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8E474" w14:textId="3AD1498E" w:rsidR="008654C1" w:rsidRPr="0042677F" w:rsidRDefault="00FF5A6F" w:rsidP="00B53122">
      <w:pPr>
        <w:spacing w:after="0" w:line="360" w:lineRule="auto"/>
        <w:ind w:right="21"/>
        <w:jc w:val="both"/>
        <w:rPr>
          <w:rFonts w:ascii="Interstate Regular" w:eastAsia="Calibri" w:hAnsi="Interstate Regular" w:cs="Arial"/>
          <w:spacing w:val="1"/>
          <w:sz w:val="18"/>
          <w:szCs w:val="18"/>
        </w:rPr>
      </w:pPr>
      <w:r>
        <w:rPr>
          <w:rFonts w:ascii="Interstate Regular" w:eastAsia="Calibri" w:hAnsi="Interstate Regular" w:cs="Arial"/>
          <w:noProof/>
          <w:spacing w:val="1"/>
          <w:sz w:val="18"/>
          <w:szCs w:val="18"/>
        </w:rPr>
        <w:t xml:space="preserve">                                                           </w:t>
      </w:r>
      <w:r w:rsidR="00AD02C2" w:rsidRPr="0042677F">
        <w:rPr>
          <w:rFonts w:ascii="Interstate Regular" w:eastAsia="Calibri" w:hAnsi="Interstate Regular" w:cs="Arial"/>
          <w:spacing w:val="1"/>
          <w:sz w:val="18"/>
          <w:szCs w:val="18"/>
        </w:rPr>
        <w:t xml:space="preserve">  </w:t>
      </w:r>
    </w:p>
    <w:p w14:paraId="7F48E476" w14:textId="52329C06" w:rsidR="008654C1" w:rsidRPr="002A60E5" w:rsidRDefault="00EE47BD" w:rsidP="002A60E5">
      <w:pPr>
        <w:spacing w:after="0" w:line="360" w:lineRule="auto"/>
        <w:ind w:left="107" w:right="21"/>
        <w:jc w:val="both"/>
        <w:rPr>
          <w:rFonts w:ascii="Interstate Regular" w:eastAsia="Calibri" w:hAnsi="Interstate Regular" w:cs="Arial"/>
          <w:sz w:val="18"/>
          <w:szCs w:val="18"/>
        </w:rPr>
      </w:pPr>
      <w:r w:rsidRPr="0042677F">
        <w:rPr>
          <w:rFonts w:ascii="Interstate Regular" w:eastAsia="Arial" w:hAnsi="Interstate Regular" w:cs="Arial"/>
          <w:sz w:val="18"/>
          <w:szCs w:val="18"/>
        </w:rPr>
        <w:t>202</w:t>
      </w:r>
      <w:r w:rsidRPr="0042677F">
        <w:rPr>
          <w:rFonts w:ascii="Interstate Regular" w:eastAsia="Arial" w:hAnsi="Interstate Regular" w:cs="Arial"/>
          <w:sz w:val="18"/>
          <w:szCs w:val="18"/>
          <w:u w:val="single" w:color="000000"/>
        </w:rPr>
        <w:t xml:space="preserve">  </w:t>
      </w:r>
      <w:r w:rsidRPr="0042677F">
        <w:rPr>
          <w:rFonts w:ascii="Interstate Regular" w:eastAsia="Arial" w:hAnsi="Interstate Regular" w:cs="Arial"/>
          <w:spacing w:val="52"/>
          <w:sz w:val="18"/>
          <w:szCs w:val="18"/>
          <w:u w:val="single" w:color="000000"/>
        </w:rPr>
        <w:t xml:space="preserve"> </w:t>
      </w:r>
      <w:r w:rsidRPr="0042677F">
        <w:rPr>
          <w:rFonts w:ascii="Interstate Regular" w:eastAsia="Arial" w:hAnsi="Interstate Regular" w:cs="Arial"/>
          <w:spacing w:val="4"/>
          <w:sz w:val="18"/>
          <w:szCs w:val="18"/>
        </w:rPr>
        <w:t>m</w:t>
      </w:r>
      <w:r w:rsidRPr="0042677F">
        <w:rPr>
          <w:rFonts w:ascii="Interstate Regular" w:eastAsia="Arial" w:hAnsi="Interstate Regular" w:cs="Arial"/>
          <w:sz w:val="18"/>
          <w:szCs w:val="18"/>
        </w:rPr>
        <w:t>.</w:t>
      </w:r>
      <w:r w:rsidR="00EC549F">
        <w:rPr>
          <w:rFonts w:ascii="Interstate Regular" w:eastAsia="Arial" w:hAnsi="Interstate Regular" w:cs="Arial"/>
          <w:sz w:val="18"/>
          <w:szCs w:val="18"/>
        </w:rPr>
        <w:t xml:space="preserve"> _</w:t>
      </w:r>
      <w:r w:rsidR="0090289C">
        <w:rPr>
          <w:rFonts w:ascii="Interstate Regular" w:eastAsia="Arial" w:hAnsi="Interstate Regular" w:cs="Arial"/>
          <w:sz w:val="18"/>
          <w:szCs w:val="18"/>
        </w:rPr>
        <w:t>_</w:t>
      </w:r>
      <w:r w:rsidR="00EC549F">
        <w:rPr>
          <w:rFonts w:ascii="Interstate Regular" w:eastAsia="Arial" w:hAnsi="Interstate Regular" w:cs="Arial"/>
          <w:sz w:val="18"/>
          <w:szCs w:val="18"/>
        </w:rPr>
        <w:t xml:space="preserve">__ </w:t>
      </w:r>
      <w:r w:rsidR="0090289C">
        <w:rPr>
          <w:rFonts w:ascii="Interstate Regular" w:eastAsia="Arial" w:hAnsi="Interstate Regular" w:cs="Arial"/>
          <w:sz w:val="18"/>
          <w:szCs w:val="18"/>
        </w:rPr>
        <w:t xml:space="preserve"> ____</w:t>
      </w:r>
      <w:r w:rsidRPr="0042677F">
        <w:rPr>
          <w:rFonts w:ascii="Interstate Regular" w:eastAsia="Arial" w:hAnsi="Interstate Regular" w:cs="Arial"/>
          <w:spacing w:val="3"/>
          <w:sz w:val="18"/>
          <w:szCs w:val="18"/>
        </w:rPr>
        <w:t xml:space="preserve"> </w:t>
      </w:r>
      <w:r w:rsidRPr="0042677F">
        <w:rPr>
          <w:rFonts w:ascii="Interstate Regular" w:eastAsia="Arial" w:hAnsi="Interstate Regular" w:cs="Arial"/>
          <w:sz w:val="18"/>
          <w:szCs w:val="18"/>
        </w:rPr>
        <w:t xml:space="preserve">d. </w:t>
      </w:r>
      <w:r w:rsidR="00AD02C2" w:rsidRPr="0042677F">
        <w:rPr>
          <w:rFonts w:ascii="Interstate Regular" w:eastAsia="Calibri" w:hAnsi="Interstate Regular" w:cs="Arial"/>
          <w:spacing w:val="1"/>
          <w:sz w:val="18"/>
          <w:szCs w:val="18"/>
        </w:rPr>
        <w:t xml:space="preserve">      </w:t>
      </w:r>
      <w:r w:rsidR="008654C1" w:rsidRPr="0042677F">
        <w:rPr>
          <w:rFonts w:ascii="Interstate Regular" w:eastAsia="Calibri" w:hAnsi="Interstate Regular" w:cs="Arial"/>
          <w:spacing w:val="1"/>
          <w:sz w:val="18"/>
          <w:szCs w:val="18"/>
        </w:rPr>
        <w:t xml:space="preserve"> </w:t>
      </w:r>
      <w:r w:rsidR="009C2445" w:rsidRPr="0042677F">
        <w:rPr>
          <w:rFonts w:ascii="Interstate Regular" w:eastAsia="Calibri" w:hAnsi="Interstate Regular" w:cs="Arial"/>
          <w:spacing w:val="1"/>
          <w:sz w:val="18"/>
          <w:szCs w:val="18"/>
        </w:rPr>
        <w:tab/>
      </w:r>
      <w:r w:rsidR="009C2445" w:rsidRPr="0042677F">
        <w:rPr>
          <w:rFonts w:ascii="Interstate Regular" w:eastAsia="Calibri" w:hAnsi="Interstate Regular" w:cs="Arial"/>
          <w:spacing w:val="1"/>
          <w:sz w:val="18"/>
          <w:szCs w:val="18"/>
        </w:rPr>
        <w:tab/>
      </w:r>
      <w:r w:rsidR="009C2445" w:rsidRPr="0042677F">
        <w:rPr>
          <w:rFonts w:ascii="Interstate Regular" w:eastAsia="Calibri" w:hAnsi="Interstate Regular" w:cs="Arial"/>
          <w:spacing w:val="1"/>
          <w:sz w:val="18"/>
          <w:szCs w:val="18"/>
        </w:rPr>
        <w:tab/>
      </w:r>
      <w:r w:rsidR="009C2445" w:rsidRPr="0042677F">
        <w:rPr>
          <w:rFonts w:ascii="Interstate Regular" w:eastAsia="Calibri" w:hAnsi="Interstate Regular" w:cs="Arial"/>
          <w:spacing w:val="1"/>
          <w:sz w:val="18"/>
          <w:szCs w:val="18"/>
        </w:rPr>
        <w:tab/>
      </w:r>
      <w:r w:rsidR="009C2445" w:rsidRPr="0042677F">
        <w:rPr>
          <w:rFonts w:ascii="Interstate Regular" w:eastAsia="Calibri" w:hAnsi="Interstate Regular" w:cs="Arial"/>
          <w:spacing w:val="1"/>
          <w:sz w:val="18"/>
          <w:szCs w:val="18"/>
        </w:rPr>
        <w:tab/>
      </w:r>
      <w:r w:rsidR="009C2445" w:rsidRPr="0042677F">
        <w:rPr>
          <w:rFonts w:ascii="Interstate Regular" w:eastAsia="Calibri" w:hAnsi="Interstate Regular" w:cs="Arial"/>
          <w:spacing w:val="1"/>
          <w:sz w:val="18"/>
          <w:szCs w:val="18"/>
        </w:rPr>
        <w:tab/>
      </w:r>
      <w:r w:rsidR="009C2445" w:rsidRPr="0042677F">
        <w:rPr>
          <w:rFonts w:ascii="Interstate Regular" w:eastAsia="Calibri" w:hAnsi="Interstate Regular" w:cs="Arial"/>
          <w:spacing w:val="1"/>
          <w:sz w:val="18"/>
          <w:szCs w:val="18"/>
        </w:rPr>
        <w:tab/>
      </w:r>
      <w:r w:rsidR="009C2445" w:rsidRPr="0042677F">
        <w:rPr>
          <w:rFonts w:ascii="Interstate Regular" w:eastAsia="Calibri" w:hAnsi="Interstate Regular" w:cs="Arial"/>
          <w:spacing w:val="1"/>
          <w:sz w:val="18"/>
          <w:szCs w:val="18"/>
        </w:rPr>
        <w:tab/>
      </w:r>
    </w:p>
    <w:p w14:paraId="7F481F26" w14:textId="7A9883C5" w:rsidR="00D005F5" w:rsidRPr="002A60E5" w:rsidRDefault="008654C1" w:rsidP="002A60E5">
      <w:pPr>
        <w:spacing w:after="0" w:line="360" w:lineRule="auto"/>
        <w:ind w:left="1549" w:right="21"/>
        <w:jc w:val="center"/>
        <w:rPr>
          <w:rFonts w:ascii="Interstate Regular" w:eastAsia="Arial" w:hAnsi="Interstate Regular" w:cs="Arial"/>
          <w:b/>
          <w:sz w:val="18"/>
          <w:szCs w:val="18"/>
        </w:rPr>
      </w:pPr>
      <w:r w:rsidRPr="0042677F">
        <w:rPr>
          <w:rFonts w:ascii="Interstate Regular" w:eastAsia="Arial" w:hAnsi="Interstate Regular" w:cs="Arial"/>
          <w:b/>
          <w:sz w:val="18"/>
          <w:szCs w:val="18"/>
        </w:rPr>
        <w:t>Į</w:t>
      </w:r>
      <w:r w:rsidRPr="0042677F">
        <w:rPr>
          <w:rFonts w:ascii="Interstate Regular" w:eastAsia="Arial" w:hAnsi="Interstate Regular" w:cs="Arial"/>
          <w:b/>
          <w:spacing w:val="-1"/>
          <w:sz w:val="18"/>
          <w:szCs w:val="18"/>
        </w:rPr>
        <w:t>S</w:t>
      </w:r>
      <w:r w:rsidRPr="0042677F">
        <w:rPr>
          <w:rFonts w:ascii="Interstate Regular" w:eastAsia="Arial" w:hAnsi="Interstate Regular" w:cs="Arial"/>
          <w:b/>
          <w:sz w:val="18"/>
          <w:szCs w:val="18"/>
        </w:rPr>
        <w:t>I</w:t>
      </w:r>
      <w:r w:rsidRPr="0042677F">
        <w:rPr>
          <w:rFonts w:ascii="Interstate Regular" w:eastAsia="Arial" w:hAnsi="Interstate Regular" w:cs="Arial"/>
          <w:b/>
          <w:spacing w:val="4"/>
          <w:sz w:val="18"/>
          <w:szCs w:val="18"/>
        </w:rPr>
        <w:t>P</w:t>
      </w:r>
      <w:r w:rsidRPr="0042677F">
        <w:rPr>
          <w:rFonts w:ascii="Interstate Regular" w:eastAsia="Arial" w:hAnsi="Interstate Regular" w:cs="Arial"/>
          <w:b/>
          <w:spacing w:val="-5"/>
          <w:sz w:val="18"/>
          <w:szCs w:val="18"/>
        </w:rPr>
        <w:t>A</w:t>
      </w:r>
      <w:r w:rsidRPr="0042677F">
        <w:rPr>
          <w:rFonts w:ascii="Interstate Regular" w:eastAsia="Arial" w:hAnsi="Interstate Regular" w:cs="Arial"/>
          <w:b/>
          <w:spacing w:val="2"/>
          <w:sz w:val="18"/>
          <w:szCs w:val="18"/>
        </w:rPr>
        <w:t>R</w:t>
      </w:r>
      <w:r w:rsidRPr="0042677F">
        <w:rPr>
          <w:rFonts w:ascii="Interstate Regular" w:eastAsia="Arial" w:hAnsi="Interstate Regular" w:cs="Arial"/>
          <w:b/>
          <w:spacing w:val="1"/>
          <w:sz w:val="18"/>
          <w:szCs w:val="18"/>
        </w:rPr>
        <w:t>E</w:t>
      </w:r>
      <w:r w:rsidRPr="0042677F">
        <w:rPr>
          <w:rFonts w:ascii="Interstate Regular" w:eastAsia="Arial" w:hAnsi="Interstate Regular" w:cs="Arial"/>
          <w:b/>
          <w:sz w:val="18"/>
          <w:szCs w:val="18"/>
        </w:rPr>
        <w:t>I</w:t>
      </w:r>
      <w:r w:rsidRPr="0042677F">
        <w:rPr>
          <w:rFonts w:ascii="Interstate Regular" w:eastAsia="Arial" w:hAnsi="Interstate Regular" w:cs="Arial"/>
          <w:b/>
          <w:spacing w:val="1"/>
          <w:sz w:val="18"/>
          <w:szCs w:val="18"/>
        </w:rPr>
        <w:t>GO</w:t>
      </w:r>
      <w:r w:rsidRPr="0042677F">
        <w:rPr>
          <w:rFonts w:ascii="Interstate Regular" w:eastAsia="Arial" w:hAnsi="Interstate Regular" w:cs="Arial"/>
          <w:b/>
          <w:sz w:val="18"/>
          <w:szCs w:val="18"/>
        </w:rPr>
        <w:t>JI</w:t>
      </w:r>
      <w:r w:rsidRPr="0042677F">
        <w:rPr>
          <w:rFonts w:ascii="Interstate Regular" w:eastAsia="Arial" w:hAnsi="Interstate Regular" w:cs="Arial"/>
          <w:b/>
          <w:spacing w:val="6"/>
          <w:sz w:val="18"/>
          <w:szCs w:val="18"/>
        </w:rPr>
        <w:t>M</w:t>
      </w:r>
      <w:r w:rsidRPr="0042677F">
        <w:rPr>
          <w:rFonts w:ascii="Interstate Regular" w:eastAsia="Arial" w:hAnsi="Interstate Regular" w:cs="Arial"/>
          <w:b/>
          <w:spacing w:val="-5"/>
          <w:sz w:val="18"/>
          <w:szCs w:val="18"/>
        </w:rPr>
        <w:t>A</w:t>
      </w:r>
      <w:r w:rsidRPr="0042677F">
        <w:rPr>
          <w:rFonts w:ascii="Interstate Regular" w:eastAsia="Arial" w:hAnsi="Interstate Regular" w:cs="Arial"/>
          <w:b/>
          <w:sz w:val="18"/>
          <w:szCs w:val="18"/>
        </w:rPr>
        <w:t>S</w:t>
      </w:r>
      <w:r w:rsidRPr="0042677F">
        <w:rPr>
          <w:rFonts w:ascii="Interstate Regular" w:eastAsia="Arial" w:hAnsi="Interstate Regular" w:cs="Arial"/>
          <w:b/>
          <w:spacing w:val="-18"/>
          <w:sz w:val="18"/>
          <w:szCs w:val="18"/>
        </w:rPr>
        <w:t xml:space="preserve"> </w:t>
      </w:r>
      <w:r w:rsidRPr="0042677F">
        <w:rPr>
          <w:rFonts w:ascii="Interstate Regular" w:eastAsia="Arial" w:hAnsi="Interstate Regular" w:cs="Arial"/>
          <w:b/>
          <w:spacing w:val="2"/>
          <w:sz w:val="18"/>
          <w:szCs w:val="18"/>
        </w:rPr>
        <w:t>D</w:t>
      </w:r>
      <w:r w:rsidRPr="0042677F">
        <w:rPr>
          <w:rFonts w:ascii="Interstate Regular" w:eastAsia="Arial" w:hAnsi="Interstate Regular" w:cs="Arial"/>
          <w:b/>
          <w:spacing w:val="-1"/>
          <w:sz w:val="18"/>
          <w:szCs w:val="18"/>
        </w:rPr>
        <w:t>Ė</w:t>
      </w:r>
      <w:r w:rsidRPr="0042677F">
        <w:rPr>
          <w:rFonts w:ascii="Interstate Regular" w:eastAsia="Arial" w:hAnsi="Interstate Regular" w:cs="Arial"/>
          <w:b/>
          <w:sz w:val="18"/>
          <w:szCs w:val="18"/>
        </w:rPr>
        <w:t>L</w:t>
      </w:r>
      <w:r w:rsidRPr="0042677F">
        <w:rPr>
          <w:rFonts w:ascii="Interstate Regular" w:eastAsia="Arial" w:hAnsi="Interstate Regular" w:cs="Arial"/>
          <w:b/>
          <w:spacing w:val="-4"/>
          <w:sz w:val="18"/>
          <w:szCs w:val="18"/>
        </w:rPr>
        <w:t xml:space="preserve"> </w:t>
      </w:r>
      <w:r w:rsidRPr="0042677F">
        <w:rPr>
          <w:rFonts w:ascii="Interstate Regular" w:eastAsia="Arial" w:hAnsi="Interstate Regular" w:cs="Arial"/>
          <w:b/>
          <w:spacing w:val="2"/>
          <w:sz w:val="18"/>
          <w:szCs w:val="18"/>
        </w:rPr>
        <w:t>K</w:t>
      </w:r>
      <w:r w:rsidRPr="0042677F">
        <w:rPr>
          <w:rFonts w:ascii="Interstate Regular" w:eastAsia="Arial" w:hAnsi="Interstate Regular" w:cs="Arial"/>
          <w:b/>
          <w:spacing w:val="1"/>
          <w:sz w:val="18"/>
          <w:szCs w:val="18"/>
        </w:rPr>
        <w:t>O</w:t>
      </w:r>
      <w:r w:rsidRPr="0042677F">
        <w:rPr>
          <w:rFonts w:ascii="Interstate Regular" w:eastAsia="Arial" w:hAnsi="Interstate Regular" w:cs="Arial"/>
          <w:b/>
          <w:sz w:val="18"/>
          <w:szCs w:val="18"/>
        </w:rPr>
        <w:t>N</w:t>
      </w:r>
      <w:r w:rsidRPr="0042677F">
        <w:rPr>
          <w:rFonts w:ascii="Interstate Regular" w:eastAsia="Arial" w:hAnsi="Interstate Regular" w:cs="Arial"/>
          <w:b/>
          <w:spacing w:val="1"/>
          <w:sz w:val="18"/>
          <w:szCs w:val="18"/>
        </w:rPr>
        <w:t>F</w:t>
      </w:r>
      <w:r w:rsidRPr="0042677F">
        <w:rPr>
          <w:rFonts w:ascii="Interstate Regular" w:eastAsia="Arial" w:hAnsi="Interstate Regular" w:cs="Arial"/>
          <w:b/>
          <w:sz w:val="18"/>
          <w:szCs w:val="18"/>
        </w:rPr>
        <w:t>ID</w:t>
      </w:r>
      <w:r w:rsidRPr="0042677F">
        <w:rPr>
          <w:rFonts w:ascii="Interstate Regular" w:eastAsia="Arial" w:hAnsi="Interstate Regular" w:cs="Arial"/>
          <w:b/>
          <w:spacing w:val="-1"/>
          <w:sz w:val="18"/>
          <w:szCs w:val="18"/>
        </w:rPr>
        <w:t>E</w:t>
      </w:r>
      <w:r w:rsidRPr="0042677F">
        <w:rPr>
          <w:rFonts w:ascii="Interstate Regular" w:eastAsia="Arial" w:hAnsi="Interstate Regular" w:cs="Arial"/>
          <w:b/>
          <w:sz w:val="18"/>
          <w:szCs w:val="18"/>
        </w:rPr>
        <w:t>NC</w:t>
      </w:r>
      <w:r w:rsidRPr="0042677F">
        <w:rPr>
          <w:rFonts w:ascii="Interstate Regular" w:eastAsia="Arial" w:hAnsi="Interstate Regular" w:cs="Arial"/>
          <w:b/>
          <w:spacing w:val="5"/>
          <w:sz w:val="18"/>
          <w:szCs w:val="18"/>
        </w:rPr>
        <w:t>I</w:t>
      </w:r>
      <w:r w:rsidRPr="0042677F">
        <w:rPr>
          <w:rFonts w:ascii="Interstate Regular" w:eastAsia="Arial" w:hAnsi="Interstate Regular" w:cs="Arial"/>
          <w:b/>
          <w:spacing w:val="-5"/>
          <w:sz w:val="18"/>
          <w:szCs w:val="18"/>
        </w:rPr>
        <w:t>A</w:t>
      </w:r>
      <w:r w:rsidRPr="0042677F">
        <w:rPr>
          <w:rFonts w:ascii="Interstate Regular" w:eastAsia="Arial" w:hAnsi="Interstate Regular" w:cs="Arial"/>
          <w:b/>
          <w:spacing w:val="3"/>
          <w:sz w:val="18"/>
          <w:szCs w:val="18"/>
        </w:rPr>
        <w:t>L</w:t>
      </w:r>
      <w:r w:rsidRPr="0042677F">
        <w:rPr>
          <w:rFonts w:ascii="Interstate Regular" w:eastAsia="Arial" w:hAnsi="Interstate Regular" w:cs="Arial"/>
          <w:b/>
          <w:sz w:val="18"/>
          <w:szCs w:val="18"/>
        </w:rPr>
        <w:t>I</w:t>
      </w:r>
      <w:r w:rsidRPr="0042677F">
        <w:rPr>
          <w:rFonts w:ascii="Interstate Regular" w:eastAsia="Arial" w:hAnsi="Interstate Regular" w:cs="Arial"/>
          <w:b/>
          <w:spacing w:val="1"/>
          <w:sz w:val="18"/>
          <w:szCs w:val="18"/>
        </w:rPr>
        <w:t>O</w:t>
      </w:r>
      <w:r w:rsidRPr="0042677F">
        <w:rPr>
          <w:rFonts w:ascii="Interstate Regular" w:eastAsia="Arial" w:hAnsi="Interstate Regular" w:cs="Arial"/>
          <w:b/>
          <w:sz w:val="18"/>
          <w:szCs w:val="18"/>
        </w:rPr>
        <w:t>S</w:t>
      </w:r>
      <w:r w:rsidRPr="0042677F">
        <w:rPr>
          <w:rFonts w:ascii="Interstate Regular" w:eastAsia="Arial" w:hAnsi="Interstate Regular" w:cs="Arial"/>
          <w:b/>
          <w:spacing w:val="-20"/>
          <w:sz w:val="18"/>
          <w:szCs w:val="18"/>
        </w:rPr>
        <w:t xml:space="preserve"> </w:t>
      </w:r>
      <w:r w:rsidRPr="0042677F">
        <w:rPr>
          <w:rFonts w:ascii="Interstate Regular" w:eastAsia="Arial" w:hAnsi="Interstate Regular" w:cs="Arial"/>
          <w:b/>
          <w:spacing w:val="2"/>
          <w:sz w:val="18"/>
          <w:szCs w:val="18"/>
        </w:rPr>
        <w:t>I</w:t>
      </w:r>
      <w:r w:rsidRPr="0042677F">
        <w:rPr>
          <w:rFonts w:ascii="Interstate Regular" w:eastAsia="Arial" w:hAnsi="Interstate Regular" w:cs="Arial"/>
          <w:b/>
          <w:sz w:val="18"/>
          <w:szCs w:val="18"/>
        </w:rPr>
        <w:t>N</w:t>
      </w:r>
      <w:r w:rsidRPr="0042677F">
        <w:rPr>
          <w:rFonts w:ascii="Interstate Regular" w:eastAsia="Arial" w:hAnsi="Interstate Regular" w:cs="Arial"/>
          <w:b/>
          <w:spacing w:val="1"/>
          <w:sz w:val="18"/>
          <w:szCs w:val="18"/>
        </w:rPr>
        <w:t>FO</w:t>
      </w:r>
      <w:r w:rsidRPr="0042677F">
        <w:rPr>
          <w:rFonts w:ascii="Interstate Regular" w:eastAsia="Arial" w:hAnsi="Interstate Regular" w:cs="Arial"/>
          <w:b/>
          <w:sz w:val="18"/>
          <w:szCs w:val="18"/>
        </w:rPr>
        <w:t>R</w:t>
      </w:r>
      <w:r w:rsidRPr="0042677F">
        <w:rPr>
          <w:rFonts w:ascii="Interstate Regular" w:eastAsia="Arial" w:hAnsi="Interstate Regular" w:cs="Arial"/>
          <w:b/>
          <w:spacing w:val="7"/>
          <w:sz w:val="18"/>
          <w:szCs w:val="18"/>
        </w:rPr>
        <w:t>M</w:t>
      </w:r>
      <w:r w:rsidRPr="0042677F">
        <w:rPr>
          <w:rFonts w:ascii="Interstate Regular" w:eastAsia="Arial" w:hAnsi="Interstate Regular" w:cs="Arial"/>
          <w:b/>
          <w:spacing w:val="-7"/>
          <w:sz w:val="18"/>
          <w:szCs w:val="18"/>
        </w:rPr>
        <w:t>A</w:t>
      </w:r>
      <w:r w:rsidRPr="0042677F">
        <w:rPr>
          <w:rFonts w:ascii="Interstate Regular" w:eastAsia="Arial" w:hAnsi="Interstate Regular" w:cs="Arial"/>
          <w:b/>
          <w:sz w:val="18"/>
          <w:szCs w:val="18"/>
        </w:rPr>
        <w:t>CIJ</w:t>
      </w:r>
      <w:r w:rsidRPr="0042677F">
        <w:rPr>
          <w:rFonts w:ascii="Interstate Regular" w:eastAsia="Arial" w:hAnsi="Interstate Regular" w:cs="Arial"/>
          <w:b/>
          <w:spacing w:val="3"/>
          <w:sz w:val="18"/>
          <w:szCs w:val="18"/>
        </w:rPr>
        <w:t>O</w:t>
      </w:r>
      <w:r w:rsidRPr="0042677F">
        <w:rPr>
          <w:rFonts w:ascii="Interstate Regular" w:eastAsia="Arial" w:hAnsi="Interstate Regular" w:cs="Arial"/>
          <w:b/>
          <w:sz w:val="18"/>
          <w:szCs w:val="18"/>
        </w:rPr>
        <w:t>S</w:t>
      </w:r>
      <w:r w:rsidRPr="0042677F">
        <w:rPr>
          <w:rFonts w:ascii="Interstate Regular" w:eastAsia="Arial" w:hAnsi="Interstate Regular" w:cs="Arial"/>
          <w:b/>
          <w:spacing w:val="-11"/>
          <w:sz w:val="18"/>
          <w:szCs w:val="18"/>
        </w:rPr>
        <w:t xml:space="preserve"> </w:t>
      </w:r>
      <w:r w:rsidRPr="0042677F">
        <w:rPr>
          <w:rFonts w:ascii="Interstate Regular" w:eastAsia="Arial" w:hAnsi="Interstate Regular" w:cs="Arial"/>
          <w:b/>
          <w:spacing w:val="-5"/>
          <w:sz w:val="18"/>
          <w:szCs w:val="18"/>
        </w:rPr>
        <w:t>A</w:t>
      </w:r>
      <w:r w:rsidRPr="0042677F">
        <w:rPr>
          <w:rFonts w:ascii="Interstate Regular" w:eastAsia="Arial" w:hAnsi="Interstate Regular" w:cs="Arial"/>
          <w:b/>
          <w:spacing w:val="1"/>
          <w:sz w:val="18"/>
          <w:szCs w:val="18"/>
        </w:rPr>
        <w:t>P</w:t>
      </w:r>
      <w:r w:rsidRPr="0042677F">
        <w:rPr>
          <w:rFonts w:ascii="Interstate Regular" w:eastAsia="Arial" w:hAnsi="Interstate Regular" w:cs="Arial"/>
          <w:b/>
          <w:spacing w:val="4"/>
          <w:sz w:val="18"/>
          <w:szCs w:val="18"/>
        </w:rPr>
        <w:t>S</w:t>
      </w:r>
      <w:r w:rsidRPr="0042677F">
        <w:rPr>
          <w:rFonts w:ascii="Interstate Regular" w:eastAsia="Arial" w:hAnsi="Interstate Regular" w:cs="Arial"/>
          <w:b/>
          <w:spacing w:val="-5"/>
          <w:sz w:val="18"/>
          <w:szCs w:val="18"/>
        </w:rPr>
        <w:t>A</w:t>
      </w:r>
      <w:r w:rsidRPr="0042677F">
        <w:rPr>
          <w:rFonts w:ascii="Interstate Regular" w:eastAsia="Arial" w:hAnsi="Interstate Regular" w:cs="Arial"/>
          <w:b/>
          <w:sz w:val="18"/>
          <w:szCs w:val="18"/>
        </w:rPr>
        <w:t>U</w:t>
      </w:r>
      <w:r w:rsidRPr="0042677F">
        <w:rPr>
          <w:rFonts w:ascii="Interstate Regular" w:eastAsia="Arial" w:hAnsi="Interstate Regular" w:cs="Arial"/>
          <w:b/>
          <w:spacing w:val="1"/>
          <w:sz w:val="18"/>
          <w:szCs w:val="18"/>
        </w:rPr>
        <w:t>G</w:t>
      </w:r>
      <w:r w:rsidRPr="0042677F">
        <w:rPr>
          <w:rFonts w:ascii="Interstate Regular" w:eastAsia="Arial" w:hAnsi="Interstate Regular" w:cs="Arial"/>
          <w:b/>
          <w:spacing w:val="3"/>
          <w:sz w:val="18"/>
          <w:szCs w:val="18"/>
        </w:rPr>
        <w:t>O</w:t>
      </w:r>
      <w:r w:rsidRPr="0042677F">
        <w:rPr>
          <w:rFonts w:ascii="Interstate Regular" w:eastAsia="Arial" w:hAnsi="Interstate Regular" w:cs="Arial"/>
          <w:b/>
          <w:sz w:val="18"/>
          <w:szCs w:val="18"/>
        </w:rPr>
        <w:t>S</w:t>
      </w:r>
    </w:p>
    <w:p w14:paraId="7F48E47A" w14:textId="3905A2B1" w:rsidR="008654C1" w:rsidRPr="0042677F" w:rsidRDefault="008654C1" w:rsidP="00CB7F81">
      <w:pPr>
        <w:pStyle w:val="ListParagraph"/>
        <w:numPr>
          <w:ilvl w:val="0"/>
          <w:numId w:val="7"/>
        </w:numPr>
        <w:spacing w:after="0" w:line="360" w:lineRule="auto"/>
        <w:ind w:right="21"/>
        <w:jc w:val="both"/>
        <w:rPr>
          <w:rFonts w:ascii="Interstate Regular" w:eastAsia="Arial" w:hAnsi="Interstate Regular" w:cs="Arial"/>
          <w:b/>
          <w:sz w:val="18"/>
          <w:szCs w:val="18"/>
        </w:rPr>
      </w:pPr>
      <w:r w:rsidRPr="0042677F">
        <w:rPr>
          <w:rFonts w:ascii="Interstate Regular" w:eastAsia="Arial" w:hAnsi="Interstate Regular" w:cs="Arial"/>
          <w:b/>
          <w:spacing w:val="1"/>
          <w:sz w:val="18"/>
          <w:szCs w:val="18"/>
        </w:rPr>
        <w:t>P</w:t>
      </w:r>
      <w:r w:rsidRPr="0042677F">
        <w:rPr>
          <w:rFonts w:ascii="Interstate Regular" w:eastAsia="Arial" w:hAnsi="Interstate Regular" w:cs="Arial"/>
          <w:b/>
          <w:sz w:val="18"/>
          <w:szCs w:val="18"/>
        </w:rPr>
        <w:t>ot</w:t>
      </w:r>
      <w:r w:rsidRPr="0042677F">
        <w:rPr>
          <w:rFonts w:ascii="Interstate Regular" w:eastAsia="Arial" w:hAnsi="Interstate Regular" w:cs="Arial"/>
          <w:b/>
          <w:spacing w:val="-1"/>
          <w:sz w:val="18"/>
          <w:szCs w:val="18"/>
        </w:rPr>
        <w:t>e</w:t>
      </w:r>
      <w:r w:rsidRPr="0042677F">
        <w:rPr>
          <w:rFonts w:ascii="Interstate Regular" w:eastAsia="Arial" w:hAnsi="Interstate Regular" w:cs="Arial"/>
          <w:b/>
          <w:sz w:val="18"/>
          <w:szCs w:val="18"/>
        </w:rPr>
        <w:t>n</w:t>
      </w:r>
      <w:r w:rsidRPr="0042677F">
        <w:rPr>
          <w:rFonts w:ascii="Interstate Regular" w:eastAsia="Arial" w:hAnsi="Interstate Regular" w:cs="Arial"/>
          <w:b/>
          <w:spacing w:val="3"/>
          <w:sz w:val="18"/>
          <w:szCs w:val="18"/>
        </w:rPr>
        <w:t>c</w:t>
      </w:r>
      <w:r w:rsidRPr="0042677F">
        <w:rPr>
          <w:rFonts w:ascii="Interstate Regular" w:eastAsia="Arial" w:hAnsi="Interstate Regular" w:cs="Arial"/>
          <w:b/>
          <w:spacing w:val="-1"/>
          <w:sz w:val="18"/>
          <w:szCs w:val="18"/>
        </w:rPr>
        <w:t>i</w:t>
      </w:r>
      <w:r w:rsidRPr="0042677F">
        <w:rPr>
          <w:rFonts w:ascii="Interstate Regular" w:eastAsia="Arial" w:hAnsi="Interstate Regular" w:cs="Arial"/>
          <w:b/>
          <w:sz w:val="18"/>
          <w:szCs w:val="18"/>
        </w:rPr>
        <w:t>a</w:t>
      </w:r>
      <w:r w:rsidRPr="0042677F">
        <w:rPr>
          <w:rFonts w:ascii="Interstate Regular" w:eastAsia="Arial" w:hAnsi="Interstate Regular" w:cs="Arial"/>
          <w:b/>
          <w:spacing w:val="1"/>
          <w:sz w:val="18"/>
          <w:szCs w:val="18"/>
        </w:rPr>
        <w:t>l</w:t>
      </w:r>
      <w:r w:rsidRPr="0042677F">
        <w:rPr>
          <w:rFonts w:ascii="Interstate Regular" w:eastAsia="Arial" w:hAnsi="Interstate Regular" w:cs="Arial"/>
          <w:b/>
          <w:sz w:val="18"/>
          <w:szCs w:val="18"/>
        </w:rPr>
        <w:t>a</w:t>
      </w:r>
      <w:r w:rsidRPr="0042677F">
        <w:rPr>
          <w:rFonts w:ascii="Interstate Regular" w:eastAsia="Arial" w:hAnsi="Interstate Regular" w:cs="Arial"/>
          <w:b/>
          <w:spacing w:val="-1"/>
          <w:sz w:val="18"/>
          <w:szCs w:val="18"/>
        </w:rPr>
        <w:t>u</w:t>
      </w:r>
      <w:r w:rsidRPr="0042677F">
        <w:rPr>
          <w:rFonts w:ascii="Interstate Regular" w:eastAsia="Arial" w:hAnsi="Interstate Regular" w:cs="Arial"/>
          <w:b/>
          <w:sz w:val="18"/>
          <w:szCs w:val="18"/>
        </w:rPr>
        <w:t>s</w:t>
      </w:r>
      <w:r w:rsidRPr="0042677F">
        <w:rPr>
          <w:rFonts w:ascii="Interstate Regular" w:eastAsia="Arial" w:hAnsi="Interstate Regular" w:cs="Arial"/>
          <w:b/>
          <w:spacing w:val="-10"/>
          <w:sz w:val="18"/>
          <w:szCs w:val="18"/>
        </w:rPr>
        <w:t xml:space="preserve"> </w:t>
      </w:r>
      <w:r w:rsidR="00E2505C">
        <w:rPr>
          <w:rFonts w:ascii="Interstate Regular" w:eastAsia="Arial" w:hAnsi="Interstate Regular" w:cs="Arial"/>
          <w:b/>
          <w:spacing w:val="2"/>
          <w:sz w:val="18"/>
          <w:szCs w:val="18"/>
        </w:rPr>
        <w:t>aukciono dalyvio</w:t>
      </w:r>
      <w:r w:rsidR="00E2505C" w:rsidRPr="0042677F">
        <w:rPr>
          <w:rFonts w:ascii="Interstate Regular" w:eastAsia="Arial" w:hAnsi="Interstate Regular" w:cs="Arial"/>
          <w:b/>
          <w:spacing w:val="-6"/>
          <w:sz w:val="18"/>
          <w:szCs w:val="18"/>
        </w:rPr>
        <w:t xml:space="preserve"> </w:t>
      </w:r>
      <w:r w:rsidRPr="0042677F">
        <w:rPr>
          <w:rFonts w:ascii="Interstate Regular" w:eastAsia="Arial" w:hAnsi="Interstate Regular" w:cs="Arial"/>
          <w:b/>
          <w:spacing w:val="-1"/>
          <w:sz w:val="18"/>
          <w:szCs w:val="18"/>
        </w:rPr>
        <w:t>d</w:t>
      </w:r>
      <w:r w:rsidRPr="0042677F">
        <w:rPr>
          <w:rFonts w:ascii="Interstate Regular" w:eastAsia="Arial" w:hAnsi="Interstate Regular" w:cs="Arial"/>
          <w:b/>
          <w:sz w:val="18"/>
          <w:szCs w:val="18"/>
        </w:rPr>
        <w:t>u</w:t>
      </w:r>
      <w:r w:rsidRPr="0042677F">
        <w:rPr>
          <w:rFonts w:ascii="Interstate Regular" w:eastAsia="Arial" w:hAnsi="Interstate Regular" w:cs="Arial"/>
          <w:b/>
          <w:spacing w:val="1"/>
          <w:sz w:val="18"/>
          <w:szCs w:val="18"/>
        </w:rPr>
        <w:t>o</w:t>
      </w:r>
      <w:r w:rsidRPr="0042677F">
        <w:rPr>
          <w:rFonts w:ascii="Interstate Regular" w:eastAsia="Arial" w:hAnsi="Interstate Regular" w:cs="Arial"/>
          <w:b/>
          <w:spacing w:val="4"/>
          <w:sz w:val="18"/>
          <w:szCs w:val="18"/>
        </w:rPr>
        <w:t>m</w:t>
      </w:r>
      <w:r w:rsidRPr="0042677F">
        <w:rPr>
          <w:rFonts w:ascii="Interstate Regular" w:eastAsia="Arial" w:hAnsi="Interstate Regular" w:cs="Arial"/>
          <w:b/>
          <w:sz w:val="18"/>
          <w:szCs w:val="18"/>
        </w:rPr>
        <w:t>e</w:t>
      </w:r>
      <w:r w:rsidRPr="0042677F">
        <w:rPr>
          <w:rFonts w:ascii="Interstate Regular" w:eastAsia="Arial" w:hAnsi="Interstate Regular" w:cs="Arial"/>
          <w:b/>
          <w:spacing w:val="1"/>
          <w:sz w:val="18"/>
          <w:szCs w:val="18"/>
        </w:rPr>
        <w:t>n</w:t>
      </w:r>
      <w:r w:rsidRPr="0042677F">
        <w:rPr>
          <w:rFonts w:ascii="Interstate Regular" w:eastAsia="Arial" w:hAnsi="Interstate Regular" w:cs="Arial"/>
          <w:b/>
          <w:spacing w:val="-6"/>
          <w:sz w:val="18"/>
          <w:szCs w:val="18"/>
        </w:rPr>
        <w:t>y</w:t>
      </w:r>
      <w:r w:rsidRPr="0042677F">
        <w:rPr>
          <w:rFonts w:ascii="Interstate Regular" w:eastAsia="Arial" w:hAnsi="Interstate Regular" w:cs="Arial"/>
          <w:b/>
          <w:spacing w:val="1"/>
          <w:sz w:val="18"/>
          <w:szCs w:val="18"/>
        </w:rPr>
        <w:t>s</w:t>
      </w:r>
      <w:r w:rsidRPr="0042677F">
        <w:rPr>
          <w:rFonts w:ascii="Interstate Regular" w:eastAsia="Arial" w:hAnsi="Interstate Regular" w:cs="Arial"/>
          <w:b/>
          <w:sz w:val="18"/>
          <w:szCs w:val="18"/>
        </w:rPr>
        <w:t>:</w:t>
      </w:r>
    </w:p>
    <w:p w14:paraId="7F48E47B" w14:textId="2B5ADF01" w:rsidR="008654C1" w:rsidRPr="0042677F" w:rsidRDefault="008654C1" w:rsidP="00CB7F81">
      <w:pPr>
        <w:pStyle w:val="ListParagraph"/>
        <w:numPr>
          <w:ilvl w:val="1"/>
          <w:numId w:val="7"/>
        </w:numPr>
        <w:spacing w:after="0" w:line="360" w:lineRule="auto"/>
        <w:ind w:left="567" w:right="21" w:hanging="567"/>
        <w:jc w:val="both"/>
        <w:rPr>
          <w:rFonts w:ascii="Interstate Regular" w:eastAsia="Arial" w:hAnsi="Interstate Regular" w:cs="Arial"/>
          <w:sz w:val="18"/>
          <w:szCs w:val="18"/>
        </w:rPr>
      </w:pPr>
      <w:bookmarkStart w:id="0" w:name="_Hlk87355428"/>
      <w:r w:rsidRPr="0042677F">
        <w:rPr>
          <w:rFonts w:ascii="Interstate Regular" w:eastAsia="Arial" w:hAnsi="Interstate Regular" w:cs="Arial"/>
          <w:sz w:val="18"/>
          <w:szCs w:val="18"/>
        </w:rPr>
        <w:t>Juridinio asmens pavadinimas</w:t>
      </w:r>
      <w:r w:rsidR="00AD02C2" w:rsidRPr="0042677F">
        <w:rPr>
          <w:rFonts w:ascii="Interstate Regular" w:eastAsia="Arial" w:hAnsi="Interstate Regular" w:cs="Arial"/>
          <w:spacing w:val="1"/>
          <w:sz w:val="18"/>
          <w:szCs w:val="18"/>
        </w:rPr>
        <w:t xml:space="preserve">     </w:t>
      </w:r>
      <w:r w:rsidRPr="0042677F">
        <w:rPr>
          <w:rFonts w:ascii="Interstate Regular" w:eastAsia="Arial" w:hAnsi="Interstate Regular" w:cs="Arial"/>
          <w:spacing w:val="1"/>
          <w:sz w:val="18"/>
          <w:szCs w:val="18"/>
        </w:rPr>
        <w:t xml:space="preserve"> _____________________________________________________________</w:t>
      </w:r>
      <w:r w:rsidR="002A7300">
        <w:rPr>
          <w:rFonts w:ascii="Interstate Regular" w:eastAsia="Arial" w:hAnsi="Interstate Regular" w:cs="Arial"/>
          <w:spacing w:val="1"/>
          <w:sz w:val="18"/>
          <w:szCs w:val="18"/>
        </w:rPr>
        <w:t>_________</w:t>
      </w:r>
      <w:r w:rsidRPr="0042677F">
        <w:rPr>
          <w:rFonts w:ascii="Interstate Regular" w:eastAsia="Arial" w:hAnsi="Interstate Regular" w:cs="Arial"/>
          <w:spacing w:val="1"/>
          <w:sz w:val="18"/>
          <w:szCs w:val="18"/>
        </w:rPr>
        <w:t>__</w:t>
      </w:r>
    </w:p>
    <w:p w14:paraId="7F48E47C" w14:textId="57FB2C36" w:rsidR="008654C1" w:rsidRPr="0042677F" w:rsidRDefault="008654C1" w:rsidP="00CB7F81">
      <w:pPr>
        <w:pStyle w:val="ListParagraph"/>
        <w:numPr>
          <w:ilvl w:val="1"/>
          <w:numId w:val="7"/>
        </w:numPr>
        <w:spacing w:after="0" w:line="360" w:lineRule="auto"/>
        <w:ind w:left="567" w:right="21" w:hanging="567"/>
        <w:jc w:val="both"/>
        <w:rPr>
          <w:rFonts w:ascii="Interstate Regular" w:eastAsia="Arial" w:hAnsi="Interstate Regular" w:cs="Arial"/>
          <w:sz w:val="18"/>
          <w:szCs w:val="18"/>
        </w:rPr>
      </w:pPr>
      <w:r w:rsidRPr="0042677F">
        <w:rPr>
          <w:rFonts w:ascii="Interstate Regular" w:eastAsia="Arial" w:hAnsi="Interstate Regular" w:cs="Arial"/>
          <w:sz w:val="18"/>
          <w:szCs w:val="18"/>
        </w:rPr>
        <w:t xml:space="preserve">Įmonės </w:t>
      </w:r>
      <w:r w:rsidR="00335B15" w:rsidRPr="0042677F">
        <w:rPr>
          <w:rFonts w:ascii="Interstate Regular" w:eastAsia="Arial" w:hAnsi="Interstate Regular" w:cs="Arial"/>
          <w:sz w:val="18"/>
          <w:szCs w:val="18"/>
        </w:rPr>
        <w:t xml:space="preserve">/ asmens </w:t>
      </w:r>
      <w:r w:rsidRPr="0042677F">
        <w:rPr>
          <w:rFonts w:ascii="Interstate Regular" w:eastAsia="Arial" w:hAnsi="Interstate Regular" w:cs="Arial"/>
          <w:sz w:val="18"/>
          <w:szCs w:val="18"/>
        </w:rPr>
        <w:t>kodas</w:t>
      </w:r>
      <w:r w:rsidR="00AD02C2" w:rsidRPr="0042677F">
        <w:rPr>
          <w:rFonts w:ascii="Interstate Regular" w:eastAsia="Arial" w:hAnsi="Interstate Regular" w:cs="Arial"/>
          <w:sz w:val="18"/>
          <w:szCs w:val="18"/>
        </w:rPr>
        <w:t xml:space="preserve"> </w:t>
      </w:r>
      <w:r w:rsidRPr="0042677F">
        <w:rPr>
          <w:rFonts w:ascii="Interstate Regular" w:eastAsia="Arial" w:hAnsi="Interstate Regular" w:cs="Arial"/>
          <w:spacing w:val="3"/>
          <w:sz w:val="18"/>
          <w:szCs w:val="18"/>
        </w:rPr>
        <w:t>_____________________________________________________________</w:t>
      </w:r>
      <w:r w:rsidR="002A7300">
        <w:rPr>
          <w:rFonts w:ascii="Interstate Regular" w:eastAsia="Arial" w:hAnsi="Interstate Regular" w:cs="Arial"/>
          <w:spacing w:val="3"/>
          <w:sz w:val="18"/>
          <w:szCs w:val="18"/>
        </w:rPr>
        <w:t>_________________</w:t>
      </w:r>
      <w:r w:rsidRPr="0042677F">
        <w:rPr>
          <w:rFonts w:ascii="Interstate Regular" w:eastAsia="Arial" w:hAnsi="Interstate Regular" w:cs="Arial"/>
          <w:spacing w:val="3"/>
          <w:sz w:val="18"/>
          <w:szCs w:val="18"/>
        </w:rPr>
        <w:t>_</w:t>
      </w:r>
    </w:p>
    <w:p w14:paraId="7F48E47D" w14:textId="26534936" w:rsidR="00121E3A" w:rsidRPr="0042677F" w:rsidRDefault="008654C1" w:rsidP="00CB7F81">
      <w:pPr>
        <w:pStyle w:val="ListParagraph"/>
        <w:numPr>
          <w:ilvl w:val="1"/>
          <w:numId w:val="7"/>
        </w:numPr>
        <w:tabs>
          <w:tab w:val="left" w:pos="7400"/>
        </w:tabs>
        <w:spacing w:after="0" w:line="360" w:lineRule="auto"/>
        <w:ind w:left="567" w:right="21" w:hanging="567"/>
        <w:jc w:val="both"/>
        <w:rPr>
          <w:rFonts w:ascii="Interstate Regular" w:eastAsia="Arial" w:hAnsi="Interstate Regular" w:cs="Arial"/>
          <w:position w:val="-1"/>
          <w:sz w:val="18"/>
          <w:szCs w:val="18"/>
        </w:rPr>
      </w:pPr>
      <w:r w:rsidRPr="0042677F">
        <w:rPr>
          <w:rFonts w:ascii="Interstate Regular" w:eastAsia="Arial" w:hAnsi="Interstate Regular" w:cs="Arial"/>
          <w:spacing w:val="1"/>
          <w:position w:val="-1"/>
          <w:sz w:val="18"/>
          <w:szCs w:val="18"/>
        </w:rPr>
        <w:t>A</w:t>
      </w:r>
      <w:r w:rsidRPr="0042677F">
        <w:rPr>
          <w:rFonts w:ascii="Interstate Regular" w:eastAsia="Arial" w:hAnsi="Interstate Regular" w:cs="Arial"/>
          <w:spacing w:val="-1"/>
          <w:position w:val="-1"/>
          <w:sz w:val="18"/>
          <w:szCs w:val="18"/>
        </w:rPr>
        <w:t>t</w:t>
      </w:r>
      <w:r w:rsidRPr="0042677F">
        <w:rPr>
          <w:rFonts w:ascii="Interstate Regular" w:eastAsia="Arial" w:hAnsi="Interstate Regular" w:cs="Arial"/>
          <w:spacing w:val="1"/>
          <w:position w:val="-1"/>
          <w:sz w:val="18"/>
          <w:szCs w:val="18"/>
        </w:rPr>
        <w:t>s</w:t>
      </w:r>
      <w:r w:rsidRPr="0042677F">
        <w:rPr>
          <w:rFonts w:ascii="Interstate Regular" w:eastAsia="Arial" w:hAnsi="Interstate Regular" w:cs="Arial"/>
          <w:position w:val="-1"/>
          <w:sz w:val="18"/>
          <w:szCs w:val="18"/>
        </w:rPr>
        <w:t>to</w:t>
      </w:r>
      <w:r w:rsidRPr="0042677F">
        <w:rPr>
          <w:rFonts w:ascii="Interstate Regular" w:eastAsia="Arial" w:hAnsi="Interstate Regular" w:cs="Arial"/>
          <w:spacing w:val="-2"/>
          <w:position w:val="-1"/>
          <w:sz w:val="18"/>
          <w:szCs w:val="18"/>
        </w:rPr>
        <w:t>v</w:t>
      </w:r>
      <w:r w:rsidRPr="0042677F">
        <w:rPr>
          <w:rFonts w:ascii="Interstate Regular" w:eastAsia="Arial" w:hAnsi="Interstate Regular" w:cs="Arial"/>
          <w:position w:val="-1"/>
          <w:sz w:val="18"/>
          <w:szCs w:val="18"/>
        </w:rPr>
        <w:t>o</w:t>
      </w:r>
      <w:r w:rsidRPr="0042677F">
        <w:rPr>
          <w:rFonts w:ascii="Interstate Regular" w:eastAsia="Arial" w:hAnsi="Interstate Regular" w:cs="Arial"/>
          <w:spacing w:val="-4"/>
          <w:position w:val="-1"/>
          <w:sz w:val="18"/>
          <w:szCs w:val="18"/>
        </w:rPr>
        <w:t xml:space="preserve"> </w:t>
      </w:r>
      <w:r w:rsidR="00105CC9" w:rsidRPr="0042677F">
        <w:rPr>
          <w:rFonts w:ascii="Interstate Regular" w:eastAsia="Arial" w:hAnsi="Interstate Regular" w:cs="Arial"/>
          <w:spacing w:val="-4"/>
          <w:position w:val="-1"/>
          <w:sz w:val="18"/>
          <w:szCs w:val="18"/>
        </w:rPr>
        <w:t>/ fizinio asmens</w:t>
      </w:r>
      <w:r w:rsidRPr="0042677F">
        <w:rPr>
          <w:rFonts w:ascii="Interstate Regular" w:eastAsia="Arial" w:hAnsi="Interstate Regular" w:cs="Arial"/>
          <w:position w:val="-1"/>
          <w:sz w:val="18"/>
          <w:szCs w:val="18"/>
        </w:rPr>
        <w:t>,</w:t>
      </w:r>
      <w:r w:rsidRPr="0042677F">
        <w:rPr>
          <w:rFonts w:ascii="Interstate Regular" w:eastAsia="Arial" w:hAnsi="Interstate Regular" w:cs="Arial"/>
          <w:spacing w:val="-6"/>
          <w:position w:val="-1"/>
          <w:sz w:val="18"/>
          <w:szCs w:val="18"/>
        </w:rPr>
        <w:t xml:space="preserve"> </w:t>
      </w:r>
      <w:r w:rsidRPr="0042677F">
        <w:rPr>
          <w:rFonts w:ascii="Interstate Regular" w:eastAsia="Arial" w:hAnsi="Interstate Regular" w:cs="Arial"/>
          <w:spacing w:val="-1"/>
          <w:position w:val="-1"/>
          <w:sz w:val="18"/>
          <w:szCs w:val="18"/>
        </w:rPr>
        <w:t>v</w:t>
      </w:r>
      <w:r w:rsidRPr="0042677F">
        <w:rPr>
          <w:rFonts w:ascii="Interstate Regular" w:eastAsia="Arial" w:hAnsi="Interstate Regular" w:cs="Arial"/>
          <w:position w:val="-1"/>
          <w:sz w:val="18"/>
          <w:szCs w:val="18"/>
        </w:rPr>
        <w:t>ar</w:t>
      </w:r>
      <w:r w:rsidRPr="0042677F">
        <w:rPr>
          <w:rFonts w:ascii="Interstate Regular" w:eastAsia="Arial" w:hAnsi="Interstate Regular" w:cs="Arial"/>
          <w:spacing w:val="2"/>
          <w:position w:val="-1"/>
          <w:sz w:val="18"/>
          <w:szCs w:val="18"/>
        </w:rPr>
        <w:t>d</w:t>
      </w:r>
      <w:r w:rsidRPr="0042677F">
        <w:rPr>
          <w:rFonts w:ascii="Interstate Regular" w:eastAsia="Arial" w:hAnsi="Interstate Regular" w:cs="Arial"/>
          <w:position w:val="-1"/>
          <w:sz w:val="18"/>
          <w:szCs w:val="18"/>
        </w:rPr>
        <w:t>as</w:t>
      </w:r>
      <w:r w:rsidRPr="0042677F">
        <w:rPr>
          <w:rFonts w:ascii="Interstate Regular" w:eastAsia="Arial" w:hAnsi="Interstate Regular" w:cs="Arial"/>
          <w:spacing w:val="-5"/>
          <w:position w:val="-1"/>
          <w:sz w:val="18"/>
          <w:szCs w:val="18"/>
        </w:rPr>
        <w:t xml:space="preserve"> </w:t>
      </w:r>
      <w:r w:rsidRPr="0042677F">
        <w:rPr>
          <w:rFonts w:ascii="Interstate Regular" w:eastAsia="Arial" w:hAnsi="Interstate Regular" w:cs="Arial"/>
          <w:spacing w:val="-1"/>
          <w:position w:val="-1"/>
          <w:sz w:val="18"/>
          <w:szCs w:val="18"/>
        </w:rPr>
        <w:t>i</w:t>
      </w:r>
      <w:r w:rsidRPr="0042677F">
        <w:rPr>
          <w:rFonts w:ascii="Interstate Regular" w:eastAsia="Arial" w:hAnsi="Interstate Regular" w:cs="Arial"/>
          <w:position w:val="-1"/>
          <w:sz w:val="18"/>
          <w:szCs w:val="18"/>
        </w:rPr>
        <w:t xml:space="preserve">r </w:t>
      </w:r>
      <w:r w:rsidRPr="0042677F">
        <w:rPr>
          <w:rFonts w:ascii="Interstate Regular" w:eastAsia="Arial" w:hAnsi="Interstate Regular" w:cs="Arial"/>
          <w:spacing w:val="2"/>
          <w:position w:val="-1"/>
          <w:sz w:val="18"/>
          <w:szCs w:val="18"/>
        </w:rPr>
        <w:t>p</w:t>
      </w:r>
      <w:r w:rsidRPr="0042677F">
        <w:rPr>
          <w:rFonts w:ascii="Interstate Regular" w:eastAsia="Arial" w:hAnsi="Interstate Regular" w:cs="Arial"/>
          <w:position w:val="-1"/>
          <w:sz w:val="18"/>
          <w:szCs w:val="18"/>
        </w:rPr>
        <w:t>a</w:t>
      </w:r>
      <w:r w:rsidRPr="0042677F">
        <w:rPr>
          <w:rFonts w:ascii="Interstate Regular" w:eastAsia="Arial" w:hAnsi="Interstate Regular" w:cs="Arial"/>
          <w:spacing w:val="1"/>
          <w:position w:val="-1"/>
          <w:sz w:val="18"/>
          <w:szCs w:val="18"/>
        </w:rPr>
        <w:t>v</w:t>
      </w:r>
      <w:r w:rsidRPr="0042677F">
        <w:rPr>
          <w:rFonts w:ascii="Interstate Regular" w:eastAsia="Arial" w:hAnsi="Interstate Regular" w:cs="Arial"/>
          <w:spacing w:val="2"/>
          <w:position w:val="-1"/>
          <w:sz w:val="18"/>
          <w:szCs w:val="18"/>
        </w:rPr>
        <w:t>a</w:t>
      </w:r>
      <w:r w:rsidRPr="0042677F">
        <w:rPr>
          <w:rFonts w:ascii="Interstate Regular" w:eastAsia="Arial" w:hAnsi="Interstate Regular" w:cs="Arial"/>
          <w:spacing w:val="1"/>
          <w:position w:val="-1"/>
          <w:sz w:val="18"/>
          <w:szCs w:val="18"/>
        </w:rPr>
        <w:t>r</w:t>
      </w:r>
      <w:r w:rsidRPr="0042677F">
        <w:rPr>
          <w:rFonts w:ascii="Interstate Regular" w:eastAsia="Arial" w:hAnsi="Interstate Regular" w:cs="Arial"/>
          <w:position w:val="-1"/>
          <w:sz w:val="18"/>
          <w:szCs w:val="18"/>
        </w:rPr>
        <w:t>dė</w:t>
      </w:r>
      <w:r w:rsidR="00AD02C2" w:rsidRPr="0042677F">
        <w:rPr>
          <w:rFonts w:ascii="Interstate Regular" w:eastAsia="Arial" w:hAnsi="Interstate Regular" w:cs="Arial"/>
          <w:position w:val="-1"/>
          <w:sz w:val="18"/>
          <w:szCs w:val="18"/>
        </w:rPr>
        <w:t xml:space="preserve"> </w:t>
      </w:r>
      <w:r w:rsidRPr="0042677F">
        <w:rPr>
          <w:rFonts w:ascii="Interstate Regular" w:eastAsia="Arial" w:hAnsi="Interstate Regular" w:cs="Arial"/>
          <w:position w:val="-1"/>
          <w:sz w:val="18"/>
          <w:szCs w:val="18"/>
        </w:rPr>
        <w:t>_________________________________________</w:t>
      </w:r>
      <w:r w:rsidR="00105CC9" w:rsidRPr="0042677F">
        <w:rPr>
          <w:rFonts w:ascii="Interstate Regular" w:eastAsia="Arial" w:hAnsi="Interstate Regular" w:cs="Arial"/>
          <w:position w:val="-1"/>
          <w:sz w:val="18"/>
          <w:szCs w:val="18"/>
        </w:rPr>
        <w:t>____</w:t>
      </w:r>
      <w:r w:rsidR="002A7300">
        <w:rPr>
          <w:rFonts w:ascii="Interstate Regular" w:eastAsia="Arial" w:hAnsi="Interstate Regular" w:cs="Arial"/>
          <w:position w:val="-1"/>
          <w:sz w:val="18"/>
          <w:szCs w:val="18"/>
        </w:rPr>
        <w:t>______________</w:t>
      </w:r>
      <w:r w:rsidR="00105CC9" w:rsidRPr="0042677F">
        <w:rPr>
          <w:rFonts w:ascii="Interstate Regular" w:eastAsia="Arial" w:hAnsi="Interstate Regular" w:cs="Arial"/>
          <w:position w:val="-1"/>
          <w:sz w:val="18"/>
          <w:szCs w:val="18"/>
        </w:rPr>
        <w:t>_</w:t>
      </w:r>
      <w:r w:rsidRPr="0042677F">
        <w:rPr>
          <w:rFonts w:ascii="Interstate Regular" w:eastAsia="Arial" w:hAnsi="Interstate Regular" w:cs="Arial"/>
          <w:position w:val="-1"/>
          <w:sz w:val="18"/>
          <w:szCs w:val="18"/>
        </w:rPr>
        <w:t>____</w:t>
      </w:r>
    </w:p>
    <w:p w14:paraId="6899DF23" w14:textId="2E53ECA8" w:rsidR="00DB2780" w:rsidRPr="00DB2780" w:rsidRDefault="008654C1" w:rsidP="00CB7F81">
      <w:pPr>
        <w:pStyle w:val="ListParagraph"/>
        <w:numPr>
          <w:ilvl w:val="1"/>
          <w:numId w:val="7"/>
        </w:numPr>
        <w:tabs>
          <w:tab w:val="left" w:pos="7400"/>
        </w:tabs>
        <w:spacing w:after="0" w:line="360" w:lineRule="auto"/>
        <w:ind w:left="567" w:right="21" w:hanging="567"/>
        <w:jc w:val="both"/>
        <w:rPr>
          <w:rFonts w:ascii="Interstate Regular" w:eastAsia="Arial" w:hAnsi="Interstate Regular" w:cs="Arial"/>
          <w:position w:val="-1"/>
          <w:sz w:val="18"/>
          <w:szCs w:val="18"/>
        </w:rPr>
      </w:pPr>
      <w:r w:rsidRPr="0042677F">
        <w:rPr>
          <w:rFonts w:ascii="Interstate Regular" w:eastAsia="Arial" w:hAnsi="Interstate Regular" w:cs="Arial"/>
          <w:spacing w:val="2"/>
          <w:sz w:val="18"/>
          <w:szCs w:val="18"/>
        </w:rPr>
        <w:t>D</w:t>
      </w:r>
      <w:r w:rsidRPr="0042677F">
        <w:rPr>
          <w:rFonts w:ascii="Interstate Regular" w:eastAsia="Arial" w:hAnsi="Interstate Regular" w:cs="Arial"/>
          <w:sz w:val="18"/>
          <w:szCs w:val="18"/>
        </w:rPr>
        <w:t>o</w:t>
      </w:r>
      <w:r w:rsidRPr="0042677F">
        <w:rPr>
          <w:rFonts w:ascii="Interstate Regular" w:eastAsia="Arial" w:hAnsi="Interstate Regular" w:cs="Arial"/>
          <w:spacing w:val="3"/>
          <w:sz w:val="18"/>
          <w:szCs w:val="18"/>
        </w:rPr>
        <w:t>k</w:t>
      </w:r>
      <w:r w:rsidRPr="0042677F">
        <w:rPr>
          <w:rFonts w:ascii="Interstate Regular" w:eastAsia="Arial" w:hAnsi="Interstate Regular" w:cs="Arial"/>
          <w:spacing w:val="-3"/>
          <w:sz w:val="18"/>
          <w:szCs w:val="18"/>
        </w:rPr>
        <w:t>u</w:t>
      </w:r>
      <w:r w:rsidRPr="0042677F">
        <w:rPr>
          <w:rFonts w:ascii="Interstate Regular" w:eastAsia="Arial" w:hAnsi="Interstate Regular" w:cs="Arial"/>
          <w:spacing w:val="4"/>
          <w:sz w:val="18"/>
          <w:szCs w:val="18"/>
        </w:rPr>
        <w:t>m</w:t>
      </w:r>
      <w:r w:rsidRPr="0042677F">
        <w:rPr>
          <w:rFonts w:ascii="Interstate Regular" w:eastAsia="Arial" w:hAnsi="Interstate Regular" w:cs="Arial"/>
          <w:sz w:val="18"/>
          <w:szCs w:val="18"/>
        </w:rPr>
        <w:t>e</w:t>
      </w:r>
      <w:r w:rsidRPr="0042677F">
        <w:rPr>
          <w:rFonts w:ascii="Interstate Regular" w:eastAsia="Arial" w:hAnsi="Interstate Regular" w:cs="Arial"/>
          <w:spacing w:val="-1"/>
          <w:sz w:val="18"/>
          <w:szCs w:val="18"/>
        </w:rPr>
        <w:t>n</w:t>
      </w:r>
      <w:r w:rsidRPr="0042677F">
        <w:rPr>
          <w:rFonts w:ascii="Interstate Regular" w:eastAsia="Arial" w:hAnsi="Interstate Regular" w:cs="Arial"/>
          <w:sz w:val="18"/>
          <w:szCs w:val="18"/>
        </w:rPr>
        <w:t>tas,</w:t>
      </w:r>
      <w:r w:rsidRPr="0042677F">
        <w:rPr>
          <w:rFonts w:ascii="Interstate Regular" w:eastAsia="Arial" w:hAnsi="Interstate Regular" w:cs="Arial"/>
          <w:spacing w:val="-12"/>
          <w:sz w:val="18"/>
          <w:szCs w:val="18"/>
        </w:rPr>
        <w:t xml:space="preserve"> </w:t>
      </w:r>
      <w:r w:rsidRPr="0042677F">
        <w:rPr>
          <w:rFonts w:ascii="Interstate Regular" w:eastAsia="Arial" w:hAnsi="Interstate Regular" w:cs="Arial"/>
          <w:spacing w:val="3"/>
          <w:sz w:val="18"/>
          <w:szCs w:val="18"/>
        </w:rPr>
        <w:t>k</w:t>
      </w:r>
      <w:r w:rsidRPr="0042677F">
        <w:rPr>
          <w:rFonts w:ascii="Interstate Regular" w:eastAsia="Arial" w:hAnsi="Interstate Regular" w:cs="Arial"/>
          <w:sz w:val="18"/>
          <w:szCs w:val="18"/>
        </w:rPr>
        <w:t>urio</w:t>
      </w:r>
      <w:r w:rsidRPr="0042677F">
        <w:rPr>
          <w:rFonts w:ascii="Interstate Regular" w:eastAsia="Arial" w:hAnsi="Interstate Regular" w:cs="Arial"/>
          <w:spacing w:val="-5"/>
          <w:sz w:val="18"/>
          <w:szCs w:val="18"/>
        </w:rPr>
        <w:t xml:space="preserve"> </w:t>
      </w:r>
      <w:r w:rsidRPr="0042677F">
        <w:rPr>
          <w:rFonts w:ascii="Interstate Regular" w:eastAsia="Arial" w:hAnsi="Interstate Regular" w:cs="Arial"/>
          <w:sz w:val="18"/>
          <w:szCs w:val="18"/>
        </w:rPr>
        <w:t>p</w:t>
      </w:r>
      <w:r w:rsidRPr="0042677F">
        <w:rPr>
          <w:rFonts w:ascii="Interstate Regular" w:eastAsia="Arial" w:hAnsi="Interstate Regular" w:cs="Arial"/>
          <w:spacing w:val="-1"/>
          <w:sz w:val="18"/>
          <w:szCs w:val="18"/>
        </w:rPr>
        <w:t>a</w:t>
      </w:r>
      <w:r w:rsidRPr="0042677F">
        <w:rPr>
          <w:rFonts w:ascii="Interstate Regular" w:eastAsia="Arial" w:hAnsi="Interstate Regular" w:cs="Arial"/>
          <w:spacing w:val="2"/>
          <w:sz w:val="18"/>
          <w:szCs w:val="18"/>
        </w:rPr>
        <w:t>g</w:t>
      </w:r>
      <w:r w:rsidRPr="0042677F">
        <w:rPr>
          <w:rFonts w:ascii="Interstate Regular" w:eastAsia="Arial" w:hAnsi="Interstate Regular" w:cs="Arial"/>
          <w:spacing w:val="1"/>
          <w:sz w:val="18"/>
          <w:szCs w:val="18"/>
        </w:rPr>
        <w:t>r</w:t>
      </w:r>
      <w:r w:rsidRPr="0042677F">
        <w:rPr>
          <w:rFonts w:ascii="Interstate Regular" w:eastAsia="Arial" w:hAnsi="Interstate Regular" w:cs="Arial"/>
          <w:spacing w:val="-1"/>
          <w:sz w:val="18"/>
          <w:szCs w:val="18"/>
        </w:rPr>
        <w:t>i</w:t>
      </w:r>
      <w:r w:rsidRPr="0042677F">
        <w:rPr>
          <w:rFonts w:ascii="Interstate Regular" w:eastAsia="Arial" w:hAnsi="Interstate Regular" w:cs="Arial"/>
          <w:sz w:val="18"/>
          <w:szCs w:val="18"/>
        </w:rPr>
        <w:t>n</w:t>
      </w:r>
      <w:r w:rsidRPr="0042677F">
        <w:rPr>
          <w:rFonts w:ascii="Interstate Regular" w:eastAsia="Arial" w:hAnsi="Interstate Regular" w:cs="Arial"/>
          <w:spacing w:val="-1"/>
          <w:sz w:val="18"/>
          <w:szCs w:val="18"/>
        </w:rPr>
        <w:t>d</w:t>
      </w:r>
      <w:r w:rsidRPr="0042677F">
        <w:rPr>
          <w:rFonts w:ascii="Interstate Regular" w:eastAsia="Arial" w:hAnsi="Interstate Regular" w:cs="Arial"/>
          <w:sz w:val="18"/>
          <w:szCs w:val="18"/>
        </w:rPr>
        <w:t>u</w:t>
      </w:r>
      <w:r w:rsidRPr="0042677F">
        <w:rPr>
          <w:rFonts w:ascii="Interstate Regular" w:eastAsia="Arial" w:hAnsi="Interstate Regular" w:cs="Arial"/>
          <w:spacing w:val="-6"/>
          <w:sz w:val="18"/>
          <w:szCs w:val="18"/>
        </w:rPr>
        <w:t xml:space="preserve"> </w:t>
      </w:r>
      <w:r w:rsidRPr="0042677F">
        <w:rPr>
          <w:rFonts w:ascii="Interstate Regular" w:eastAsia="Arial" w:hAnsi="Interstate Regular" w:cs="Arial"/>
          <w:sz w:val="18"/>
          <w:szCs w:val="18"/>
        </w:rPr>
        <w:t xml:space="preserve">asmuo turi </w:t>
      </w:r>
      <w:r w:rsidR="003D01E4">
        <w:rPr>
          <w:rFonts w:ascii="Interstate Regular" w:eastAsia="Arial" w:hAnsi="Interstate Regular" w:cs="Arial"/>
          <w:sz w:val="18"/>
          <w:szCs w:val="18"/>
        </w:rPr>
        <w:t>įgaliojimą</w:t>
      </w:r>
      <w:r w:rsidRPr="0042677F">
        <w:rPr>
          <w:rFonts w:ascii="Interstate Regular" w:eastAsia="Arial" w:hAnsi="Interstate Regular" w:cs="Arial"/>
          <w:sz w:val="18"/>
          <w:szCs w:val="18"/>
        </w:rPr>
        <w:t xml:space="preserve"> pasirašyti šį įsipareigojimą juridinio asmens vardu</w:t>
      </w:r>
      <w:r w:rsidR="00EC549F">
        <w:rPr>
          <w:rFonts w:ascii="Interstate Regular" w:eastAsia="Arial" w:hAnsi="Interstate Regular" w:cs="Arial"/>
          <w:sz w:val="18"/>
          <w:szCs w:val="18"/>
        </w:rPr>
        <w:t>:</w:t>
      </w:r>
      <w:r w:rsidR="00FB1B74" w:rsidRPr="0042677F">
        <w:rPr>
          <w:rFonts w:ascii="Interstate Regular" w:eastAsia="Arial" w:hAnsi="Interstate Regular" w:cs="Arial"/>
          <w:sz w:val="18"/>
          <w:szCs w:val="18"/>
        </w:rPr>
        <w:t xml:space="preserve"> </w:t>
      </w:r>
      <w:r w:rsidRPr="0042677F">
        <w:rPr>
          <w:rFonts w:ascii="Interstate Regular" w:eastAsia="Arial" w:hAnsi="Interstate Regular" w:cs="Arial"/>
          <w:sz w:val="18"/>
          <w:szCs w:val="18"/>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2551"/>
        <w:gridCol w:w="4678"/>
      </w:tblGrid>
      <w:tr w:rsidR="004A6742" w14:paraId="030FD34B" w14:textId="77777777" w:rsidTr="004A6742">
        <w:tc>
          <w:tcPr>
            <w:tcW w:w="1276" w:type="dxa"/>
          </w:tcPr>
          <w:p w14:paraId="352EE1F4" w14:textId="4958011D" w:rsidR="006F0AE0" w:rsidRPr="006F0AE0" w:rsidRDefault="006F0AE0" w:rsidP="00DB2780">
            <w:pPr>
              <w:tabs>
                <w:tab w:val="left" w:pos="7400"/>
              </w:tabs>
              <w:spacing w:after="0" w:line="360" w:lineRule="auto"/>
              <w:ind w:right="21"/>
              <w:jc w:val="both"/>
              <w:rPr>
                <w:rFonts w:ascii="Calibri" w:eastAsia="Arial" w:hAnsi="Calibri" w:cs="Calibri"/>
                <w:position w:val="-1"/>
                <w:sz w:val="18"/>
                <w:szCs w:val="18"/>
              </w:rPr>
            </w:pPr>
            <w:r w:rsidRPr="006F0AE0">
              <w:rPr>
                <w:rFonts w:ascii="Segoe UI Symbol" w:eastAsia="Arial" w:hAnsi="Segoe UI Symbol" w:cs="Segoe UI Symbol"/>
                <w:position w:val="-1"/>
                <w:sz w:val="18"/>
                <w:szCs w:val="18"/>
              </w:rPr>
              <w:t>☐</w:t>
            </w:r>
            <w:r>
              <w:rPr>
                <w:rFonts w:ascii="Segoe UI Symbol" w:eastAsia="Arial" w:hAnsi="Segoe UI Symbol" w:cs="Segoe UI Symbol"/>
                <w:position w:val="-1"/>
                <w:sz w:val="18"/>
                <w:szCs w:val="18"/>
              </w:rPr>
              <w:t xml:space="preserve"> </w:t>
            </w:r>
            <w:r>
              <w:rPr>
                <w:rFonts w:ascii="Calibri" w:eastAsia="Arial" w:hAnsi="Calibri" w:cs="Calibri"/>
                <w:position w:val="-1"/>
                <w:sz w:val="18"/>
                <w:szCs w:val="18"/>
              </w:rPr>
              <w:t>įgaliojimas</w:t>
            </w:r>
          </w:p>
        </w:tc>
        <w:tc>
          <w:tcPr>
            <w:tcW w:w="1559" w:type="dxa"/>
          </w:tcPr>
          <w:p w14:paraId="629F198B" w14:textId="493BB56C" w:rsidR="006F0AE0" w:rsidRDefault="006F0AE0" w:rsidP="00DB2780">
            <w:pPr>
              <w:tabs>
                <w:tab w:val="left" w:pos="7400"/>
              </w:tabs>
              <w:spacing w:after="0" w:line="360" w:lineRule="auto"/>
              <w:ind w:right="21"/>
              <w:jc w:val="both"/>
              <w:rPr>
                <w:rFonts w:ascii="Interstate Regular" w:eastAsia="Arial" w:hAnsi="Interstate Regular" w:cs="Arial"/>
                <w:position w:val="-1"/>
                <w:sz w:val="18"/>
                <w:szCs w:val="18"/>
              </w:rPr>
            </w:pPr>
            <w:r w:rsidRPr="006F0AE0">
              <w:rPr>
                <w:rFonts w:ascii="Segoe UI Symbol" w:eastAsia="Arial" w:hAnsi="Segoe UI Symbol" w:cs="Segoe UI Symbol"/>
                <w:position w:val="-1"/>
                <w:sz w:val="18"/>
                <w:szCs w:val="18"/>
              </w:rPr>
              <w:t>☐</w:t>
            </w:r>
            <w:r>
              <w:rPr>
                <w:rFonts w:ascii="Segoe UI Symbol" w:eastAsia="Arial" w:hAnsi="Segoe UI Symbol" w:cs="Segoe UI Symbol"/>
                <w:position w:val="-1"/>
                <w:sz w:val="18"/>
                <w:szCs w:val="18"/>
              </w:rPr>
              <w:t xml:space="preserve"> </w:t>
            </w:r>
            <w:r>
              <w:rPr>
                <w:rFonts w:ascii="Calibri" w:eastAsia="Arial" w:hAnsi="Calibri" w:cs="Calibri"/>
                <w:position w:val="-1"/>
                <w:sz w:val="18"/>
                <w:szCs w:val="18"/>
              </w:rPr>
              <w:t>įmonės įstatai</w:t>
            </w:r>
          </w:p>
        </w:tc>
        <w:tc>
          <w:tcPr>
            <w:tcW w:w="2551" w:type="dxa"/>
          </w:tcPr>
          <w:p w14:paraId="0CA3C36A" w14:textId="7C44BE56" w:rsidR="006F0AE0" w:rsidRDefault="00A52DE5" w:rsidP="00DB2780">
            <w:pPr>
              <w:tabs>
                <w:tab w:val="left" w:pos="7400"/>
              </w:tabs>
              <w:spacing w:after="0" w:line="360" w:lineRule="auto"/>
              <w:ind w:right="21"/>
              <w:jc w:val="both"/>
              <w:rPr>
                <w:rFonts w:ascii="Interstate Regular" w:eastAsia="Arial" w:hAnsi="Interstate Regular" w:cs="Arial"/>
                <w:position w:val="-1"/>
                <w:sz w:val="18"/>
                <w:szCs w:val="18"/>
              </w:rPr>
            </w:pPr>
            <w:r w:rsidRPr="006F0AE0">
              <w:rPr>
                <w:rFonts w:ascii="Segoe UI Symbol" w:eastAsia="Arial" w:hAnsi="Segoe UI Symbol" w:cs="Segoe UI Symbol"/>
                <w:position w:val="-1"/>
                <w:sz w:val="18"/>
                <w:szCs w:val="18"/>
              </w:rPr>
              <w:t>☐</w:t>
            </w:r>
            <w:r>
              <w:rPr>
                <w:rFonts w:ascii="Segoe UI Symbol" w:eastAsia="Arial" w:hAnsi="Segoe UI Symbol" w:cs="Segoe UI Symbol"/>
                <w:position w:val="-1"/>
                <w:sz w:val="18"/>
                <w:szCs w:val="18"/>
              </w:rPr>
              <w:t xml:space="preserve"> vienasmenis atstovavimas</w:t>
            </w:r>
          </w:p>
        </w:tc>
        <w:tc>
          <w:tcPr>
            <w:tcW w:w="4678" w:type="dxa"/>
          </w:tcPr>
          <w:p w14:paraId="018C6BCA" w14:textId="584EBA2F" w:rsidR="006F0AE0" w:rsidRPr="00A52DE5" w:rsidRDefault="00A52DE5" w:rsidP="00DB2780">
            <w:pPr>
              <w:tabs>
                <w:tab w:val="left" w:pos="7400"/>
              </w:tabs>
              <w:spacing w:after="0" w:line="360" w:lineRule="auto"/>
              <w:ind w:right="21"/>
              <w:jc w:val="both"/>
              <w:rPr>
                <w:rFonts w:ascii="Calibri" w:eastAsia="Arial" w:hAnsi="Calibri" w:cs="Calibri"/>
                <w:position w:val="-1"/>
                <w:sz w:val="18"/>
                <w:szCs w:val="18"/>
              </w:rPr>
            </w:pPr>
            <w:r w:rsidRPr="006F0AE0">
              <w:rPr>
                <w:rFonts w:ascii="Segoe UI Symbol" w:eastAsia="Arial" w:hAnsi="Segoe UI Symbol" w:cs="Segoe UI Symbol"/>
                <w:position w:val="-1"/>
                <w:sz w:val="18"/>
                <w:szCs w:val="18"/>
              </w:rPr>
              <w:t>☐</w:t>
            </w:r>
            <w:r>
              <w:rPr>
                <w:rFonts w:ascii="Segoe UI Symbol" w:eastAsia="Arial" w:hAnsi="Segoe UI Symbol" w:cs="Segoe UI Symbol"/>
                <w:position w:val="-1"/>
                <w:sz w:val="18"/>
                <w:szCs w:val="18"/>
              </w:rPr>
              <w:t xml:space="preserve"> kita </w:t>
            </w:r>
            <w:r w:rsidRPr="00A52DE5">
              <w:rPr>
                <w:rFonts w:ascii="Segoe UI Symbol" w:eastAsia="Arial" w:hAnsi="Segoe UI Symbol" w:cs="Segoe UI Symbol"/>
                <w:position w:val="-1"/>
                <w:sz w:val="14"/>
                <w:szCs w:val="14"/>
              </w:rPr>
              <w:t>(</w:t>
            </w:r>
            <w:r w:rsidRPr="00A52DE5">
              <w:rPr>
                <w:rFonts w:ascii="Calibri" w:eastAsia="Arial" w:hAnsi="Calibri" w:cs="Calibri"/>
                <w:i/>
                <w:iCs/>
                <w:position w:val="-1"/>
                <w:sz w:val="14"/>
                <w:szCs w:val="14"/>
              </w:rPr>
              <w:t>įrašyti)</w:t>
            </w:r>
            <w:r w:rsidR="003E12F7">
              <w:rPr>
                <w:rFonts w:ascii="Calibri" w:eastAsia="Arial" w:hAnsi="Calibri" w:cs="Calibri"/>
                <w:i/>
                <w:iCs/>
                <w:position w:val="-1"/>
                <w:sz w:val="14"/>
                <w:szCs w:val="14"/>
              </w:rPr>
              <w:t>_________________________________________</w:t>
            </w:r>
            <w:r w:rsidR="004A6742">
              <w:rPr>
                <w:rFonts w:ascii="Calibri" w:eastAsia="Arial" w:hAnsi="Calibri" w:cs="Calibri"/>
                <w:i/>
                <w:iCs/>
                <w:position w:val="-1"/>
                <w:sz w:val="14"/>
                <w:szCs w:val="14"/>
              </w:rPr>
              <w:t>________</w:t>
            </w:r>
          </w:p>
        </w:tc>
      </w:tr>
    </w:tbl>
    <w:p w14:paraId="4C19549A" w14:textId="77777777" w:rsidR="0081308F" w:rsidRPr="0081308F" w:rsidRDefault="0081308F" w:rsidP="0081308F">
      <w:pPr>
        <w:pStyle w:val="ListParagraph"/>
        <w:tabs>
          <w:tab w:val="left" w:pos="7400"/>
        </w:tabs>
        <w:spacing w:after="0" w:line="360" w:lineRule="auto"/>
        <w:ind w:left="993" w:right="21"/>
        <w:jc w:val="both"/>
        <w:rPr>
          <w:rFonts w:ascii="Interstate Regular" w:eastAsia="Arial" w:hAnsi="Interstate Regular" w:cs="Arial"/>
          <w:position w:val="-1"/>
          <w:sz w:val="10"/>
          <w:szCs w:val="10"/>
        </w:rPr>
      </w:pPr>
    </w:p>
    <w:p w14:paraId="5C645DC6" w14:textId="7A19D550" w:rsidR="00EE47BD" w:rsidRPr="0042677F" w:rsidRDefault="00EE47BD" w:rsidP="00CB7F81">
      <w:pPr>
        <w:pStyle w:val="ListParagraph"/>
        <w:numPr>
          <w:ilvl w:val="1"/>
          <w:numId w:val="7"/>
        </w:numPr>
        <w:tabs>
          <w:tab w:val="left" w:pos="7400"/>
        </w:tabs>
        <w:spacing w:after="0" w:line="360" w:lineRule="auto"/>
        <w:ind w:left="567" w:right="21" w:hanging="567"/>
        <w:jc w:val="both"/>
        <w:rPr>
          <w:rFonts w:ascii="Interstate Regular" w:eastAsia="Arial" w:hAnsi="Interstate Regular" w:cs="Arial"/>
          <w:position w:val="-1"/>
          <w:sz w:val="18"/>
          <w:szCs w:val="18"/>
        </w:rPr>
      </w:pPr>
      <w:r w:rsidRPr="0042677F">
        <w:rPr>
          <w:rFonts w:ascii="Interstate Regular" w:eastAsia="Arial" w:hAnsi="Interstate Regular" w:cs="Arial"/>
          <w:sz w:val="18"/>
          <w:szCs w:val="18"/>
        </w:rPr>
        <w:t xml:space="preserve">Kontaktinis telefono </w:t>
      </w:r>
      <w:proofErr w:type="spellStart"/>
      <w:r w:rsidRPr="0042677F">
        <w:rPr>
          <w:rFonts w:ascii="Interstate Regular" w:eastAsia="Arial" w:hAnsi="Interstate Regular" w:cs="Arial"/>
          <w:sz w:val="18"/>
          <w:szCs w:val="18"/>
        </w:rPr>
        <w:t>nr.</w:t>
      </w:r>
      <w:proofErr w:type="spellEnd"/>
      <w:r w:rsidRPr="0042677F">
        <w:rPr>
          <w:rFonts w:ascii="Interstate Regular" w:eastAsia="Arial" w:hAnsi="Interstate Regular" w:cs="Arial"/>
          <w:sz w:val="18"/>
          <w:szCs w:val="18"/>
        </w:rPr>
        <w:t xml:space="preserve"> ________________</w:t>
      </w:r>
      <w:r w:rsidR="002A7300">
        <w:rPr>
          <w:rFonts w:ascii="Interstate Regular" w:eastAsia="Arial" w:hAnsi="Interstate Regular" w:cs="Arial"/>
          <w:sz w:val="18"/>
          <w:szCs w:val="18"/>
        </w:rPr>
        <w:t>_____</w:t>
      </w:r>
      <w:r w:rsidRPr="0042677F">
        <w:rPr>
          <w:rFonts w:ascii="Interstate Regular" w:eastAsia="Arial" w:hAnsi="Interstate Regular" w:cs="Arial"/>
          <w:sz w:val="18"/>
          <w:szCs w:val="18"/>
        </w:rPr>
        <w:t>_ El. pašto adresas _________________________</w:t>
      </w:r>
      <w:r w:rsidR="00FB1B74" w:rsidRPr="0042677F">
        <w:rPr>
          <w:rFonts w:ascii="Interstate Regular" w:eastAsia="Arial" w:hAnsi="Interstate Regular" w:cs="Arial"/>
          <w:sz w:val="18"/>
          <w:szCs w:val="18"/>
        </w:rPr>
        <w:t>_______________</w:t>
      </w:r>
      <w:r w:rsidRPr="0042677F">
        <w:rPr>
          <w:rFonts w:ascii="Interstate Regular" w:eastAsia="Arial" w:hAnsi="Interstate Regular" w:cs="Arial"/>
          <w:sz w:val="18"/>
          <w:szCs w:val="18"/>
        </w:rPr>
        <w:t>__</w:t>
      </w:r>
    </w:p>
    <w:bookmarkEnd w:id="0"/>
    <w:p w14:paraId="4EC4E4FD" w14:textId="06C0BF67" w:rsidR="00E2505C" w:rsidRDefault="00E2505C" w:rsidP="00B53122">
      <w:pPr>
        <w:pStyle w:val="ListParagraph"/>
        <w:numPr>
          <w:ilvl w:val="0"/>
          <w:numId w:val="7"/>
        </w:numPr>
        <w:spacing w:after="0" w:line="360" w:lineRule="auto"/>
        <w:ind w:right="21"/>
        <w:jc w:val="both"/>
        <w:rPr>
          <w:rFonts w:ascii="Interstate Regular" w:eastAsia="Arial" w:hAnsi="Interstate Regular" w:cs="Arial"/>
          <w:b/>
          <w:bCs/>
          <w:sz w:val="18"/>
          <w:szCs w:val="18"/>
        </w:rPr>
      </w:pPr>
      <w:r w:rsidRPr="00CB7F81">
        <w:rPr>
          <w:rFonts w:ascii="Interstate Regular" w:eastAsia="Arial" w:hAnsi="Interstate Regular" w:cs="Arial"/>
          <w:b/>
          <w:bCs/>
          <w:sz w:val="18"/>
          <w:szCs w:val="18"/>
        </w:rPr>
        <w:t>Konfidencialios informacijos sąvoka:</w:t>
      </w:r>
    </w:p>
    <w:p w14:paraId="24B55EFF" w14:textId="5A3A4099" w:rsidR="00E2505C" w:rsidRDefault="00E2505C" w:rsidP="00CB7F81">
      <w:pPr>
        <w:pStyle w:val="ListParagraph"/>
        <w:numPr>
          <w:ilvl w:val="1"/>
          <w:numId w:val="7"/>
        </w:numPr>
        <w:spacing w:after="0" w:line="360" w:lineRule="auto"/>
        <w:ind w:left="567" w:right="21" w:hanging="567"/>
        <w:jc w:val="both"/>
        <w:rPr>
          <w:rFonts w:ascii="Interstate Regular" w:eastAsia="Arial" w:hAnsi="Interstate Regular" w:cs="Arial"/>
          <w:sz w:val="18"/>
          <w:szCs w:val="18"/>
        </w:rPr>
      </w:pPr>
      <w:r w:rsidRPr="00E2505C">
        <w:rPr>
          <w:rFonts w:ascii="Interstate Regular" w:eastAsia="Arial" w:hAnsi="Interstate Regular" w:cs="Arial"/>
          <w:b/>
          <w:bCs/>
          <w:sz w:val="18"/>
          <w:szCs w:val="18"/>
        </w:rPr>
        <w:t xml:space="preserve">Konfidenciali informacija – </w:t>
      </w:r>
      <w:r w:rsidRPr="00CB7F81">
        <w:rPr>
          <w:rFonts w:ascii="Interstate Regular" w:eastAsia="Arial" w:hAnsi="Interstate Regular" w:cs="Arial"/>
          <w:sz w:val="18"/>
          <w:szCs w:val="18"/>
        </w:rPr>
        <w:t>rašytine, elektronine, vaizdine ar žodine forma pateikta visa ir bet kokia nevieša informacija bei duomenys, t.y. Skelbimas, Aukciono objekto techninė dokumentacija ir projektai, dėl Aukciono objekto sudarytos nuomos bei kitos sutartys ir bet kokie kiti su Aukciono objektais susiję dokumentai, taip pat bet kuri kita komercinė, finansinė, teisinė, techninė informacija arba duomenys, kurią Aukciono organizatorius ir/ar Pardavėjas perduoda ar atskleidžia Potencialiems aukciono dalyviams, nepaisant to, ar tokia informacija ar tokia medžiaga ar informacija buvo pažymėta kaip konfidenciali ar ne. Konfidencialiai informacijai yra priskiriamos visos su Aukciono objektu susijusių dokumentų kopijos, santraukos ir rezultatai, taip pat informacija apie vykusius pokalbius bei derybas dėl Preliminarios pirkimo-pardavimo sutarties ir Pirkimo-pardavimo sutarties sudarymo, įskaitant tų pokalbių bei derybų turinį.</w:t>
      </w:r>
    </w:p>
    <w:p w14:paraId="5D0A12A9" w14:textId="77777777" w:rsidR="00E2505C" w:rsidRPr="00CB7F81" w:rsidRDefault="00E2505C" w:rsidP="00CB7F81">
      <w:pPr>
        <w:pStyle w:val="ListParagraph"/>
        <w:numPr>
          <w:ilvl w:val="1"/>
          <w:numId w:val="7"/>
        </w:numPr>
        <w:spacing w:after="0" w:line="360" w:lineRule="auto"/>
        <w:ind w:left="567" w:right="21" w:hanging="567"/>
        <w:jc w:val="both"/>
        <w:rPr>
          <w:rFonts w:ascii="Interstate Regular" w:eastAsia="Arial" w:hAnsi="Interstate Regular" w:cs="Arial"/>
          <w:sz w:val="18"/>
          <w:szCs w:val="18"/>
        </w:rPr>
      </w:pPr>
      <w:r w:rsidRPr="00CB7F81">
        <w:rPr>
          <w:rFonts w:ascii="Interstate Regular" w:eastAsia="Arial" w:hAnsi="Interstate Regular" w:cs="Arial"/>
          <w:sz w:val="18"/>
          <w:szCs w:val="18"/>
        </w:rPr>
        <w:t>Konfidencialia informacija nelaikoma informacija, kuri:</w:t>
      </w:r>
    </w:p>
    <w:p w14:paraId="667AB5CF" w14:textId="32CCEF76" w:rsidR="00E2505C" w:rsidRDefault="00E2505C" w:rsidP="00CB7F81">
      <w:pPr>
        <w:pStyle w:val="ListParagraph"/>
        <w:numPr>
          <w:ilvl w:val="2"/>
          <w:numId w:val="7"/>
        </w:numPr>
        <w:spacing w:after="0" w:line="360" w:lineRule="auto"/>
        <w:ind w:left="567" w:right="21" w:hanging="567"/>
        <w:jc w:val="both"/>
        <w:rPr>
          <w:rFonts w:ascii="Interstate Regular" w:eastAsia="Arial" w:hAnsi="Interstate Regular" w:cs="Arial"/>
          <w:sz w:val="18"/>
          <w:szCs w:val="18"/>
        </w:rPr>
      </w:pPr>
      <w:r w:rsidRPr="00CB7F81">
        <w:rPr>
          <w:rFonts w:ascii="Interstate Regular" w:eastAsia="Arial" w:hAnsi="Interstate Regular" w:cs="Arial"/>
          <w:sz w:val="18"/>
          <w:szCs w:val="18"/>
        </w:rPr>
        <w:t xml:space="preserve">yra viešai prieinama, išskyrus tą atvejį, jei tokia informacija tapo viešai žinoma pažeidus </w:t>
      </w:r>
      <w:r>
        <w:rPr>
          <w:rFonts w:ascii="Interstate Regular" w:eastAsia="Arial" w:hAnsi="Interstate Regular" w:cs="Arial"/>
          <w:sz w:val="18"/>
          <w:szCs w:val="18"/>
        </w:rPr>
        <w:t>šio įsipareigojimo</w:t>
      </w:r>
      <w:r w:rsidRPr="00CB7F81">
        <w:rPr>
          <w:rFonts w:ascii="Interstate Regular" w:eastAsia="Arial" w:hAnsi="Interstate Regular" w:cs="Arial"/>
          <w:sz w:val="18"/>
          <w:szCs w:val="18"/>
        </w:rPr>
        <w:t xml:space="preserve"> sąlygas;</w:t>
      </w:r>
    </w:p>
    <w:p w14:paraId="0C9DACEE" w14:textId="4D244837" w:rsidR="00E2505C" w:rsidRDefault="00E2505C" w:rsidP="00CB7F81">
      <w:pPr>
        <w:pStyle w:val="ListParagraph"/>
        <w:numPr>
          <w:ilvl w:val="2"/>
          <w:numId w:val="7"/>
        </w:numPr>
        <w:spacing w:after="0" w:line="360" w:lineRule="auto"/>
        <w:ind w:left="567" w:right="21" w:hanging="567"/>
        <w:jc w:val="both"/>
        <w:rPr>
          <w:rFonts w:ascii="Interstate Regular" w:eastAsia="Arial" w:hAnsi="Interstate Regular" w:cs="Arial"/>
          <w:sz w:val="18"/>
          <w:szCs w:val="18"/>
        </w:rPr>
      </w:pPr>
      <w:r w:rsidRPr="00CB7F81">
        <w:rPr>
          <w:rFonts w:ascii="Interstate Regular" w:eastAsia="Arial" w:hAnsi="Interstate Regular" w:cs="Arial"/>
          <w:sz w:val="18"/>
          <w:szCs w:val="18"/>
        </w:rPr>
        <w:t>savarankiškai ir teisėtai gauta iš trečiosios šalies netaikant jai jokių apribojimų dėl informacijos atskleidimo;</w:t>
      </w:r>
    </w:p>
    <w:p w14:paraId="2B7B9794" w14:textId="23D40FC0" w:rsidR="00E2505C" w:rsidRDefault="00E2505C" w:rsidP="00CB7F81">
      <w:pPr>
        <w:pStyle w:val="ListParagraph"/>
        <w:numPr>
          <w:ilvl w:val="2"/>
          <w:numId w:val="7"/>
        </w:numPr>
        <w:spacing w:after="0" w:line="360" w:lineRule="auto"/>
        <w:ind w:left="567" w:right="21" w:hanging="567"/>
        <w:jc w:val="both"/>
        <w:rPr>
          <w:rFonts w:ascii="Interstate Regular" w:eastAsia="Arial" w:hAnsi="Interstate Regular" w:cs="Arial"/>
          <w:sz w:val="18"/>
          <w:szCs w:val="18"/>
        </w:rPr>
      </w:pPr>
      <w:r>
        <w:rPr>
          <w:rFonts w:ascii="Interstate Regular" w:eastAsia="Arial" w:hAnsi="Interstate Regular" w:cs="Arial"/>
          <w:sz w:val="18"/>
          <w:szCs w:val="18"/>
        </w:rPr>
        <w:t>P</w:t>
      </w:r>
      <w:r w:rsidRPr="00CB7F81">
        <w:rPr>
          <w:rFonts w:ascii="Interstate Regular" w:eastAsia="Arial" w:hAnsi="Interstate Regular" w:cs="Arial"/>
          <w:sz w:val="18"/>
          <w:szCs w:val="18"/>
        </w:rPr>
        <w:t>otencialiam aukciono dalyviui žinoma iki šio įsipareigojimo pasirašymo ir tokia informacija buvo gauta nepažeidus teisės aktų reikalavimų.</w:t>
      </w:r>
    </w:p>
    <w:p w14:paraId="196CEF3A" w14:textId="7CFE4799" w:rsidR="009E3A7E" w:rsidRPr="00CB7F81" w:rsidRDefault="009E3A7E" w:rsidP="00CB7F81">
      <w:pPr>
        <w:pStyle w:val="ListParagraph"/>
        <w:numPr>
          <w:ilvl w:val="1"/>
          <w:numId w:val="7"/>
        </w:numPr>
        <w:spacing w:after="0" w:line="360" w:lineRule="auto"/>
        <w:ind w:left="567" w:right="21" w:hanging="567"/>
        <w:jc w:val="both"/>
        <w:rPr>
          <w:rFonts w:ascii="Interstate Regular" w:eastAsia="Arial" w:hAnsi="Interstate Regular" w:cs="Arial"/>
          <w:sz w:val="18"/>
          <w:szCs w:val="18"/>
        </w:rPr>
      </w:pPr>
      <w:r w:rsidRPr="00CB7F81">
        <w:rPr>
          <w:rFonts w:ascii="Interstate Regular" w:eastAsia="Arial" w:hAnsi="Interstate Regular" w:cs="Arial"/>
          <w:sz w:val="18"/>
          <w:szCs w:val="18"/>
        </w:rPr>
        <w:t xml:space="preserve">Kilus abejonių ar tam tikra informacija yra konfidenciali </w:t>
      </w:r>
      <w:r>
        <w:rPr>
          <w:rFonts w:ascii="Interstate Regular" w:eastAsia="Arial" w:hAnsi="Interstate Regular" w:cs="Arial"/>
          <w:sz w:val="18"/>
          <w:szCs w:val="18"/>
        </w:rPr>
        <w:t>Potencialus aukciono dalyvis</w:t>
      </w:r>
      <w:r w:rsidRPr="00CB7F81">
        <w:rPr>
          <w:rFonts w:ascii="Interstate Regular" w:eastAsia="Arial" w:hAnsi="Interstate Regular" w:cs="Arial"/>
          <w:sz w:val="18"/>
          <w:szCs w:val="18"/>
        </w:rPr>
        <w:t xml:space="preserve"> privalo traktuoti ją kaip Konfidencialią informaciją, tol kol </w:t>
      </w:r>
      <w:r>
        <w:rPr>
          <w:rFonts w:ascii="Interstate Regular" w:eastAsia="Arial" w:hAnsi="Interstate Regular" w:cs="Arial"/>
          <w:sz w:val="18"/>
          <w:szCs w:val="18"/>
        </w:rPr>
        <w:t>Pardavėjas</w:t>
      </w:r>
      <w:r w:rsidR="002259FC">
        <w:rPr>
          <w:rFonts w:ascii="Interstate Regular" w:eastAsia="Arial" w:hAnsi="Interstate Regular" w:cs="Arial"/>
          <w:sz w:val="18"/>
          <w:szCs w:val="18"/>
        </w:rPr>
        <w:t xml:space="preserve"> ar Aukciono organizatorius</w:t>
      </w:r>
      <w:r w:rsidR="006C1FF2">
        <w:rPr>
          <w:rFonts w:ascii="Interstate Regular" w:eastAsia="Arial" w:hAnsi="Interstate Regular" w:cs="Arial"/>
          <w:sz w:val="18"/>
          <w:szCs w:val="18"/>
        </w:rPr>
        <w:t xml:space="preserve"> (priklausomai nuo to, kas yra tokios informacijos savininkas)</w:t>
      </w:r>
      <w:r w:rsidRPr="00CB7F81">
        <w:rPr>
          <w:rFonts w:ascii="Interstate Regular" w:eastAsia="Arial" w:hAnsi="Interstate Regular" w:cs="Arial"/>
          <w:sz w:val="18"/>
          <w:szCs w:val="18"/>
        </w:rPr>
        <w:t xml:space="preserve"> raštu patvirtins, jog tokia informacija nėra konfidenciali.</w:t>
      </w:r>
    </w:p>
    <w:p w14:paraId="7F48E47F" w14:textId="283F3AAB" w:rsidR="008654C1" w:rsidRPr="0042677F" w:rsidRDefault="008654C1" w:rsidP="00B53122">
      <w:pPr>
        <w:pStyle w:val="ListParagraph"/>
        <w:numPr>
          <w:ilvl w:val="0"/>
          <w:numId w:val="7"/>
        </w:numPr>
        <w:spacing w:after="0" w:line="360" w:lineRule="auto"/>
        <w:ind w:right="21"/>
        <w:jc w:val="both"/>
        <w:rPr>
          <w:rFonts w:ascii="Interstate Regular" w:eastAsia="Arial" w:hAnsi="Interstate Regular" w:cs="Arial"/>
          <w:sz w:val="18"/>
          <w:szCs w:val="18"/>
        </w:rPr>
      </w:pPr>
      <w:r w:rsidRPr="0042677F">
        <w:rPr>
          <w:rFonts w:ascii="Interstate Regular" w:eastAsia="Arial" w:hAnsi="Interstate Regular" w:cs="Arial"/>
          <w:b/>
          <w:sz w:val="18"/>
          <w:szCs w:val="18"/>
        </w:rPr>
        <w:t xml:space="preserve">Potencialus </w:t>
      </w:r>
      <w:r w:rsidR="00E83A63">
        <w:rPr>
          <w:rFonts w:ascii="Interstate Regular" w:eastAsia="Arial" w:hAnsi="Interstate Regular" w:cs="Arial"/>
          <w:b/>
          <w:sz w:val="18"/>
          <w:szCs w:val="18"/>
        </w:rPr>
        <w:t>aukciono dalyvis</w:t>
      </w:r>
      <w:r w:rsidRPr="0042677F">
        <w:rPr>
          <w:rFonts w:ascii="Interstate Regular" w:eastAsia="Arial" w:hAnsi="Interstate Regular" w:cs="Arial"/>
          <w:b/>
          <w:sz w:val="18"/>
          <w:szCs w:val="18"/>
        </w:rPr>
        <w:t xml:space="preserve">, pasirašydamas šį įsipareigojimą dėl konfidencialios informacijos apsaugos (toliau – </w:t>
      </w:r>
      <w:r w:rsidR="00E2505C">
        <w:rPr>
          <w:rFonts w:ascii="Interstate Regular" w:eastAsia="Arial" w:hAnsi="Interstate Regular" w:cs="Arial"/>
          <w:b/>
          <w:sz w:val="18"/>
          <w:szCs w:val="18"/>
        </w:rPr>
        <w:t>Į</w:t>
      </w:r>
      <w:r w:rsidR="00E2505C" w:rsidRPr="0042677F">
        <w:rPr>
          <w:rFonts w:ascii="Interstate Regular" w:eastAsia="Arial" w:hAnsi="Interstate Regular" w:cs="Arial"/>
          <w:b/>
          <w:sz w:val="18"/>
          <w:szCs w:val="18"/>
        </w:rPr>
        <w:t>sipareigojimas</w:t>
      </w:r>
      <w:r w:rsidRPr="0042677F">
        <w:rPr>
          <w:rFonts w:ascii="Interstate Regular" w:eastAsia="Arial" w:hAnsi="Interstate Regular" w:cs="Arial"/>
          <w:b/>
          <w:sz w:val="18"/>
          <w:szCs w:val="18"/>
        </w:rPr>
        <w:t>), patvirtina ir sutinka:</w:t>
      </w:r>
      <w:r w:rsidR="00105CC9" w:rsidRPr="0042677F">
        <w:rPr>
          <w:rFonts w:ascii="Interstate Regular" w:eastAsia="Arial" w:hAnsi="Interstate Regular" w:cs="Arial"/>
          <w:b/>
          <w:sz w:val="18"/>
          <w:szCs w:val="18"/>
        </w:rPr>
        <w:t xml:space="preserve"> </w:t>
      </w:r>
    </w:p>
    <w:p w14:paraId="7F48E480" w14:textId="53EAFDA6" w:rsidR="008654C1" w:rsidRPr="0042677F" w:rsidRDefault="008654C1" w:rsidP="00CB7F81">
      <w:pPr>
        <w:pStyle w:val="ListParagraph"/>
        <w:numPr>
          <w:ilvl w:val="1"/>
          <w:numId w:val="7"/>
        </w:numPr>
        <w:spacing w:after="0" w:line="360" w:lineRule="auto"/>
        <w:ind w:left="567" w:right="21" w:hanging="567"/>
        <w:jc w:val="both"/>
        <w:rPr>
          <w:rFonts w:ascii="Interstate Regular" w:eastAsia="Arial" w:hAnsi="Interstate Regular" w:cs="Arial"/>
          <w:sz w:val="18"/>
          <w:szCs w:val="18"/>
        </w:rPr>
      </w:pPr>
      <w:r w:rsidRPr="0042677F">
        <w:rPr>
          <w:rFonts w:ascii="Interstate Regular" w:eastAsia="Arial" w:hAnsi="Interstate Regular" w:cs="Arial"/>
          <w:spacing w:val="-1"/>
          <w:sz w:val="18"/>
          <w:szCs w:val="18"/>
        </w:rPr>
        <w:t>P</w:t>
      </w:r>
      <w:r w:rsidRPr="0042677F">
        <w:rPr>
          <w:rFonts w:ascii="Interstate Regular" w:eastAsia="Arial" w:hAnsi="Interstate Regular" w:cs="Arial"/>
          <w:sz w:val="18"/>
          <w:szCs w:val="18"/>
        </w:rPr>
        <w:t>o</w:t>
      </w:r>
      <w:r w:rsidRPr="0042677F">
        <w:rPr>
          <w:rFonts w:ascii="Interstate Regular" w:eastAsia="Arial" w:hAnsi="Interstate Regular" w:cs="Arial"/>
          <w:spacing w:val="2"/>
          <w:sz w:val="18"/>
          <w:szCs w:val="18"/>
        </w:rPr>
        <w:t>t</w:t>
      </w:r>
      <w:r w:rsidRPr="0042677F">
        <w:rPr>
          <w:rFonts w:ascii="Interstate Regular" w:eastAsia="Arial" w:hAnsi="Interstate Regular" w:cs="Arial"/>
          <w:sz w:val="18"/>
          <w:szCs w:val="18"/>
        </w:rPr>
        <w:t>e</w:t>
      </w:r>
      <w:r w:rsidRPr="0042677F">
        <w:rPr>
          <w:rFonts w:ascii="Interstate Regular" w:eastAsia="Arial" w:hAnsi="Interstate Regular" w:cs="Arial"/>
          <w:spacing w:val="-1"/>
          <w:sz w:val="18"/>
          <w:szCs w:val="18"/>
        </w:rPr>
        <w:t>n</w:t>
      </w:r>
      <w:r w:rsidRPr="0042677F">
        <w:rPr>
          <w:rFonts w:ascii="Interstate Regular" w:eastAsia="Arial" w:hAnsi="Interstate Regular" w:cs="Arial"/>
          <w:spacing w:val="1"/>
          <w:sz w:val="18"/>
          <w:szCs w:val="18"/>
        </w:rPr>
        <w:t>c</w:t>
      </w:r>
      <w:r w:rsidRPr="0042677F">
        <w:rPr>
          <w:rFonts w:ascii="Interstate Regular" w:eastAsia="Arial" w:hAnsi="Interstate Regular" w:cs="Arial"/>
          <w:spacing w:val="-1"/>
          <w:sz w:val="18"/>
          <w:szCs w:val="18"/>
        </w:rPr>
        <w:t>i</w:t>
      </w:r>
      <w:r w:rsidRPr="0042677F">
        <w:rPr>
          <w:rFonts w:ascii="Interstate Regular" w:eastAsia="Arial" w:hAnsi="Interstate Regular" w:cs="Arial"/>
          <w:spacing w:val="2"/>
          <w:sz w:val="18"/>
          <w:szCs w:val="18"/>
        </w:rPr>
        <w:t>a</w:t>
      </w:r>
      <w:r w:rsidRPr="0042677F">
        <w:rPr>
          <w:rFonts w:ascii="Interstate Regular" w:eastAsia="Arial" w:hAnsi="Interstate Regular" w:cs="Arial"/>
          <w:spacing w:val="-1"/>
          <w:sz w:val="18"/>
          <w:szCs w:val="18"/>
        </w:rPr>
        <w:t>l</w:t>
      </w:r>
      <w:r w:rsidRPr="0042677F">
        <w:rPr>
          <w:rFonts w:ascii="Interstate Regular" w:eastAsia="Arial" w:hAnsi="Interstate Regular" w:cs="Arial"/>
          <w:sz w:val="18"/>
          <w:szCs w:val="18"/>
        </w:rPr>
        <w:t>us</w:t>
      </w:r>
      <w:r w:rsidRPr="0042677F">
        <w:rPr>
          <w:rFonts w:ascii="Interstate Regular" w:eastAsia="Arial" w:hAnsi="Interstate Regular" w:cs="Arial"/>
          <w:spacing w:val="-7"/>
          <w:sz w:val="18"/>
          <w:szCs w:val="18"/>
        </w:rPr>
        <w:t xml:space="preserve"> </w:t>
      </w:r>
      <w:r w:rsidR="00E83A63">
        <w:rPr>
          <w:rFonts w:ascii="Interstate Regular" w:eastAsia="Arial" w:hAnsi="Interstate Regular" w:cs="Arial"/>
          <w:sz w:val="18"/>
          <w:szCs w:val="18"/>
        </w:rPr>
        <w:t>aukciono dalyvis</w:t>
      </w:r>
      <w:r w:rsidR="00E83A63" w:rsidRPr="0042677F">
        <w:rPr>
          <w:rFonts w:ascii="Interstate Regular" w:eastAsia="Arial" w:hAnsi="Interstate Regular" w:cs="Arial"/>
          <w:spacing w:val="-5"/>
          <w:sz w:val="18"/>
          <w:szCs w:val="18"/>
        </w:rPr>
        <w:t xml:space="preserve"> </w:t>
      </w:r>
      <w:r w:rsidRPr="0042677F">
        <w:rPr>
          <w:rFonts w:ascii="Interstate Regular" w:eastAsia="Arial" w:hAnsi="Interstate Regular" w:cs="Arial"/>
          <w:spacing w:val="-1"/>
          <w:sz w:val="18"/>
          <w:szCs w:val="18"/>
        </w:rPr>
        <w:t>v</w:t>
      </w:r>
      <w:r w:rsidRPr="0042677F">
        <w:rPr>
          <w:rFonts w:ascii="Interstate Regular" w:eastAsia="Arial" w:hAnsi="Interstate Regular" w:cs="Arial"/>
          <w:spacing w:val="1"/>
          <w:sz w:val="18"/>
          <w:szCs w:val="18"/>
        </w:rPr>
        <w:t>i</w:t>
      </w:r>
      <w:r w:rsidRPr="0042677F">
        <w:rPr>
          <w:rFonts w:ascii="Interstate Regular" w:eastAsia="Arial" w:hAnsi="Interstate Regular" w:cs="Arial"/>
          <w:sz w:val="18"/>
          <w:szCs w:val="18"/>
        </w:rPr>
        <w:t>e</w:t>
      </w:r>
      <w:r w:rsidRPr="0042677F">
        <w:rPr>
          <w:rFonts w:ascii="Interstate Regular" w:eastAsia="Arial" w:hAnsi="Interstate Regular" w:cs="Arial"/>
          <w:spacing w:val="-1"/>
          <w:sz w:val="18"/>
          <w:szCs w:val="18"/>
        </w:rPr>
        <w:t>n</w:t>
      </w:r>
      <w:r w:rsidRPr="0042677F">
        <w:rPr>
          <w:rFonts w:ascii="Interstate Regular" w:eastAsia="Arial" w:hAnsi="Interstate Regular" w:cs="Arial"/>
          <w:sz w:val="18"/>
          <w:szCs w:val="18"/>
        </w:rPr>
        <w:t>a</w:t>
      </w:r>
      <w:r w:rsidRPr="0042677F">
        <w:rPr>
          <w:rFonts w:ascii="Interstate Regular" w:eastAsia="Arial" w:hAnsi="Interstate Regular" w:cs="Arial"/>
          <w:spacing w:val="1"/>
          <w:sz w:val="18"/>
          <w:szCs w:val="18"/>
        </w:rPr>
        <w:t>š</w:t>
      </w:r>
      <w:r w:rsidRPr="0042677F">
        <w:rPr>
          <w:rFonts w:ascii="Interstate Regular" w:eastAsia="Arial" w:hAnsi="Interstate Regular" w:cs="Arial"/>
          <w:spacing w:val="2"/>
          <w:sz w:val="18"/>
          <w:szCs w:val="18"/>
        </w:rPr>
        <w:t>a</w:t>
      </w:r>
      <w:r w:rsidRPr="0042677F">
        <w:rPr>
          <w:rFonts w:ascii="Interstate Regular" w:eastAsia="Arial" w:hAnsi="Interstate Regular" w:cs="Arial"/>
          <w:spacing w:val="-1"/>
          <w:sz w:val="18"/>
          <w:szCs w:val="18"/>
        </w:rPr>
        <w:t>li</w:t>
      </w:r>
      <w:r w:rsidRPr="0042677F">
        <w:rPr>
          <w:rFonts w:ascii="Interstate Regular" w:eastAsia="Arial" w:hAnsi="Interstate Regular" w:cs="Arial"/>
          <w:spacing w:val="1"/>
          <w:sz w:val="18"/>
          <w:szCs w:val="18"/>
        </w:rPr>
        <w:t>š</w:t>
      </w:r>
      <w:r w:rsidRPr="0042677F">
        <w:rPr>
          <w:rFonts w:ascii="Interstate Regular" w:eastAsia="Arial" w:hAnsi="Interstate Regular" w:cs="Arial"/>
          <w:spacing w:val="3"/>
          <w:sz w:val="18"/>
          <w:szCs w:val="18"/>
        </w:rPr>
        <w:t>k</w:t>
      </w:r>
      <w:r w:rsidRPr="0042677F">
        <w:rPr>
          <w:rFonts w:ascii="Interstate Regular" w:eastAsia="Arial" w:hAnsi="Interstate Regular" w:cs="Arial"/>
          <w:sz w:val="18"/>
          <w:szCs w:val="18"/>
        </w:rPr>
        <w:t>ai</w:t>
      </w:r>
      <w:r w:rsidRPr="0042677F">
        <w:rPr>
          <w:rFonts w:ascii="Interstate Regular" w:eastAsia="Arial" w:hAnsi="Interstate Regular" w:cs="Arial"/>
          <w:spacing w:val="-11"/>
          <w:sz w:val="18"/>
          <w:szCs w:val="18"/>
        </w:rPr>
        <w:t xml:space="preserve"> </w:t>
      </w:r>
      <w:r w:rsidRPr="0042677F">
        <w:rPr>
          <w:rFonts w:ascii="Interstate Regular" w:eastAsia="Arial" w:hAnsi="Interstate Regular" w:cs="Arial"/>
          <w:spacing w:val="2"/>
          <w:sz w:val="18"/>
          <w:szCs w:val="18"/>
        </w:rPr>
        <w:t>įsipareigoja:</w:t>
      </w:r>
    </w:p>
    <w:p w14:paraId="7F48E481" w14:textId="730CA906" w:rsidR="008654C1" w:rsidRPr="0042677F" w:rsidRDefault="008654C1" w:rsidP="00CB7F81">
      <w:pPr>
        <w:pStyle w:val="ListParagraph"/>
        <w:numPr>
          <w:ilvl w:val="2"/>
          <w:numId w:val="7"/>
        </w:numPr>
        <w:spacing w:after="0" w:line="360" w:lineRule="auto"/>
        <w:ind w:left="567" w:right="21" w:hanging="567"/>
        <w:jc w:val="both"/>
        <w:rPr>
          <w:rFonts w:ascii="Interstate Regular" w:eastAsia="Arial" w:hAnsi="Interstate Regular" w:cs="Arial"/>
          <w:sz w:val="18"/>
          <w:szCs w:val="18"/>
        </w:rPr>
      </w:pPr>
      <w:r w:rsidRPr="0042677F">
        <w:rPr>
          <w:rFonts w:ascii="Interstate Regular" w:eastAsia="Arial" w:hAnsi="Interstate Regular" w:cs="Arial"/>
          <w:sz w:val="18"/>
          <w:szCs w:val="18"/>
        </w:rPr>
        <w:t>n</w:t>
      </w:r>
      <w:r w:rsidRPr="0042677F">
        <w:rPr>
          <w:rFonts w:ascii="Interstate Regular" w:eastAsia="Arial" w:hAnsi="Interstate Regular" w:cs="Arial"/>
          <w:spacing w:val="-1"/>
          <w:sz w:val="18"/>
          <w:szCs w:val="18"/>
        </w:rPr>
        <w:t>e</w:t>
      </w:r>
      <w:r w:rsidRPr="0042677F">
        <w:rPr>
          <w:rFonts w:ascii="Interstate Regular" w:eastAsia="Arial" w:hAnsi="Interstate Regular" w:cs="Arial"/>
          <w:spacing w:val="2"/>
          <w:sz w:val="18"/>
          <w:szCs w:val="18"/>
        </w:rPr>
        <w:t>a</w:t>
      </w:r>
      <w:r w:rsidRPr="0042677F">
        <w:rPr>
          <w:rFonts w:ascii="Interstate Regular" w:eastAsia="Arial" w:hAnsi="Interstate Regular" w:cs="Arial"/>
          <w:sz w:val="18"/>
          <w:szCs w:val="18"/>
        </w:rPr>
        <w:t>t</w:t>
      </w:r>
      <w:r w:rsidRPr="0042677F">
        <w:rPr>
          <w:rFonts w:ascii="Interstate Regular" w:eastAsia="Arial" w:hAnsi="Interstate Regular" w:cs="Arial"/>
          <w:spacing w:val="1"/>
          <w:sz w:val="18"/>
          <w:szCs w:val="18"/>
        </w:rPr>
        <w:t>s</w:t>
      </w:r>
      <w:r w:rsidRPr="0042677F">
        <w:rPr>
          <w:rFonts w:ascii="Interstate Regular" w:eastAsia="Arial" w:hAnsi="Interstate Regular" w:cs="Arial"/>
          <w:spacing w:val="3"/>
          <w:sz w:val="18"/>
          <w:szCs w:val="18"/>
        </w:rPr>
        <w:t>k</w:t>
      </w:r>
      <w:r w:rsidRPr="0042677F">
        <w:rPr>
          <w:rFonts w:ascii="Interstate Regular" w:eastAsia="Arial" w:hAnsi="Interstate Regular" w:cs="Arial"/>
          <w:spacing w:val="-1"/>
          <w:sz w:val="18"/>
          <w:szCs w:val="18"/>
        </w:rPr>
        <w:t>l</w:t>
      </w:r>
      <w:r w:rsidRPr="0042677F">
        <w:rPr>
          <w:rFonts w:ascii="Interstate Regular" w:eastAsia="Arial" w:hAnsi="Interstate Regular" w:cs="Arial"/>
          <w:sz w:val="18"/>
          <w:szCs w:val="18"/>
        </w:rPr>
        <w:t>e</w:t>
      </w:r>
      <w:r w:rsidRPr="0042677F">
        <w:rPr>
          <w:rFonts w:ascii="Interstate Regular" w:eastAsia="Arial" w:hAnsi="Interstate Regular" w:cs="Arial"/>
          <w:spacing w:val="-1"/>
          <w:sz w:val="18"/>
          <w:szCs w:val="18"/>
        </w:rPr>
        <w:t>i</w:t>
      </w:r>
      <w:r w:rsidRPr="0042677F">
        <w:rPr>
          <w:rFonts w:ascii="Interstate Regular" w:eastAsia="Arial" w:hAnsi="Interstate Regular" w:cs="Arial"/>
          <w:spacing w:val="1"/>
          <w:sz w:val="18"/>
          <w:szCs w:val="18"/>
        </w:rPr>
        <w:t>s</w:t>
      </w:r>
      <w:r w:rsidRPr="0042677F">
        <w:rPr>
          <w:rFonts w:ascii="Interstate Regular" w:eastAsia="Arial" w:hAnsi="Interstate Regular" w:cs="Arial"/>
          <w:sz w:val="18"/>
          <w:szCs w:val="18"/>
        </w:rPr>
        <w:t>t</w:t>
      </w:r>
      <w:r w:rsidRPr="0042677F">
        <w:rPr>
          <w:rFonts w:ascii="Interstate Regular" w:eastAsia="Arial" w:hAnsi="Interstate Regular" w:cs="Arial"/>
          <w:spacing w:val="-1"/>
          <w:sz w:val="18"/>
          <w:szCs w:val="18"/>
        </w:rPr>
        <w:t>i</w:t>
      </w:r>
      <w:r w:rsidRPr="0042677F">
        <w:rPr>
          <w:rFonts w:ascii="Interstate Regular" w:eastAsia="Arial" w:hAnsi="Interstate Regular" w:cs="Arial"/>
          <w:sz w:val="18"/>
          <w:szCs w:val="18"/>
        </w:rPr>
        <w:t>,</w:t>
      </w:r>
      <w:r w:rsidRPr="0042677F">
        <w:rPr>
          <w:rFonts w:ascii="Interstate Regular" w:eastAsia="Arial" w:hAnsi="Interstate Regular" w:cs="Arial"/>
          <w:spacing w:val="-1"/>
          <w:sz w:val="18"/>
          <w:szCs w:val="18"/>
        </w:rPr>
        <w:t xml:space="preserve"> </w:t>
      </w:r>
      <w:r w:rsidRPr="0042677F">
        <w:rPr>
          <w:rFonts w:ascii="Interstate Regular" w:eastAsia="Arial" w:hAnsi="Interstate Regular" w:cs="Arial"/>
          <w:sz w:val="18"/>
          <w:szCs w:val="18"/>
        </w:rPr>
        <w:t>n</w:t>
      </w:r>
      <w:r w:rsidRPr="0042677F">
        <w:rPr>
          <w:rFonts w:ascii="Interstate Regular" w:eastAsia="Arial" w:hAnsi="Interstate Regular" w:cs="Arial"/>
          <w:spacing w:val="1"/>
          <w:sz w:val="18"/>
          <w:szCs w:val="18"/>
        </w:rPr>
        <w:t>e</w:t>
      </w:r>
      <w:r w:rsidRPr="0042677F">
        <w:rPr>
          <w:rFonts w:ascii="Interstate Regular" w:eastAsia="Arial" w:hAnsi="Interstate Regular" w:cs="Arial"/>
          <w:sz w:val="18"/>
          <w:szCs w:val="18"/>
        </w:rPr>
        <w:t>p</w:t>
      </w:r>
      <w:r w:rsidRPr="0042677F">
        <w:rPr>
          <w:rFonts w:ascii="Interstate Regular" w:eastAsia="Arial" w:hAnsi="Interstate Regular" w:cs="Arial"/>
          <w:spacing w:val="-1"/>
          <w:sz w:val="18"/>
          <w:szCs w:val="18"/>
        </w:rPr>
        <w:t>e</w:t>
      </w:r>
      <w:r w:rsidRPr="0042677F">
        <w:rPr>
          <w:rFonts w:ascii="Interstate Regular" w:eastAsia="Arial" w:hAnsi="Interstate Regular" w:cs="Arial"/>
          <w:spacing w:val="1"/>
          <w:sz w:val="18"/>
          <w:szCs w:val="18"/>
        </w:rPr>
        <w:t>r</w:t>
      </w:r>
      <w:r w:rsidRPr="0042677F">
        <w:rPr>
          <w:rFonts w:ascii="Interstate Regular" w:eastAsia="Arial" w:hAnsi="Interstate Regular" w:cs="Arial"/>
          <w:sz w:val="18"/>
          <w:szCs w:val="18"/>
        </w:rPr>
        <w:t>d</w:t>
      </w:r>
      <w:r w:rsidRPr="0042677F">
        <w:rPr>
          <w:rFonts w:ascii="Interstate Regular" w:eastAsia="Arial" w:hAnsi="Interstate Regular" w:cs="Arial"/>
          <w:spacing w:val="1"/>
          <w:sz w:val="18"/>
          <w:szCs w:val="18"/>
        </w:rPr>
        <w:t>u</w:t>
      </w:r>
      <w:r w:rsidRPr="0042677F">
        <w:rPr>
          <w:rFonts w:ascii="Interstate Regular" w:eastAsia="Arial" w:hAnsi="Interstate Regular" w:cs="Arial"/>
          <w:sz w:val="18"/>
          <w:szCs w:val="18"/>
        </w:rPr>
        <w:t>oti</w:t>
      </w:r>
      <w:r w:rsidRPr="0042677F">
        <w:rPr>
          <w:rFonts w:ascii="Interstate Regular" w:eastAsia="Arial" w:hAnsi="Interstate Regular" w:cs="Arial"/>
          <w:spacing w:val="-1"/>
          <w:sz w:val="18"/>
          <w:szCs w:val="18"/>
        </w:rPr>
        <w:t xml:space="preserve"> </w:t>
      </w:r>
      <w:r w:rsidRPr="0042677F">
        <w:rPr>
          <w:rFonts w:ascii="Interstate Regular" w:eastAsia="Arial" w:hAnsi="Interstate Regular" w:cs="Arial"/>
          <w:sz w:val="18"/>
          <w:szCs w:val="18"/>
        </w:rPr>
        <w:t>ar</w:t>
      </w:r>
      <w:r w:rsidRPr="0042677F">
        <w:rPr>
          <w:rFonts w:ascii="Interstate Regular" w:eastAsia="Arial" w:hAnsi="Interstate Regular" w:cs="Arial"/>
          <w:spacing w:val="8"/>
          <w:sz w:val="18"/>
          <w:szCs w:val="18"/>
        </w:rPr>
        <w:t xml:space="preserve"> </w:t>
      </w:r>
      <w:r w:rsidRPr="0042677F">
        <w:rPr>
          <w:rFonts w:ascii="Interstate Regular" w:eastAsia="Arial" w:hAnsi="Interstate Regular" w:cs="Arial"/>
          <w:spacing w:val="3"/>
          <w:sz w:val="18"/>
          <w:szCs w:val="18"/>
        </w:rPr>
        <w:t>k</w:t>
      </w:r>
      <w:r w:rsidRPr="0042677F">
        <w:rPr>
          <w:rFonts w:ascii="Interstate Regular" w:eastAsia="Arial" w:hAnsi="Interstate Regular" w:cs="Arial"/>
          <w:spacing w:val="-1"/>
          <w:sz w:val="18"/>
          <w:szCs w:val="18"/>
        </w:rPr>
        <w:t>i</w:t>
      </w:r>
      <w:r w:rsidRPr="0042677F">
        <w:rPr>
          <w:rFonts w:ascii="Interstate Regular" w:eastAsia="Arial" w:hAnsi="Interstate Regular" w:cs="Arial"/>
          <w:sz w:val="18"/>
          <w:szCs w:val="18"/>
        </w:rPr>
        <w:t>to</w:t>
      </w:r>
      <w:r w:rsidRPr="0042677F">
        <w:rPr>
          <w:rFonts w:ascii="Interstate Regular" w:eastAsia="Arial" w:hAnsi="Interstate Regular" w:cs="Arial"/>
          <w:spacing w:val="3"/>
          <w:sz w:val="18"/>
          <w:szCs w:val="18"/>
        </w:rPr>
        <w:t>k</w:t>
      </w:r>
      <w:r w:rsidRPr="0042677F">
        <w:rPr>
          <w:rFonts w:ascii="Interstate Regular" w:eastAsia="Arial" w:hAnsi="Interstate Regular" w:cs="Arial"/>
          <w:spacing w:val="-1"/>
          <w:sz w:val="18"/>
          <w:szCs w:val="18"/>
        </w:rPr>
        <w:t>i</w:t>
      </w:r>
      <w:r w:rsidRPr="0042677F">
        <w:rPr>
          <w:rFonts w:ascii="Interstate Regular" w:eastAsia="Arial" w:hAnsi="Interstate Regular" w:cs="Arial"/>
          <w:sz w:val="18"/>
          <w:szCs w:val="18"/>
        </w:rPr>
        <w:t>u</w:t>
      </w:r>
      <w:r w:rsidRPr="0042677F">
        <w:rPr>
          <w:rFonts w:ascii="Interstate Regular" w:eastAsia="Arial" w:hAnsi="Interstate Regular" w:cs="Arial"/>
          <w:spacing w:val="3"/>
          <w:sz w:val="18"/>
          <w:szCs w:val="18"/>
        </w:rPr>
        <w:t xml:space="preserve"> </w:t>
      </w:r>
      <w:r w:rsidRPr="0042677F">
        <w:rPr>
          <w:rFonts w:ascii="Interstate Regular" w:eastAsia="Arial" w:hAnsi="Interstate Regular" w:cs="Arial"/>
          <w:sz w:val="18"/>
          <w:szCs w:val="18"/>
        </w:rPr>
        <w:t>b</w:t>
      </w:r>
      <w:r w:rsidRPr="0042677F">
        <w:rPr>
          <w:rFonts w:ascii="Interstate Regular" w:eastAsia="Arial" w:hAnsi="Interstate Regular" w:cs="Arial"/>
          <w:spacing w:val="-1"/>
          <w:sz w:val="18"/>
          <w:szCs w:val="18"/>
        </w:rPr>
        <w:t>ū</w:t>
      </w:r>
      <w:r w:rsidRPr="0042677F">
        <w:rPr>
          <w:rFonts w:ascii="Interstate Regular" w:eastAsia="Arial" w:hAnsi="Interstate Regular" w:cs="Arial"/>
          <w:sz w:val="18"/>
          <w:szCs w:val="18"/>
        </w:rPr>
        <w:t>du</w:t>
      </w:r>
      <w:r w:rsidRPr="0042677F">
        <w:rPr>
          <w:rFonts w:ascii="Interstate Regular" w:eastAsia="Arial" w:hAnsi="Interstate Regular" w:cs="Arial"/>
          <w:spacing w:val="4"/>
          <w:sz w:val="18"/>
          <w:szCs w:val="18"/>
        </w:rPr>
        <w:t xml:space="preserve"> </w:t>
      </w:r>
      <w:r w:rsidRPr="0042677F">
        <w:rPr>
          <w:rFonts w:ascii="Interstate Regular" w:eastAsia="Arial" w:hAnsi="Interstate Regular" w:cs="Arial"/>
          <w:spacing w:val="2"/>
          <w:sz w:val="18"/>
          <w:szCs w:val="18"/>
        </w:rPr>
        <w:t>n</w:t>
      </w:r>
      <w:r w:rsidRPr="0042677F">
        <w:rPr>
          <w:rFonts w:ascii="Interstate Regular" w:eastAsia="Arial" w:hAnsi="Interstate Regular" w:cs="Arial"/>
          <w:sz w:val="18"/>
          <w:szCs w:val="18"/>
        </w:rPr>
        <w:t>e</w:t>
      </w:r>
      <w:r w:rsidRPr="0042677F">
        <w:rPr>
          <w:rFonts w:ascii="Interstate Regular" w:eastAsia="Arial" w:hAnsi="Interstate Regular" w:cs="Arial"/>
          <w:spacing w:val="-1"/>
          <w:sz w:val="18"/>
          <w:szCs w:val="18"/>
        </w:rPr>
        <w:t>p</w:t>
      </w:r>
      <w:r w:rsidRPr="0042677F">
        <w:rPr>
          <w:rFonts w:ascii="Interstate Regular" w:eastAsia="Arial" w:hAnsi="Interstate Regular" w:cs="Arial"/>
          <w:sz w:val="18"/>
          <w:szCs w:val="18"/>
        </w:rPr>
        <w:t>e</w:t>
      </w:r>
      <w:r w:rsidRPr="0042677F">
        <w:rPr>
          <w:rFonts w:ascii="Interstate Regular" w:eastAsia="Arial" w:hAnsi="Interstate Regular" w:cs="Arial"/>
          <w:spacing w:val="3"/>
          <w:sz w:val="18"/>
          <w:szCs w:val="18"/>
        </w:rPr>
        <w:t>r</w:t>
      </w:r>
      <w:r w:rsidRPr="0042677F">
        <w:rPr>
          <w:rFonts w:ascii="Interstate Regular" w:eastAsia="Arial" w:hAnsi="Interstate Regular" w:cs="Arial"/>
          <w:spacing w:val="-1"/>
          <w:sz w:val="18"/>
          <w:szCs w:val="18"/>
        </w:rPr>
        <w:t>l</w:t>
      </w:r>
      <w:r w:rsidRPr="0042677F">
        <w:rPr>
          <w:rFonts w:ascii="Interstate Regular" w:eastAsia="Arial" w:hAnsi="Interstate Regular" w:cs="Arial"/>
          <w:spacing w:val="2"/>
          <w:sz w:val="18"/>
          <w:szCs w:val="18"/>
        </w:rPr>
        <w:t>e</w:t>
      </w:r>
      <w:r w:rsidRPr="0042677F">
        <w:rPr>
          <w:rFonts w:ascii="Interstate Regular" w:eastAsia="Arial" w:hAnsi="Interstate Regular" w:cs="Arial"/>
          <w:spacing w:val="1"/>
          <w:sz w:val="18"/>
          <w:szCs w:val="18"/>
        </w:rPr>
        <w:t>is</w:t>
      </w:r>
      <w:r w:rsidRPr="0042677F">
        <w:rPr>
          <w:rFonts w:ascii="Interstate Regular" w:eastAsia="Arial" w:hAnsi="Interstate Regular" w:cs="Arial"/>
          <w:sz w:val="18"/>
          <w:szCs w:val="18"/>
        </w:rPr>
        <w:t>ti</w:t>
      </w:r>
      <w:r w:rsidRPr="0042677F">
        <w:rPr>
          <w:rFonts w:ascii="Interstate Regular" w:eastAsia="Arial" w:hAnsi="Interstate Regular" w:cs="Arial"/>
          <w:spacing w:val="-1"/>
          <w:sz w:val="18"/>
          <w:szCs w:val="18"/>
        </w:rPr>
        <w:t xml:space="preserve"> </w:t>
      </w:r>
      <w:r w:rsidRPr="0042677F">
        <w:rPr>
          <w:rFonts w:ascii="Interstate Regular" w:eastAsia="Arial" w:hAnsi="Interstate Regular" w:cs="Arial"/>
          <w:spacing w:val="1"/>
          <w:sz w:val="18"/>
          <w:szCs w:val="18"/>
        </w:rPr>
        <w:t>j</w:t>
      </w:r>
      <w:r w:rsidRPr="0042677F">
        <w:rPr>
          <w:rFonts w:ascii="Interstate Regular" w:eastAsia="Arial" w:hAnsi="Interstate Regular" w:cs="Arial"/>
          <w:sz w:val="18"/>
          <w:szCs w:val="18"/>
        </w:rPr>
        <w:t>o</w:t>
      </w:r>
      <w:r w:rsidRPr="0042677F">
        <w:rPr>
          <w:rFonts w:ascii="Interstate Regular" w:eastAsia="Arial" w:hAnsi="Interstate Regular" w:cs="Arial"/>
          <w:spacing w:val="3"/>
          <w:sz w:val="18"/>
          <w:szCs w:val="18"/>
        </w:rPr>
        <w:t>k</w:t>
      </w:r>
      <w:r w:rsidRPr="0042677F">
        <w:rPr>
          <w:rFonts w:ascii="Interstate Regular" w:eastAsia="Arial" w:hAnsi="Interstate Regular" w:cs="Arial"/>
          <w:spacing w:val="-1"/>
          <w:sz w:val="18"/>
          <w:szCs w:val="18"/>
        </w:rPr>
        <w:t>i</w:t>
      </w:r>
      <w:r w:rsidRPr="0042677F">
        <w:rPr>
          <w:rFonts w:ascii="Interstate Regular" w:eastAsia="Arial" w:hAnsi="Interstate Regular" w:cs="Arial"/>
          <w:spacing w:val="-3"/>
          <w:sz w:val="18"/>
          <w:szCs w:val="18"/>
        </w:rPr>
        <w:t>e</w:t>
      </w:r>
      <w:r w:rsidRPr="0042677F">
        <w:rPr>
          <w:rFonts w:ascii="Interstate Regular" w:eastAsia="Arial" w:hAnsi="Interstate Regular" w:cs="Arial"/>
          <w:spacing w:val="4"/>
          <w:sz w:val="18"/>
          <w:szCs w:val="18"/>
        </w:rPr>
        <w:t>m</w:t>
      </w:r>
      <w:r w:rsidRPr="0042677F">
        <w:rPr>
          <w:rFonts w:ascii="Interstate Regular" w:eastAsia="Arial" w:hAnsi="Interstate Regular" w:cs="Arial"/>
          <w:sz w:val="18"/>
          <w:szCs w:val="18"/>
        </w:rPr>
        <w:t>s</w:t>
      </w:r>
      <w:r w:rsidRPr="0042677F">
        <w:rPr>
          <w:rFonts w:ascii="Interstate Regular" w:eastAsia="Arial" w:hAnsi="Interstate Regular" w:cs="Arial"/>
          <w:spacing w:val="1"/>
          <w:sz w:val="18"/>
          <w:szCs w:val="18"/>
        </w:rPr>
        <w:t xml:space="preserve"> </w:t>
      </w:r>
      <w:r w:rsidRPr="0042677F">
        <w:rPr>
          <w:rFonts w:ascii="Interstate Regular" w:eastAsia="Arial" w:hAnsi="Interstate Regular" w:cs="Arial"/>
          <w:sz w:val="18"/>
          <w:szCs w:val="18"/>
        </w:rPr>
        <w:t>tret</w:t>
      </w:r>
      <w:r w:rsidRPr="0042677F">
        <w:rPr>
          <w:rFonts w:ascii="Interstate Regular" w:eastAsia="Arial" w:hAnsi="Interstate Regular" w:cs="Arial"/>
          <w:spacing w:val="-2"/>
          <w:sz w:val="18"/>
          <w:szCs w:val="18"/>
        </w:rPr>
        <w:t>i</w:t>
      </w:r>
      <w:r w:rsidRPr="0042677F">
        <w:rPr>
          <w:rFonts w:ascii="Interstate Regular" w:eastAsia="Arial" w:hAnsi="Interstate Regular" w:cs="Arial"/>
          <w:sz w:val="18"/>
          <w:szCs w:val="18"/>
        </w:rPr>
        <w:t>e</w:t>
      </w:r>
      <w:r w:rsidRPr="0042677F">
        <w:rPr>
          <w:rFonts w:ascii="Interstate Regular" w:eastAsia="Arial" w:hAnsi="Interstate Regular" w:cs="Arial"/>
          <w:spacing w:val="1"/>
          <w:sz w:val="18"/>
          <w:szCs w:val="18"/>
        </w:rPr>
        <w:t>s</w:t>
      </w:r>
      <w:r w:rsidRPr="0042677F">
        <w:rPr>
          <w:rFonts w:ascii="Interstate Regular" w:eastAsia="Arial" w:hAnsi="Interstate Regular" w:cs="Arial"/>
          <w:spacing w:val="-1"/>
          <w:sz w:val="18"/>
          <w:szCs w:val="18"/>
        </w:rPr>
        <w:t>i</w:t>
      </w:r>
      <w:r w:rsidRPr="0042677F">
        <w:rPr>
          <w:rFonts w:ascii="Interstate Regular" w:eastAsia="Arial" w:hAnsi="Interstate Regular" w:cs="Arial"/>
          <w:sz w:val="18"/>
          <w:szCs w:val="18"/>
        </w:rPr>
        <w:t>e</w:t>
      </w:r>
      <w:r w:rsidRPr="0042677F">
        <w:rPr>
          <w:rFonts w:ascii="Interstate Regular" w:eastAsia="Arial" w:hAnsi="Interstate Regular" w:cs="Arial"/>
          <w:spacing w:val="4"/>
          <w:sz w:val="18"/>
          <w:szCs w:val="18"/>
        </w:rPr>
        <w:t>m</w:t>
      </w:r>
      <w:r w:rsidRPr="0042677F">
        <w:rPr>
          <w:rFonts w:ascii="Interstate Regular" w:eastAsia="Arial" w:hAnsi="Interstate Regular" w:cs="Arial"/>
          <w:sz w:val="18"/>
          <w:szCs w:val="18"/>
        </w:rPr>
        <w:t>s a</w:t>
      </w:r>
      <w:r w:rsidRPr="0042677F">
        <w:rPr>
          <w:rFonts w:ascii="Interstate Regular" w:eastAsia="Arial" w:hAnsi="Interstate Regular" w:cs="Arial"/>
          <w:spacing w:val="-2"/>
          <w:sz w:val="18"/>
          <w:szCs w:val="18"/>
        </w:rPr>
        <w:t>s</w:t>
      </w:r>
      <w:r w:rsidRPr="0042677F">
        <w:rPr>
          <w:rFonts w:ascii="Interstate Regular" w:eastAsia="Arial" w:hAnsi="Interstate Regular" w:cs="Arial"/>
          <w:spacing w:val="2"/>
          <w:sz w:val="18"/>
          <w:szCs w:val="18"/>
        </w:rPr>
        <w:t>m</w:t>
      </w:r>
      <w:r w:rsidRPr="0042677F">
        <w:rPr>
          <w:rFonts w:ascii="Interstate Regular" w:eastAsia="Arial" w:hAnsi="Interstate Regular" w:cs="Arial"/>
          <w:sz w:val="18"/>
          <w:szCs w:val="18"/>
        </w:rPr>
        <w:t>e</w:t>
      </w:r>
      <w:r w:rsidRPr="0042677F">
        <w:rPr>
          <w:rFonts w:ascii="Interstate Regular" w:eastAsia="Arial" w:hAnsi="Interstate Regular" w:cs="Arial"/>
          <w:spacing w:val="-1"/>
          <w:sz w:val="18"/>
          <w:szCs w:val="18"/>
        </w:rPr>
        <w:t>ni</w:t>
      </w:r>
      <w:r w:rsidRPr="0042677F">
        <w:rPr>
          <w:rFonts w:ascii="Interstate Regular" w:eastAsia="Arial" w:hAnsi="Interstate Regular" w:cs="Arial"/>
          <w:spacing w:val="4"/>
          <w:sz w:val="18"/>
          <w:szCs w:val="18"/>
        </w:rPr>
        <w:t>m</w:t>
      </w:r>
      <w:r w:rsidRPr="0042677F">
        <w:rPr>
          <w:rFonts w:ascii="Interstate Regular" w:eastAsia="Arial" w:hAnsi="Interstate Regular" w:cs="Arial"/>
          <w:sz w:val="18"/>
          <w:szCs w:val="18"/>
        </w:rPr>
        <w:t>s</w:t>
      </w:r>
      <w:r w:rsidRPr="0042677F">
        <w:rPr>
          <w:rFonts w:ascii="Interstate Regular" w:eastAsia="Arial" w:hAnsi="Interstate Regular" w:cs="Arial"/>
          <w:spacing w:val="1"/>
          <w:sz w:val="18"/>
          <w:szCs w:val="18"/>
        </w:rPr>
        <w:t xml:space="preserve"> j</w:t>
      </w:r>
      <w:r w:rsidRPr="0042677F">
        <w:rPr>
          <w:rFonts w:ascii="Interstate Regular" w:eastAsia="Arial" w:hAnsi="Interstate Regular" w:cs="Arial"/>
          <w:spacing w:val="-3"/>
          <w:sz w:val="18"/>
          <w:szCs w:val="18"/>
        </w:rPr>
        <w:t>o</w:t>
      </w:r>
      <w:r w:rsidRPr="0042677F">
        <w:rPr>
          <w:rFonts w:ascii="Interstate Regular" w:eastAsia="Arial" w:hAnsi="Interstate Regular" w:cs="Arial"/>
          <w:spacing w:val="3"/>
          <w:sz w:val="18"/>
          <w:szCs w:val="18"/>
        </w:rPr>
        <w:t>k</w:t>
      </w:r>
      <w:r w:rsidRPr="0042677F">
        <w:rPr>
          <w:rFonts w:ascii="Interstate Regular" w:eastAsia="Arial" w:hAnsi="Interstate Regular" w:cs="Arial"/>
          <w:spacing w:val="-1"/>
          <w:sz w:val="18"/>
          <w:szCs w:val="18"/>
        </w:rPr>
        <w:t>i</w:t>
      </w:r>
      <w:r w:rsidRPr="0042677F">
        <w:rPr>
          <w:rFonts w:ascii="Interstate Regular" w:eastAsia="Arial" w:hAnsi="Interstate Regular" w:cs="Arial"/>
          <w:sz w:val="18"/>
          <w:szCs w:val="18"/>
        </w:rPr>
        <w:t>os</w:t>
      </w:r>
      <w:r w:rsidRPr="0042677F">
        <w:rPr>
          <w:rFonts w:ascii="Interstate Regular" w:eastAsia="Arial" w:hAnsi="Interstate Regular" w:cs="Arial"/>
          <w:spacing w:val="5"/>
          <w:sz w:val="18"/>
          <w:szCs w:val="18"/>
        </w:rPr>
        <w:t xml:space="preserve"> </w:t>
      </w:r>
      <w:r w:rsidRPr="0042677F">
        <w:rPr>
          <w:rFonts w:ascii="Interstate Regular" w:eastAsia="Arial" w:hAnsi="Interstate Regular" w:cs="Arial"/>
          <w:spacing w:val="2"/>
          <w:sz w:val="18"/>
          <w:szCs w:val="18"/>
        </w:rPr>
        <w:t>Pardavėjo ir/ar Aukciono</w:t>
      </w:r>
      <w:r w:rsidRPr="0042677F">
        <w:rPr>
          <w:rFonts w:ascii="Interstate Regular" w:eastAsia="Arial" w:hAnsi="Interstate Regular" w:cs="Arial"/>
          <w:spacing w:val="-8"/>
          <w:sz w:val="18"/>
          <w:szCs w:val="18"/>
        </w:rPr>
        <w:t xml:space="preserve"> </w:t>
      </w:r>
      <w:r w:rsidRPr="0042677F">
        <w:rPr>
          <w:rFonts w:ascii="Interstate Regular" w:eastAsia="Arial" w:hAnsi="Interstate Regular" w:cs="Arial"/>
          <w:spacing w:val="-1"/>
          <w:sz w:val="18"/>
          <w:szCs w:val="18"/>
        </w:rPr>
        <w:t>o</w:t>
      </w:r>
      <w:r w:rsidRPr="0042677F">
        <w:rPr>
          <w:rFonts w:ascii="Interstate Regular" w:eastAsia="Arial" w:hAnsi="Interstate Regular" w:cs="Arial"/>
          <w:spacing w:val="1"/>
          <w:sz w:val="18"/>
          <w:szCs w:val="18"/>
        </w:rPr>
        <w:t>r</w:t>
      </w:r>
      <w:r w:rsidRPr="0042677F">
        <w:rPr>
          <w:rFonts w:ascii="Interstate Regular" w:eastAsia="Arial" w:hAnsi="Interstate Regular" w:cs="Arial"/>
          <w:spacing w:val="3"/>
          <w:sz w:val="18"/>
          <w:szCs w:val="18"/>
        </w:rPr>
        <w:t>g</w:t>
      </w:r>
      <w:r w:rsidRPr="0042677F">
        <w:rPr>
          <w:rFonts w:ascii="Interstate Regular" w:eastAsia="Arial" w:hAnsi="Interstate Regular" w:cs="Arial"/>
          <w:sz w:val="18"/>
          <w:szCs w:val="18"/>
        </w:rPr>
        <w:t>a</w:t>
      </w:r>
      <w:r w:rsidRPr="0042677F">
        <w:rPr>
          <w:rFonts w:ascii="Interstate Regular" w:eastAsia="Arial" w:hAnsi="Interstate Regular" w:cs="Arial"/>
          <w:spacing w:val="1"/>
          <w:sz w:val="18"/>
          <w:szCs w:val="18"/>
        </w:rPr>
        <w:t>ni</w:t>
      </w:r>
      <w:r w:rsidRPr="0042677F">
        <w:rPr>
          <w:rFonts w:ascii="Interstate Regular" w:eastAsia="Arial" w:hAnsi="Interstate Regular" w:cs="Arial"/>
          <w:spacing w:val="-1"/>
          <w:sz w:val="18"/>
          <w:szCs w:val="18"/>
        </w:rPr>
        <w:t>z</w:t>
      </w:r>
      <w:r w:rsidRPr="0042677F">
        <w:rPr>
          <w:rFonts w:ascii="Interstate Regular" w:eastAsia="Arial" w:hAnsi="Interstate Regular" w:cs="Arial"/>
          <w:sz w:val="18"/>
          <w:szCs w:val="18"/>
        </w:rPr>
        <w:t>at</w:t>
      </w:r>
      <w:r w:rsidRPr="0042677F">
        <w:rPr>
          <w:rFonts w:ascii="Interstate Regular" w:eastAsia="Arial" w:hAnsi="Interstate Regular" w:cs="Arial"/>
          <w:spacing w:val="-1"/>
          <w:sz w:val="18"/>
          <w:szCs w:val="18"/>
        </w:rPr>
        <w:t>o</w:t>
      </w:r>
      <w:r w:rsidRPr="0042677F">
        <w:rPr>
          <w:rFonts w:ascii="Interstate Regular" w:eastAsia="Arial" w:hAnsi="Interstate Regular" w:cs="Arial"/>
          <w:spacing w:val="1"/>
          <w:sz w:val="18"/>
          <w:szCs w:val="18"/>
        </w:rPr>
        <w:t>ri</w:t>
      </w:r>
      <w:r w:rsidRPr="0042677F">
        <w:rPr>
          <w:rFonts w:ascii="Interstate Regular" w:eastAsia="Arial" w:hAnsi="Interstate Regular" w:cs="Arial"/>
          <w:sz w:val="18"/>
          <w:szCs w:val="18"/>
        </w:rPr>
        <w:t>a</w:t>
      </w:r>
      <w:r w:rsidRPr="0042677F">
        <w:rPr>
          <w:rFonts w:ascii="Interstate Regular" w:eastAsia="Arial" w:hAnsi="Interstate Regular" w:cs="Arial"/>
          <w:spacing w:val="-1"/>
          <w:sz w:val="18"/>
          <w:szCs w:val="18"/>
        </w:rPr>
        <w:t>u</w:t>
      </w:r>
      <w:r w:rsidRPr="0042677F">
        <w:rPr>
          <w:rFonts w:ascii="Interstate Regular" w:eastAsia="Arial" w:hAnsi="Interstate Regular" w:cs="Arial"/>
          <w:sz w:val="18"/>
          <w:szCs w:val="18"/>
        </w:rPr>
        <w:t>s</w:t>
      </w:r>
      <w:r w:rsidRPr="0042677F">
        <w:rPr>
          <w:rFonts w:ascii="Interstate Regular" w:eastAsia="Arial" w:hAnsi="Interstate Regular" w:cs="Arial"/>
          <w:spacing w:val="-13"/>
          <w:sz w:val="18"/>
          <w:szCs w:val="18"/>
        </w:rPr>
        <w:t xml:space="preserve"> </w:t>
      </w:r>
      <w:r w:rsidRPr="0042677F">
        <w:rPr>
          <w:rFonts w:ascii="Interstate Regular" w:eastAsia="Arial" w:hAnsi="Interstate Regular" w:cs="Arial"/>
          <w:spacing w:val="2"/>
          <w:sz w:val="18"/>
          <w:szCs w:val="18"/>
        </w:rPr>
        <w:t>t</w:t>
      </w:r>
      <w:r w:rsidRPr="0042677F">
        <w:rPr>
          <w:rFonts w:ascii="Interstate Regular" w:eastAsia="Arial" w:hAnsi="Interstate Regular" w:cs="Arial"/>
          <w:sz w:val="18"/>
          <w:szCs w:val="18"/>
        </w:rPr>
        <w:t>uri</w:t>
      </w:r>
      <w:r w:rsidRPr="0042677F">
        <w:rPr>
          <w:rFonts w:ascii="Interstate Regular" w:eastAsia="Arial" w:hAnsi="Interstate Regular" w:cs="Arial"/>
          <w:spacing w:val="4"/>
          <w:sz w:val="18"/>
          <w:szCs w:val="18"/>
        </w:rPr>
        <w:t>m</w:t>
      </w:r>
      <w:r w:rsidRPr="0042677F">
        <w:rPr>
          <w:rFonts w:ascii="Interstate Regular" w:eastAsia="Arial" w:hAnsi="Interstate Regular" w:cs="Arial"/>
          <w:sz w:val="18"/>
          <w:szCs w:val="18"/>
        </w:rPr>
        <w:t>os</w:t>
      </w:r>
      <w:r w:rsidRPr="0042677F">
        <w:rPr>
          <w:rFonts w:ascii="Interstate Regular" w:eastAsia="Arial" w:hAnsi="Interstate Regular" w:cs="Arial"/>
          <w:spacing w:val="-7"/>
          <w:sz w:val="18"/>
          <w:szCs w:val="18"/>
        </w:rPr>
        <w:t xml:space="preserve"> </w:t>
      </w:r>
      <w:r w:rsidR="00E83A63">
        <w:rPr>
          <w:rFonts w:ascii="Interstate Regular" w:eastAsia="Arial" w:hAnsi="Interstate Regular" w:cs="Arial"/>
          <w:spacing w:val="3"/>
          <w:sz w:val="18"/>
          <w:szCs w:val="18"/>
        </w:rPr>
        <w:t>K</w:t>
      </w:r>
      <w:r w:rsidR="00E83A63" w:rsidRPr="0042677F">
        <w:rPr>
          <w:rFonts w:ascii="Interstate Regular" w:eastAsia="Arial" w:hAnsi="Interstate Regular" w:cs="Arial"/>
          <w:sz w:val="18"/>
          <w:szCs w:val="18"/>
        </w:rPr>
        <w:t>o</w:t>
      </w:r>
      <w:r w:rsidR="00E83A63" w:rsidRPr="0042677F">
        <w:rPr>
          <w:rFonts w:ascii="Interstate Regular" w:eastAsia="Arial" w:hAnsi="Interstate Regular" w:cs="Arial"/>
          <w:spacing w:val="-1"/>
          <w:sz w:val="18"/>
          <w:szCs w:val="18"/>
        </w:rPr>
        <w:t>n</w:t>
      </w:r>
      <w:r w:rsidR="00E83A63" w:rsidRPr="0042677F">
        <w:rPr>
          <w:rFonts w:ascii="Interstate Regular" w:eastAsia="Arial" w:hAnsi="Interstate Regular" w:cs="Arial"/>
          <w:spacing w:val="2"/>
          <w:sz w:val="18"/>
          <w:szCs w:val="18"/>
        </w:rPr>
        <w:t>f</w:t>
      </w:r>
      <w:r w:rsidR="00E83A63" w:rsidRPr="0042677F">
        <w:rPr>
          <w:rFonts w:ascii="Interstate Regular" w:eastAsia="Arial" w:hAnsi="Interstate Regular" w:cs="Arial"/>
          <w:spacing w:val="-1"/>
          <w:sz w:val="18"/>
          <w:szCs w:val="18"/>
        </w:rPr>
        <w:t>i</w:t>
      </w:r>
      <w:r w:rsidR="00E83A63" w:rsidRPr="0042677F">
        <w:rPr>
          <w:rFonts w:ascii="Interstate Regular" w:eastAsia="Arial" w:hAnsi="Interstate Regular" w:cs="Arial"/>
          <w:sz w:val="18"/>
          <w:szCs w:val="18"/>
        </w:rPr>
        <w:t>d</w:t>
      </w:r>
      <w:r w:rsidR="00E83A63" w:rsidRPr="0042677F">
        <w:rPr>
          <w:rFonts w:ascii="Interstate Regular" w:eastAsia="Arial" w:hAnsi="Interstate Regular" w:cs="Arial"/>
          <w:spacing w:val="-1"/>
          <w:sz w:val="18"/>
          <w:szCs w:val="18"/>
        </w:rPr>
        <w:t>e</w:t>
      </w:r>
      <w:r w:rsidR="00E83A63" w:rsidRPr="0042677F">
        <w:rPr>
          <w:rFonts w:ascii="Interstate Regular" w:eastAsia="Arial" w:hAnsi="Interstate Regular" w:cs="Arial"/>
          <w:sz w:val="18"/>
          <w:szCs w:val="18"/>
        </w:rPr>
        <w:t>n</w:t>
      </w:r>
      <w:r w:rsidR="00E83A63" w:rsidRPr="0042677F">
        <w:rPr>
          <w:rFonts w:ascii="Interstate Regular" w:eastAsia="Arial" w:hAnsi="Interstate Regular" w:cs="Arial"/>
          <w:spacing w:val="1"/>
          <w:sz w:val="18"/>
          <w:szCs w:val="18"/>
        </w:rPr>
        <w:t>c</w:t>
      </w:r>
      <w:r w:rsidR="00E83A63" w:rsidRPr="0042677F">
        <w:rPr>
          <w:rFonts w:ascii="Interstate Regular" w:eastAsia="Arial" w:hAnsi="Interstate Regular" w:cs="Arial"/>
          <w:spacing w:val="-1"/>
          <w:sz w:val="18"/>
          <w:szCs w:val="18"/>
        </w:rPr>
        <w:t>i</w:t>
      </w:r>
      <w:r w:rsidR="00E83A63" w:rsidRPr="0042677F">
        <w:rPr>
          <w:rFonts w:ascii="Interstate Regular" w:eastAsia="Arial" w:hAnsi="Interstate Regular" w:cs="Arial"/>
          <w:sz w:val="18"/>
          <w:szCs w:val="18"/>
        </w:rPr>
        <w:t>a</w:t>
      </w:r>
      <w:r w:rsidR="00E83A63" w:rsidRPr="0042677F">
        <w:rPr>
          <w:rFonts w:ascii="Interstate Regular" w:eastAsia="Arial" w:hAnsi="Interstate Regular" w:cs="Arial"/>
          <w:spacing w:val="1"/>
          <w:sz w:val="18"/>
          <w:szCs w:val="18"/>
        </w:rPr>
        <w:t>l</w:t>
      </w:r>
      <w:r w:rsidR="00E83A63" w:rsidRPr="0042677F">
        <w:rPr>
          <w:rFonts w:ascii="Interstate Regular" w:eastAsia="Arial" w:hAnsi="Interstate Regular" w:cs="Arial"/>
          <w:spacing w:val="-1"/>
          <w:sz w:val="18"/>
          <w:szCs w:val="18"/>
        </w:rPr>
        <w:t>i</w:t>
      </w:r>
      <w:r w:rsidR="00E83A63" w:rsidRPr="0042677F">
        <w:rPr>
          <w:rFonts w:ascii="Interstate Regular" w:eastAsia="Arial" w:hAnsi="Interstate Regular" w:cs="Arial"/>
          <w:sz w:val="18"/>
          <w:szCs w:val="18"/>
        </w:rPr>
        <w:t>os</w:t>
      </w:r>
      <w:r w:rsidR="00E83A63" w:rsidRPr="0042677F">
        <w:rPr>
          <w:rFonts w:ascii="Interstate Regular" w:eastAsia="Arial" w:hAnsi="Interstate Regular" w:cs="Arial"/>
          <w:spacing w:val="-9"/>
          <w:sz w:val="18"/>
          <w:szCs w:val="18"/>
        </w:rPr>
        <w:t xml:space="preserve"> </w:t>
      </w:r>
      <w:r w:rsidRPr="0042677F">
        <w:rPr>
          <w:rFonts w:ascii="Interstate Regular" w:eastAsia="Arial" w:hAnsi="Interstate Regular" w:cs="Arial"/>
          <w:spacing w:val="-1"/>
          <w:sz w:val="18"/>
          <w:szCs w:val="18"/>
        </w:rPr>
        <w:t>i</w:t>
      </w:r>
      <w:r w:rsidRPr="0042677F">
        <w:rPr>
          <w:rFonts w:ascii="Interstate Regular" w:eastAsia="Arial" w:hAnsi="Interstate Regular" w:cs="Arial"/>
          <w:sz w:val="18"/>
          <w:szCs w:val="18"/>
        </w:rPr>
        <w:t>n</w:t>
      </w:r>
      <w:r w:rsidRPr="0042677F">
        <w:rPr>
          <w:rFonts w:ascii="Interstate Regular" w:eastAsia="Arial" w:hAnsi="Interstate Regular" w:cs="Arial"/>
          <w:spacing w:val="2"/>
          <w:sz w:val="18"/>
          <w:szCs w:val="18"/>
        </w:rPr>
        <w:t>f</w:t>
      </w:r>
      <w:r w:rsidRPr="0042677F">
        <w:rPr>
          <w:rFonts w:ascii="Interstate Regular" w:eastAsia="Arial" w:hAnsi="Interstate Regular" w:cs="Arial"/>
          <w:sz w:val="18"/>
          <w:szCs w:val="18"/>
        </w:rPr>
        <w:t>or</w:t>
      </w:r>
      <w:r w:rsidRPr="0042677F">
        <w:rPr>
          <w:rFonts w:ascii="Interstate Regular" w:eastAsia="Arial" w:hAnsi="Interstate Regular" w:cs="Arial"/>
          <w:spacing w:val="5"/>
          <w:sz w:val="18"/>
          <w:szCs w:val="18"/>
        </w:rPr>
        <w:t>m</w:t>
      </w:r>
      <w:r w:rsidRPr="0042677F">
        <w:rPr>
          <w:rFonts w:ascii="Interstate Regular" w:eastAsia="Arial" w:hAnsi="Interstate Regular" w:cs="Arial"/>
          <w:spacing w:val="-3"/>
          <w:sz w:val="18"/>
          <w:szCs w:val="18"/>
        </w:rPr>
        <w:t>a</w:t>
      </w:r>
      <w:r w:rsidRPr="0042677F">
        <w:rPr>
          <w:rFonts w:ascii="Interstate Regular" w:eastAsia="Arial" w:hAnsi="Interstate Regular" w:cs="Arial"/>
          <w:spacing w:val="1"/>
          <w:sz w:val="18"/>
          <w:szCs w:val="18"/>
        </w:rPr>
        <w:t>c</w:t>
      </w:r>
      <w:r w:rsidRPr="0042677F">
        <w:rPr>
          <w:rFonts w:ascii="Interstate Regular" w:eastAsia="Arial" w:hAnsi="Interstate Regular" w:cs="Arial"/>
          <w:spacing w:val="-1"/>
          <w:sz w:val="18"/>
          <w:szCs w:val="18"/>
        </w:rPr>
        <w:t>i</w:t>
      </w:r>
      <w:r w:rsidRPr="0042677F">
        <w:rPr>
          <w:rFonts w:ascii="Interstate Regular" w:eastAsia="Arial" w:hAnsi="Interstate Regular" w:cs="Arial"/>
          <w:spacing w:val="1"/>
          <w:sz w:val="18"/>
          <w:szCs w:val="18"/>
        </w:rPr>
        <w:t>j</w:t>
      </w:r>
      <w:r w:rsidRPr="0042677F">
        <w:rPr>
          <w:rFonts w:ascii="Interstate Regular" w:eastAsia="Arial" w:hAnsi="Interstate Regular" w:cs="Arial"/>
          <w:sz w:val="18"/>
          <w:szCs w:val="18"/>
        </w:rPr>
        <w:t>os</w:t>
      </w:r>
      <w:r w:rsidRPr="0042677F">
        <w:rPr>
          <w:rFonts w:ascii="Interstate Regular" w:eastAsia="Arial" w:hAnsi="Interstate Regular" w:cs="Arial"/>
          <w:spacing w:val="-9"/>
          <w:sz w:val="18"/>
          <w:szCs w:val="18"/>
        </w:rPr>
        <w:t xml:space="preserve"> </w:t>
      </w:r>
      <w:r w:rsidRPr="0042677F">
        <w:rPr>
          <w:rFonts w:ascii="Interstate Regular" w:eastAsia="Arial" w:hAnsi="Interstate Regular" w:cs="Arial"/>
          <w:sz w:val="18"/>
          <w:szCs w:val="18"/>
        </w:rPr>
        <w:t>ar</w:t>
      </w:r>
      <w:r w:rsidRPr="0042677F">
        <w:rPr>
          <w:rFonts w:ascii="Interstate Regular" w:eastAsia="Arial" w:hAnsi="Interstate Regular" w:cs="Arial"/>
          <w:spacing w:val="-2"/>
          <w:sz w:val="18"/>
          <w:szCs w:val="18"/>
        </w:rPr>
        <w:t xml:space="preserve"> </w:t>
      </w:r>
      <w:r w:rsidRPr="0042677F">
        <w:rPr>
          <w:rFonts w:ascii="Interstate Regular" w:eastAsia="Arial" w:hAnsi="Interstate Regular" w:cs="Arial"/>
          <w:spacing w:val="2"/>
          <w:sz w:val="18"/>
          <w:szCs w:val="18"/>
        </w:rPr>
        <w:t>j</w:t>
      </w:r>
      <w:r w:rsidRPr="0042677F">
        <w:rPr>
          <w:rFonts w:ascii="Interstate Regular" w:eastAsia="Arial" w:hAnsi="Interstate Regular" w:cs="Arial"/>
          <w:sz w:val="18"/>
          <w:szCs w:val="18"/>
        </w:rPr>
        <w:t>os</w:t>
      </w:r>
      <w:r w:rsidRPr="0042677F">
        <w:rPr>
          <w:rFonts w:ascii="Interstate Regular" w:eastAsia="Arial" w:hAnsi="Interstate Regular" w:cs="Arial"/>
          <w:spacing w:val="-2"/>
          <w:sz w:val="18"/>
          <w:szCs w:val="18"/>
        </w:rPr>
        <w:t xml:space="preserve"> </w:t>
      </w:r>
      <w:r w:rsidRPr="0042677F">
        <w:rPr>
          <w:rFonts w:ascii="Interstate Regular" w:eastAsia="Arial" w:hAnsi="Interstate Regular" w:cs="Arial"/>
          <w:sz w:val="18"/>
          <w:szCs w:val="18"/>
        </w:rPr>
        <w:t>d</w:t>
      </w:r>
      <w:r w:rsidRPr="0042677F">
        <w:rPr>
          <w:rFonts w:ascii="Interstate Regular" w:eastAsia="Arial" w:hAnsi="Interstate Regular" w:cs="Arial"/>
          <w:spacing w:val="-1"/>
          <w:sz w:val="18"/>
          <w:szCs w:val="18"/>
        </w:rPr>
        <w:t>al</w:t>
      </w:r>
      <w:r w:rsidRPr="0042677F">
        <w:rPr>
          <w:rFonts w:ascii="Interstate Regular" w:eastAsia="Arial" w:hAnsi="Interstate Regular" w:cs="Arial"/>
          <w:spacing w:val="1"/>
          <w:sz w:val="18"/>
          <w:szCs w:val="18"/>
        </w:rPr>
        <w:t>i</w:t>
      </w:r>
      <w:r w:rsidRPr="0042677F">
        <w:rPr>
          <w:rFonts w:ascii="Interstate Regular" w:eastAsia="Arial" w:hAnsi="Interstate Regular" w:cs="Arial"/>
          <w:sz w:val="18"/>
          <w:szCs w:val="18"/>
        </w:rPr>
        <w:t>e</w:t>
      </w:r>
      <w:r w:rsidRPr="0042677F">
        <w:rPr>
          <w:rFonts w:ascii="Interstate Regular" w:eastAsia="Arial" w:hAnsi="Interstate Regular" w:cs="Arial"/>
          <w:spacing w:val="1"/>
          <w:sz w:val="18"/>
          <w:szCs w:val="18"/>
        </w:rPr>
        <w:t>s</w:t>
      </w:r>
      <w:r w:rsidRPr="0042677F">
        <w:rPr>
          <w:rFonts w:ascii="Interstate Regular" w:eastAsia="Arial" w:hAnsi="Interstate Regular" w:cs="Arial"/>
          <w:sz w:val="18"/>
          <w:szCs w:val="18"/>
        </w:rPr>
        <w:t>;</w:t>
      </w:r>
    </w:p>
    <w:p w14:paraId="1FC068F2" w14:textId="0DFAEBB4" w:rsidR="009E3A7E" w:rsidRDefault="008654C1" w:rsidP="00CB7F81">
      <w:pPr>
        <w:pStyle w:val="ListParagraph"/>
        <w:numPr>
          <w:ilvl w:val="2"/>
          <w:numId w:val="7"/>
        </w:numPr>
        <w:spacing w:after="0" w:line="360" w:lineRule="auto"/>
        <w:ind w:left="567" w:right="21" w:hanging="567"/>
        <w:jc w:val="both"/>
        <w:rPr>
          <w:rFonts w:ascii="Interstate Regular" w:eastAsia="Arial" w:hAnsi="Interstate Regular" w:cs="Arial"/>
          <w:sz w:val="18"/>
          <w:szCs w:val="18"/>
        </w:rPr>
      </w:pPr>
      <w:r w:rsidRPr="00E83A63">
        <w:rPr>
          <w:rFonts w:ascii="Interstate Regular" w:eastAsia="Arial" w:hAnsi="Interstate Regular" w:cs="Arial"/>
          <w:spacing w:val="-1"/>
          <w:sz w:val="18"/>
          <w:szCs w:val="18"/>
        </w:rPr>
        <w:t>i</w:t>
      </w:r>
      <w:r w:rsidRPr="00E83A63">
        <w:rPr>
          <w:rFonts w:ascii="Interstate Regular" w:eastAsia="Arial" w:hAnsi="Interstate Regular" w:cs="Arial"/>
          <w:spacing w:val="4"/>
          <w:sz w:val="18"/>
          <w:szCs w:val="18"/>
        </w:rPr>
        <w:t>m</w:t>
      </w:r>
      <w:r w:rsidRPr="00E83A63">
        <w:rPr>
          <w:rFonts w:ascii="Interstate Regular" w:eastAsia="Arial" w:hAnsi="Interstate Regular" w:cs="Arial"/>
          <w:sz w:val="18"/>
          <w:szCs w:val="18"/>
        </w:rPr>
        <w:t>t</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s</w:t>
      </w:r>
      <w:r w:rsidRPr="00E83A63">
        <w:rPr>
          <w:rFonts w:ascii="Interstate Regular" w:eastAsia="Arial" w:hAnsi="Interstate Regular" w:cs="Arial"/>
          <w:spacing w:val="-3"/>
          <w:sz w:val="18"/>
          <w:szCs w:val="18"/>
        </w:rPr>
        <w:t xml:space="preserve"> </w:t>
      </w:r>
      <w:r w:rsidRPr="00E83A63">
        <w:rPr>
          <w:rFonts w:ascii="Interstate Regular" w:eastAsia="Arial" w:hAnsi="Interstate Regular" w:cs="Arial"/>
          <w:spacing w:val="-1"/>
          <w:sz w:val="18"/>
          <w:szCs w:val="18"/>
        </w:rPr>
        <w:t>vi</w:t>
      </w:r>
      <w:r w:rsidRPr="00E83A63">
        <w:rPr>
          <w:rFonts w:ascii="Interstate Regular" w:eastAsia="Arial" w:hAnsi="Interstate Regular" w:cs="Arial"/>
          <w:spacing w:val="1"/>
          <w:sz w:val="18"/>
          <w:szCs w:val="18"/>
        </w:rPr>
        <w:t>s</w:t>
      </w:r>
      <w:r w:rsidRPr="00E83A63">
        <w:rPr>
          <w:rFonts w:ascii="Interstate Regular" w:eastAsia="Arial" w:hAnsi="Interstate Regular" w:cs="Arial"/>
          <w:sz w:val="18"/>
          <w:szCs w:val="18"/>
        </w:rPr>
        <w:t>ų</w:t>
      </w:r>
      <w:r w:rsidRPr="00E83A63">
        <w:rPr>
          <w:rFonts w:ascii="Interstate Regular" w:eastAsia="Arial" w:hAnsi="Interstate Regular" w:cs="Arial"/>
          <w:spacing w:val="-2"/>
          <w:sz w:val="18"/>
          <w:szCs w:val="18"/>
        </w:rPr>
        <w:t xml:space="preserve"> </w:t>
      </w:r>
      <w:r w:rsidRPr="00E83A63">
        <w:rPr>
          <w:rFonts w:ascii="Interstate Regular" w:eastAsia="Arial" w:hAnsi="Interstate Regular" w:cs="Arial"/>
          <w:sz w:val="18"/>
          <w:szCs w:val="18"/>
        </w:rPr>
        <w:t>b</w:t>
      </w:r>
      <w:r w:rsidRPr="00E83A63">
        <w:rPr>
          <w:rFonts w:ascii="Interstate Regular" w:eastAsia="Arial" w:hAnsi="Interstate Regular" w:cs="Arial"/>
          <w:spacing w:val="-1"/>
          <w:sz w:val="18"/>
          <w:szCs w:val="18"/>
        </w:rPr>
        <w:t>ū</w:t>
      </w:r>
      <w:r w:rsidRPr="00E83A63">
        <w:rPr>
          <w:rFonts w:ascii="Interstate Regular" w:eastAsia="Arial" w:hAnsi="Interstate Regular" w:cs="Arial"/>
          <w:spacing w:val="2"/>
          <w:sz w:val="18"/>
          <w:szCs w:val="18"/>
        </w:rPr>
        <w:t>t</w:t>
      </w:r>
      <w:r w:rsidRPr="00E83A63">
        <w:rPr>
          <w:rFonts w:ascii="Interstate Regular" w:eastAsia="Arial" w:hAnsi="Interstate Regular" w:cs="Arial"/>
          <w:spacing w:val="-1"/>
          <w:sz w:val="18"/>
          <w:szCs w:val="18"/>
        </w:rPr>
        <w:t>i</w:t>
      </w:r>
      <w:r w:rsidRPr="00E83A63">
        <w:rPr>
          <w:rFonts w:ascii="Interstate Regular" w:eastAsia="Arial" w:hAnsi="Interstate Regular" w:cs="Arial"/>
          <w:spacing w:val="2"/>
          <w:sz w:val="18"/>
          <w:szCs w:val="18"/>
        </w:rPr>
        <w:t>n</w:t>
      </w:r>
      <w:r w:rsidRPr="00E83A63">
        <w:rPr>
          <w:rFonts w:ascii="Interstate Regular" w:eastAsia="Arial" w:hAnsi="Interstate Regular" w:cs="Arial"/>
          <w:sz w:val="18"/>
          <w:szCs w:val="18"/>
        </w:rPr>
        <w:t>ų</w:t>
      </w:r>
      <w:r w:rsidRPr="00E83A63">
        <w:rPr>
          <w:rFonts w:ascii="Interstate Regular" w:eastAsia="Arial" w:hAnsi="Interstate Regular" w:cs="Arial"/>
          <w:spacing w:val="-5"/>
          <w:sz w:val="18"/>
          <w:szCs w:val="18"/>
        </w:rPr>
        <w:t xml:space="preserve"> </w:t>
      </w:r>
      <w:r w:rsidRPr="00E83A63">
        <w:rPr>
          <w:rFonts w:ascii="Interstate Regular" w:eastAsia="Arial" w:hAnsi="Interstate Regular" w:cs="Arial"/>
          <w:spacing w:val="-1"/>
          <w:sz w:val="18"/>
          <w:szCs w:val="18"/>
        </w:rPr>
        <w:t>p</w:t>
      </w:r>
      <w:r w:rsidRPr="00E83A63">
        <w:rPr>
          <w:rFonts w:ascii="Interstate Regular" w:eastAsia="Arial" w:hAnsi="Interstate Regular" w:cs="Arial"/>
          <w:spacing w:val="1"/>
          <w:sz w:val="18"/>
          <w:szCs w:val="18"/>
        </w:rPr>
        <w:t>ri</w:t>
      </w:r>
      <w:r w:rsidRPr="00E83A63">
        <w:rPr>
          <w:rFonts w:ascii="Interstate Regular" w:eastAsia="Arial" w:hAnsi="Interstate Regular" w:cs="Arial"/>
          <w:spacing w:val="2"/>
          <w:sz w:val="18"/>
          <w:szCs w:val="18"/>
        </w:rPr>
        <w:t>e</w:t>
      </w:r>
      <w:r w:rsidRPr="00E83A63">
        <w:rPr>
          <w:rFonts w:ascii="Interstate Regular" w:eastAsia="Arial" w:hAnsi="Interstate Regular" w:cs="Arial"/>
          <w:spacing w:val="4"/>
          <w:sz w:val="18"/>
          <w:szCs w:val="18"/>
        </w:rPr>
        <w:t>m</w:t>
      </w:r>
      <w:r w:rsidRPr="00E83A63">
        <w:rPr>
          <w:rFonts w:ascii="Interstate Regular" w:eastAsia="Arial" w:hAnsi="Interstate Regular" w:cs="Arial"/>
          <w:sz w:val="18"/>
          <w:szCs w:val="18"/>
        </w:rPr>
        <w:t>o</w:t>
      </w:r>
      <w:r w:rsidRPr="00E83A63">
        <w:rPr>
          <w:rFonts w:ascii="Interstate Regular" w:eastAsia="Arial" w:hAnsi="Interstate Regular" w:cs="Arial"/>
          <w:spacing w:val="-1"/>
          <w:sz w:val="18"/>
          <w:szCs w:val="18"/>
        </w:rPr>
        <w:t>ni</w:t>
      </w:r>
      <w:r w:rsidRPr="00E83A63">
        <w:rPr>
          <w:rFonts w:ascii="Interstate Regular" w:eastAsia="Arial" w:hAnsi="Interstate Regular" w:cs="Arial"/>
          <w:sz w:val="18"/>
          <w:szCs w:val="18"/>
        </w:rPr>
        <w:t>ų</w:t>
      </w:r>
      <w:r w:rsidRPr="00E83A63">
        <w:rPr>
          <w:rFonts w:ascii="Interstate Regular" w:eastAsia="Arial" w:hAnsi="Interstate Regular" w:cs="Arial"/>
          <w:spacing w:val="-9"/>
          <w:sz w:val="18"/>
          <w:szCs w:val="18"/>
        </w:rPr>
        <w:t xml:space="preserve"> </w:t>
      </w:r>
      <w:r w:rsidRPr="00E83A63">
        <w:rPr>
          <w:rFonts w:ascii="Interstate Regular" w:eastAsia="Arial" w:hAnsi="Interstate Regular" w:cs="Arial"/>
          <w:spacing w:val="-1"/>
          <w:sz w:val="18"/>
          <w:szCs w:val="18"/>
        </w:rPr>
        <w:t>g</w:t>
      </w:r>
      <w:r w:rsidRPr="00E83A63">
        <w:rPr>
          <w:rFonts w:ascii="Interstate Regular" w:eastAsia="Arial" w:hAnsi="Interstate Regular" w:cs="Arial"/>
          <w:sz w:val="18"/>
          <w:szCs w:val="18"/>
        </w:rPr>
        <w:t>a</w:t>
      </w:r>
      <w:r w:rsidRPr="00E83A63">
        <w:rPr>
          <w:rFonts w:ascii="Interstate Regular" w:eastAsia="Arial" w:hAnsi="Interstate Regular" w:cs="Arial"/>
          <w:spacing w:val="-1"/>
          <w:sz w:val="18"/>
          <w:szCs w:val="18"/>
        </w:rPr>
        <w:t>u</w:t>
      </w:r>
      <w:r w:rsidRPr="00E83A63">
        <w:rPr>
          <w:rFonts w:ascii="Interstate Regular" w:eastAsia="Arial" w:hAnsi="Interstate Regular" w:cs="Arial"/>
          <w:spacing w:val="2"/>
          <w:sz w:val="18"/>
          <w:szCs w:val="18"/>
        </w:rPr>
        <w:t>t</w:t>
      </w:r>
      <w:r w:rsidRPr="00E83A63">
        <w:rPr>
          <w:rFonts w:ascii="Interstate Regular" w:eastAsia="Arial" w:hAnsi="Interstate Regular" w:cs="Arial"/>
          <w:sz w:val="18"/>
          <w:szCs w:val="18"/>
        </w:rPr>
        <w:t>ai</w:t>
      </w:r>
      <w:r w:rsidRPr="00E83A63">
        <w:rPr>
          <w:rFonts w:ascii="Interstate Regular" w:eastAsia="Arial" w:hAnsi="Interstate Regular" w:cs="Arial"/>
          <w:spacing w:val="-6"/>
          <w:sz w:val="18"/>
          <w:szCs w:val="18"/>
        </w:rPr>
        <w:t xml:space="preserve"> </w:t>
      </w:r>
      <w:r w:rsidR="00E83A63" w:rsidRPr="00E83A63">
        <w:rPr>
          <w:rFonts w:ascii="Interstate Regular" w:eastAsia="Arial" w:hAnsi="Interstate Regular" w:cs="Arial"/>
          <w:spacing w:val="3"/>
          <w:sz w:val="18"/>
          <w:szCs w:val="18"/>
        </w:rPr>
        <w:t>K</w:t>
      </w:r>
      <w:r w:rsidR="00E83A63" w:rsidRPr="00E83A63">
        <w:rPr>
          <w:rFonts w:ascii="Interstate Regular" w:eastAsia="Arial" w:hAnsi="Interstate Regular" w:cs="Arial"/>
          <w:sz w:val="18"/>
          <w:szCs w:val="18"/>
        </w:rPr>
        <w:t>o</w:t>
      </w:r>
      <w:r w:rsidR="00E83A63" w:rsidRPr="00E83A63">
        <w:rPr>
          <w:rFonts w:ascii="Interstate Regular" w:eastAsia="Arial" w:hAnsi="Interstate Regular" w:cs="Arial"/>
          <w:spacing w:val="-1"/>
          <w:sz w:val="18"/>
          <w:szCs w:val="18"/>
        </w:rPr>
        <w:t>n</w:t>
      </w:r>
      <w:r w:rsidR="00E83A63" w:rsidRPr="00E83A63">
        <w:rPr>
          <w:rFonts w:ascii="Interstate Regular" w:eastAsia="Arial" w:hAnsi="Interstate Regular" w:cs="Arial"/>
          <w:spacing w:val="2"/>
          <w:sz w:val="18"/>
          <w:szCs w:val="18"/>
        </w:rPr>
        <w:t>f</w:t>
      </w:r>
      <w:r w:rsidR="00E83A63" w:rsidRPr="00E83A63">
        <w:rPr>
          <w:rFonts w:ascii="Interstate Regular" w:eastAsia="Arial" w:hAnsi="Interstate Regular" w:cs="Arial"/>
          <w:spacing w:val="-1"/>
          <w:sz w:val="18"/>
          <w:szCs w:val="18"/>
        </w:rPr>
        <w:t>i</w:t>
      </w:r>
      <w:r w:rsidR="00E83A63" w:rsidRPr="00E83A63">
        <w:rPr>
          <w:rFonts w:ascii="Interstate Regular" w:eastAsia="Arial" w:hAnsi="Interstate Regular" w:cs="Arial"/>
          <w:sz w:val="18"/>
          <w:szCs w:val="18"/>
        </w:rPr>
        <w:t>d</w:t>
      </w:r>
      <w:r w:rsidR="00E83A63" w:rsidRPr="00E83A63">
        <w:rPr>
          <w:rFonts w:ascii="Interstate Regular" w:eastAsia="Arial" w:hAnsi="Interstate Regular" w:cs="Arial"/>
          <w:spacing w:val="-1"/>
          <w:sz w:val="18"/>
          <w:szCs w:val="18"/>
        </w:rPr>
        <w:t>e</w:t>
      </w:r>
      <w:r w:rsidR="00E83A63" w:rsidRPr="00E83A63">
        <w:rPr>
          <w:rFonts w:ascii="Interstate Regular" w:eastAsia="Arial" w:hAnsi="Interstate Regular" w:cs="Arial"/>
          <w:sz w:val="18"/>
          <w:szCs w:val="18"/>
        </w:rPr>
        <w:t>n</w:t>
      </w:r>
      <w:r w:rsidR="00E83A63" w:rsidRPr="00E83A63">
        <w:rPr>
          <w:rFonts w:ascii="Interstate Regular" w:eastAsia="Arial" w:hAnsi="Interstate Regular" w:cs="Arial"/>
          <w:spacing w:val="3"/>
          <w:sz w:val="18"/>
          <w:szCs w:val="18"/>
        </w:rPr>
        <w:t>c</w:t>
      </w:r>
      <w:r w:rsidR="00E83A63" w:rsidRPr="00E83A63">
        <w:rPr>
          <w:rFonts w:ascii="Interstate Regular" w:eastAsia="Arial" w:hAnsi="Interstate Regular" w:cs="Arial"/>
          <w:spacing w:val="-1"/>
          <w:sz w:val="18"/>
          <w:szCs w:val="18"/>
        </w:rPr>
        <w:t>i</w:t>
      </w:r>
      <w:r w:rsidR="00E83A63" w:rsidRPr="00E83A63">
        <w:rPr>
          <w:rFonts w:ascii="Interstate Regular" w:eastAsia="Arial" w:hAnsi="Interstate Regular" w:cs="Arial"/>
          <w:spacing w:val="2"/>
          <w:sz w:val="18"/>
          <w:szCs w:val="18"/>
        </w:rPr>
        <w:t>a</w:t>
      </w:r>
      <w:r w:rsidR="00E83A63" w:rsidRPr="00E83A63">
        <w:rPr>
          <w:rFonts w:ascii="Interstate Regular" w:eastAsia="Arial" w:hAnsi="Interstate Regular" w:cs="Arial"/>
          <w:spacing w:val="-1"/>
          <w:sz w:val="18"/>
          <w:szCs w:val="18"/>
        </w:rPr>
        <w:t>li</w:t>
      </w:r>
      <w:r w:rsidR="00E83A63" w:rsidRPr="00E83A63">
        <w:rPr>
          <w:rFonts w:ascii="Interstate Regular" w:eastAsia="Arial" w:hAnsi="Interstate Regular" w:cs="Arial"/>
          <w:spacing w:val="2"/>
          <w:sz w:val="18"/>
          <w:szCs w:val="18"/>
        </w:rPr>
        <w:t>a</w:t>
      </w:r>
      <w:r w:rsidR="00E83A63" w:rsidRPr="00E83A63">
        <w:rPr>
          <w:rFonts w:ascii="Interstate Regular" w:eastAsia="Arial" w:hAnsi="Interstate Regular" w:cs="Arial"/>
          <w:sz w:val="18"/>
          <w:szCs w:val="18"/>
        </w:rPr>
        <w:t>i</w:t>
      </w:r>
      <w:r w:rsidR="00E83A63" w:rsidRPr="00E83A63">
        <w:rPr>
          <w:rFonts w:ascii="Interstate Regular" w:eastAsia="Arial" w:hAnsi="Interstate Regular" w:cs="Arial"/>
          <w:spacing w:val="-14"/>
          <w:sz w:val="18"/>
          <w:szCs w:val="18"/>
        </w:rPr>
        <w:t xml:space="preserve"> </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n</w:t>
      </w:r>
      <w:r w:rsidRPr="00E83A63">
        <w:rPr>
          <w:rFonts w:ascii="Interstate Regular" w:eastAsia="Arial" w:hAnsi="Interstate Regular" w:cs="Arial"/>
          <w:spacing w:val="2"/>
          <w:sz w:val="18"/>
          <w:szCs w:val="18"/>
        </w:rPr>
        <w:t>f</w:t>
      </w:r>
      <w:r w:rsidRPr="00E83A63">
        <w:rPr>
          <w:rFonts w:ascii="Interstate Regular" w:eastAsia="Arial" w:hAnsi="Interstate Regular" w:cs="Arial"/>
          <w:spacing w:val="5"/>
          <w:sz w:val="18"/>
          <w:szCs w:val="18"/>
        </w:rPr>
        <w:t>o</w:t>
      </w:r>
      <w:r w:rsidRPr="00E83A63">
        <w:rPr>
          <w:rFonts w:ascii="Interstate Regular" w:eastAsia="Arial" w:hAnsi="Interstate Regular" w:cs="Arial"/>
          <w:spacing w:val="-2"/>
          <w:sz w:val="18"/>
          <w:szCs w:val="18"/>
        </w:rPr>
        <w:t>r</w:t>
      </w:r>
      <w:r w:rsidRPr="00E83A63">
        <w:rPr>
          <w:rFonts w:ascii="Interstate Regular" w:eastAsia="Arial" w:hAnsi="Interstate Regular" w:cs="Arial"/>
          <w:spacing w:val="4"/>
          <w:sz w:val="18"/>
          <w:szCs w:val="18"/>
        </w:rPr>
        <w:t>m</w:t>
      </w:r>
      <w:r w:rsidRPr="00E83A63">
        <w:rPr>
          <w:rFonts w:ascii="Interstate Regular" w:eastAsia="Arial" w:hAnsi="Interstate Regular" w:cs="Arial"/>
          <w:sz w:val="18"/>
          <w:szCs w:val="18"/>
        </w:rPr>
        <w:t>a</w:t>
      </w:r>
      <w:r w:rsidRPr="00E83A63">
        <w:rPr>
          <w:rFonts w:ascii="Interstate Regular" w:eastAsia="Arial" w:hAnsi="Interstate Regular" w:cs="Arial"/>
          <w:spacing w:val="1"/>
          <w:sz w:val="18"/>
          <w:szCs w:val="18"/>
        </w:rPr>
        <w:t>c</w:t>
      </w:r>
      <w:r w:rsidRPr="00E83A63">
        <w:rPr>
          <w:rFonts w:ascii="Interstate Regular" w:eastAsia="Arial" w:hAnsi="Interstate Regular" w:cs="Arial"/>
          <w:spacing w:val="-1"/>
          <w:sz w:val="18"/>
          <w:szCs w:val="18"/>
        </w:rPr>
        <w:t>i</w:t>
      </w:r>
      <w:r w:rsidRPr="00E83A63">
        <w:rPr>
          <w:rFonts w:ascii="Interstate Regular" w:eastAsia="Arial" w:hAnsi="Interstate Regular" w:cs="Arial"/>
          <w:spacing w:val="1"/>
          <w:sz w:val="18"/>
          <w:szCs w:val="18"/>
        </w:rPr>
        <w:t>j</w:t>
      </w:r>
      <w:r w:rsidRPr="00E83A63">
        <w:rPr>
          <w:rFonts w:ascii="Interstate Regular" w:eastAsia="Arial" w:hAnsi="Interstate Regular" w:cs="Arial"/>
          <w:sz w:val="18"/>
          <w:szCs w:val="18"/>
        </w:rPr>
        <w:t>ai</w:t>
      </w:r>
      <w:r w:rsidRPr="00E83A63">
        <w:rPr>
          <w:rFonts w:ascii="Interstate Regular" w:eastAsia="Arial" w:hAnsi="Interstate Regular" w:cs="Arial"/>
          <w:spacing w:val="-11"/>
          <w:sz w:val="18"/>
          <w:szCs w:val="18"/>
        </w:rPr>
        <w:t xml:space="preserve"> </w:t>
      </w:r>
      <w:r w:rsidRPr="00E83A63">
        <w:rPr>
          <w:rFonts w:ascii="Interstate Regular" w:eastAsia="Arial" w:hAnsi="Interstate Regular" w:cs="Arial"/>
          <w:spacing w:val="1"/>
          <w:sz w:val="18"/>
          <w:szCs w:val="18"/>
        </w:rPr>
        <w:t>s</w:t>
      </w:r>
      <w:r w:rsidRPr="00E83A63">
        <w:rPr>
          <w:rFonts w:ascii="Interstate Regular" w:eastAsia="Arial" w:hAnsi="Interstate Regular" w:cs="Arial"/>
          <w:sz w:val="18"/>
          <w:szCs w:val="18"/>
        </w:rPr>
        <w:t>a</w:t>
      </w:r>
      <w:r w:rsidRPr="00E83A63">
        <w:rPr>
          <w:rFonts w:ascii="Interstate Regular" w:eastAsia="Arial" w:hAnsi="Interstate Regular" w:cs="Arial"/>
          <w:spacing w:val="-1"/>
          <w:sz w:val="18"/>
          <w:szCs w:val="18"/>
        </w:rPr>
        <w:t>u</w:t>
      </w:r>
      <w:r w:rsidRPr="00E83A63">
        <w:rPr>
          <w:rFonts w:ascii="Interstate Regular" w:eastAsia="Arial" w:hAnsi="Interstate Regular" w:cs="Arial"/>
          <w:sz w:val="18"/>
          <w:szCs w:val="18"/>
        </w:rPr>
        <w:t>g</w:t>
      </w:r>
      <w:r w:rsidRPr="00E83A63">
        <w:rPr>
          <w:rFonts w:ascii="Interstate Regular" w:eastAsia="Arial" w:hAnsi="Interstate Regular" w:cs="Arial"/>
          <w:spacing w:val="1"/>
          <w:sz w:val="18"/>
          <w:szCs w:val="18"/>
        </w:rPr>
        <w:t>o</w:t>
      </w:r>
      <w:r w:rsidRPr="00E83A63">
        <w:rPr>
          <w:rFonts w:ascii="Interstate Regular" w:eastAsia="Arial" w:hAnsi="Interstate Regular" w:cs="Arial"/>
          <w:sz w:val="18"/>
          <w:szCs w:val="18"/>
        </w:rPr>
        <w:t>ti</w:t>
      </w:r>
      <w:r w:rsidR="009E3A7E">
        <w:rPr>
          <w:rFonts w:ascii="Interstate Regular" w:eastAsia="Arial" w:hAnsi="Interstate Regular" w:cs="Arial"/>
          <w:sz w:val="18"/>
          <w:szCs w:val="18"/>
        </w:rPr>
        <w:t>;</w:t>
      </w:r>
    </w:p>
    <w:p w14:paraId="7F48E482" w14:textId="5D436D82" w:rsidR="008654C1" w:rsidRPr="00E83A63" w:rsidRDefault="009E3A7E" w:rsidP="00CB7F81">
      <w:pPr>
        <w:pStyle w:val="ListParagraph"/>
        <w:numPr>
          <w:ilvl w:val="2"/>
          <w:numId w:val="7"/>
        </w:numPr>
        <w:spacing w:after="0" w:line="360" w:lineRule="auto"/>
        <w:ind w:left="567" w:right="21" w:hanging="567"/>
        <w:jc w:val="both"/>
        <w:rPr>
          <w:rFonts w:ascii="Interstate Regular" w:eastAsia="Arial" w:hAnsi="Interstate Regular" w:cs="Arial"/>
          <w:sz w:val="18"/>
          <w:szCs w:val="18"/>
        </w:rPr>
      </w:pPr>
      <w:r w:rsidRPr="009E3A7E">
        <w:rPr>
          <w:rFonts w:ascii="Interstate Regular" w:eastAsia="Arial" w:hAnsi="Interstate Regular" w:cs="Arial"/>
          <w:sz w:val="18"/>
          <w:szCs w:val="18"/>
        </w:rPr>
        <w:t>sužinoju</w:t>
      </w:r>
      <w:r>
        <w:rPr>
          <w:rFonts w:ascii="Interstate Regular" w:eastAsia="Arial" w:hAnsi="Interstate Regular" w:cs="Arial"/>
          <w:sz w:val="18"/>
          <w:szCs w:val="18"/>
        </w:rPr>
        <w:t>s</w:t>
      </w:r>
      <w:r w:rsidRPr="009E3A7E">
        <w:rPr>
          <w:rFonts w:ascii="Interstate Regular" w:eastAsia="Arial" w:hAnsi="Interstate Regular" w:cs="Arial"/>
          <w:sz w:val="18"/>
          <w:szCs w:val="18"/>
        </w:rPr>
        <w:t xml:space="preserve"> apie bet kokį neteisėtą Konfidencialios informacijos, esančios jos žinioje, atskleidimą, dėti maksimalias pastangas siek</w:t>
      </w:r>
      <w:r>
        <w:rPr>
          <w:rFonts w:ascii="Interstate Regular" w:eastAsia="Arial" w:hAnsi="Interstate Regular" w:cs="Arial"/>
          <w:sz w:val="18"/>
          <w:szCs w:val="18"/>
        </w:rPr>
        <w:t>iant</w:t>
      </w:r>
      <w:r w:rsidRPr="009E3A7E">
        <w:rPr>
          <w:rFonts w:ascii="Interstate Regular" w:eastAsia="Arial" w:hAnsi="Interstate Regular" w:cs="Arial"/>
          <w:sz w:val="18"/>
          <w:szCs w:val="18"/>
        </w:rPr>
        <w:t xml:space="preserve"> užkirsti kelią bet kokiam tolesniam tokios informacijos atskleidimui</w:t>
      </w:r>
      <w:r w:rsidR="008654C1" w:rsidRPr="00E83A63">
        <w:rPr>
          <w:rFonts w:ascii="Interstate Regular" w:eastAsia="Arial" w:hAnsi="Interstate Regular" w:cs="Arial"/>
          <w:sz w:val="18"/>
          <w:szCs w:val="18"/>
        </w:rPr>
        <w:t>;</w:t>
      </w:r>
    </w:p>
    <w:p w14:paraId="7F48E483" w14:textId="14AF2F51" w:rsidR="008654C1" w:rsidRPr="00E83A63" w:rsidRDefault="008654C1" w:rsidP="00CB7F81">
      <w:pPr>
        <w:pStyle w:val="ListParagraph"/>
        <w:numPr>
          <w:ilvl w:val="2"/>
          <w:numId w:val="7"/>
        </w:numPr>
        <w:spacing w:after="0" w:line="360" w:lineRule="auto"/>
        <w:ind w:left="567" w:right="21" w:hanging="567"/>
        <w:jc w:val="both"/>
        <w:rPr>
          <w:rFonts w:ascii="Interstate Regular" w:eastAsia="Arial" w:hAnsi="Interstate Regular" w:cs="Arial"/>
          <w:sz w:val="18"/>
          <w:szCs w:val="18"/>
        </w:rPr>
      </w:pPr>
      <w:r w:rsidRPr="00E83A63">
        <w:rPr>
          <w:rFonts w:ascii="Interstate Regular" w:eastAsia="Arial" w:hAnsi="Interstate Regular" w:cs="Arial"/>
          <w:spacing w:val="2"/>
          <w:sz w:val="18"/>
          <w:szCs w:val="18"/>
        </w:rPr>
        <w:t>u</w:t>
      </w:r>
      <w:r w:rsidRPr="00E83A63">
        <w:rPr>
          <w:rFonts w:ascii="Interstate Regular" w:eastAsia="Arial" w:hAnsi="Interstate Regular" w:cs="Arial"/>
          <w:spacing w:val="-1"/>
          <w:sz w:val="18"/>
          <w:szCs w:val="18"/>
        </w:rPr>
        <w:t>ž</w:t>
      </w:r>
      <w:r w:rsidRPr="00E83A63">
        <w:rPr>
          <w:rFonts w:ascii="Interstate Regular" w:eastAsia="Arial" w:hAnsi="Interstate Regular" w:cs="Arial"/>
          <w:spacing w:val="2"/>
          <w:sz w:val="18"/>
          <w:szCs w:val="18"/>
        </w:rPr>
        <w:t>t</w:t>
      </w:r>
      <w:r w:rsidRPr="00E83A63">
        <w:rPr>
          <w:rFonts w:ascii="Interstate Regular" w:eastAsia="Arial" w:hAnsi="Interstate Regular" w:cs="Arial"/>
          <w:spacing w:val="-1"/>
          <w:sz w:val="18"/>
          <w:szCs w:val="18"/>
        </w:rPr>
        <w:t>i</w:t>
      </w:r>
      <w:r w:rsidRPr="00E83A63">
        <w:rPr>
          <w:rFonts w:ascii="Interstate Regular" w:eastAsia="Arial" w:hAnsi="Interstate Regular" w:cs="Arial"/>
          <w:spacing w:val="3"/>
          <w:sz w:val="18"/>
          <w:szCs w:val="18"/>
        </w:rPr>
        <w:t>k</w:t>
      </w:r>
      <w:r w:rsidRPr="00E83A63">
        <w:rPr>
          <w:rFonts w:ascii="Interstate Regular" w:eastAsia="Arial" w:hAnsi="Interstate Regular" w:cs="Arial"/>
          <w:spacing w:val="1"/>
          <w:sz w:val="18"/>
          <w:szCs w:val="18"/>
        </w:rPr>
        <w:t>r</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nt</w:t>
      </w:r>
      <w:r w:rsidRPr="00E83A63">
        <w:rPr>
          <w:rFonts w:ascii="Interstate Regular" w:eastAsia="Arial" w:hAnsi="Interstate Regular" w:cs="Arial"/>
          <w:spacing w:val="-2"/>
          <w:sz w:val="18"/>
          <w:szCs w:val="18"/>
        </w:rPr>
        <w:t>i</w:t>
      </w:r>
      <w:r w:rsidRPr="00E83A63">
        <w:rPr>
          <w:rFonts w:ascii="Interstate Regular" w:eastAsia="Arial" w:hAnsi="Interstate Regular" w:cs="Arial"/>
          <w:sz w:val="18"/>
          <w:szCs w:val="18"/>
        </w:rPr>
        <w:t>,</w:t>
      </w:r>
      <w:r w:rsidRPr="00E83A63">
        <w:rPr>
          <w:rFonts w:ascii="Interstate Regular" w:eastAsia="Arial" w:hAnsi="Interstate Regular" w:cs="Arial"/>
          <w:spacing w:val="23"/>
          <w:sz w:val="18"/>
          <w:szCs w:val="18"/>
        </w:rPr>
        <w:t xml:space="preserve"> </w:t>
      </w:r>
      <w:r w:rsidRPr="00E83A63">
        <w:rPr>
          <w:rFonts w:ascii="Interstate Regular" w:eastAsia="Arial" w:hAnsi="Interstate Regular" w:cs="Arial"/>
          <w:spacing w:val="3"/>
          <w:sz w:val="18"/>
          <w:szCs w:val="18"/>
        </w:rPr>
        <w:t>k</w:t>
      </w:r>
      <w:r w:rsidRPr="00E83A63">
        <w:rPr>
          <w:rFonts w:ascii="Interstate Regular" w:eastAsia="Arial" w:hAnsi="Interstate Regular" w:cs="Arial"/>
          <w:sz w:val="18"/>
          <w:szCs w:val="18"/>
        </w:rPr>
        <w:t>ad</w:t>
      </w:r>
      <w:r w:rsidRPr="00E83A63">
        <w:rPr>
          <w:rFonts w:ascii="Interstate Regular" w:eastAsia="Arial" w:hAnsi="Interstate Regular" w:cs="Arial"/>
          <w:spacing w:val="27"/>
          <w:sz w:val="18"/>
          <w:szCs w:val="18"/>
        </w:rPr>
        <w:t xml:space="preserve"> </w:t>
      </w:r>
      <w:r w:rsidR="00E83A63" w:rsidRPr="00E83A63">
        <w:rPr>
          <w:rFonts w:ascii="Interstate Regular" w:eastAsia="Arial" w:hAnsi="Interstate Regular" w:cs="Arial"/>
          <w:spacing w:val="3"/>
          <w:sz w:val="18"/>
          <w:szCs w:val="18"/>
        </w:rPr>
        <w:t>K</w:t>
      </w:r>
      <w:r w:rsidR="00E83A63" w:rsidRPr="00E83A63">
        <w:rPr>
          <w:rFonts w:ascii="Interstate Regular" w:eastAsia="Arial" w:hAnsi="Interstate Regular" w:cs="Arial"/>
          <w:sz w:val="18"/>
          <w:szCs w:val="18"/>
        </w:rPr>
        <w:t>o</w:t>
      </w:r>
      <w:r w:rsidR="00E83A63" w:rsidRPr="00E83A63">
        <w:rPr>
          <w:rFonts w:ascii="Interstate Regular" w:eastAsia="Arial" w:hAnsi="Interstate Regular" w:cs="Arial"/>
          <w:spacing w:val="-1"/>
          <w:sz w:val="18"/>
          <w:szCs w:val="18"/>
        </w:rPr>
        <w:t>n</w:t>
      </w:r>
      <w:r w:rsidR="00E83A63" w:rsidRPr="00E83A63">
        <w:rPr>
          <w:rFonts w:ascii="Interstate Regular" w:eastAsia="Arial" w:hAnsi="Interstate Regular" w:cs="Arial"/>
          <w:spacing w:val="2"/>
          <w:sz w:val="18"/>
          <w:szCs w:val="18"/>
        </w:rPr>
        <w:t>f</w:t>
      </w:r>
      <w:r w:rsidR="00E83A63" w:rsidRPr="00E83A63">
        <w:rPr>
          <w:rFonts w:ascii="Interstate Regular" w:eastAsia="Arial" w:hAnsi="Interstate Regular" w:cs="Arial"/>
          <w:spacing w:val="-1"/>
          <w:sz w:val="18"/>
          <w:szCs w:val="18"/>
        </w:rPr>
        <w:t>i</w:t>
      </w:r>
      <w:r w:rsidR="00E83A63" w:rsidRPr="00E83A63">
        <w:rPr>
          <w:rFonts w:ascii="Interstate Regular" w:eastAsia="Arial" w:hAnsi="Interstate Regular" w:cs="Arial"/>
          <w:spacing w:val="2"/>
          <w:sz w:val="18"/>
          <w:szCs w:val="18"/>
        </w:rPr>
        <w:t>d</w:t>
      </w:r>
      <w:r w:rsidR="00E83A63" w:rsidRPr="00E83A63">
        <w:rPr>
          <w:rFonts w:ascii="Interstate Regular" w:eastAsia="Arial" w:hAnsi="Interstate Regular" w:cs="Arial"/>
          <w:sz w:val="18"/>
          <w:szCs w:val="18"/>
        </w:rPr>
        <w:t>e</w:t>
      </w:r>
      <w:r w:rsidR="00E83A63" w:rsidRPr="00E83A63">
        <w:rPr>
          <w:rFonts w:ascii="Interstate Regular" w:eastAsia="Arial" w:hAnsi="Interstate Regular" w:cs="Arial"/>
          <w:spacing w:val="-1"/>
          <w:sz w:val="18"/>
          <w:szCs w:val="18"/>
        </w:rPr>
        <w:t>n</w:t>
      </w:r>
      <w:r w:rsidR="00E83A63" w:rsidRPr="00E83A63">
        <w:rPr>
          <w:rFonts w:ascii="Interstate Regular" w:eastAsia="Arial" w:hAnsi="Interstate Regular" w:cs="Arial"/>
          <w:spacing w:val="1"/>
          <w:sz w:val="18"/>
          <w:szCs w:val="18"/>
        </w:rPr>
        <w:t>c</w:t>
      </w:r>
      <w:r w:rsidR="00E83A63" w:rsidRPr="00E83A63">
        <w:rPr>
          <w:rFonts w:ascii="Interstate Regular" w:eastAsia="Arial" w:hAnsi="Interstate Regular" w:cs="Arial"/>
          <w:spacing w:val="-1"/>
          <w:sz w:val="18"/>
          <w:szCs w:val="18"/>
        </w:rPr>
        <w:t>i</w:t>
      </w:r>
      <w:r w:rsidR="00E83A63" w:rsidRPr="00E83A63">
        <w:rPr>
          <w:rFonts w:ascii="Interstate Regular" w:eastAsia="Arial" w:hAnsi="Interstate Regular" w:cs="Arial"/>
          <w:spacing w:val="2"/>
          <w:sz w:val="18"/>
          <w:szCs w:val="18"/>
        </w:rPr>
        <w:t>a</w:t>
      </w:r>
      <w:r w:rsidR="00E83A63" w:rsidRPr="00E83A63">
        <w:rPr>
          <w:rFonts w:ascii="Interstate Regular" w:eastAsia="Arial" w:hAnsi="Interstate Regular" w:cs="Arial"/>
          <w:spacing w:val="-1"/>
          <w:sz w:val="18"/>
          <w:szCs w:val="18"/>
        </w:rPr>
        <w:t>l</w:t>
      </w:r>
      <w:r w:rsidR="00E83A63" w:rsidRPr="00E83A63">
        <w:rPr>
          <w:rFonts w:ascii="Interstate Regular" w:eastAsia="Arial" w:hAnsi="Interstate Regular" w:cs="Arial"/>
          <w:sz w:val="18"/>
          <w:szCs w:val="18"/>
        </w:rPr>
        <w:t>i</w:t>
      </w:r>
      <w:r w:rsidR="00E83A63" w:rsidRPr="00E83A63">
        <w:rPr>
          <w:rFonts w:ascii="Interstate Regular" w:eastAsia="Arial" w:hAnsi="Interstate Regular" w:cs="Arial"/>
          <w:spacing w:val="21"/>
          <w:sz w:val="18"/>
          <w:szCs w:val="18"/>
        </w:rPr>
        <w:t xml:space="preserve"> </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n</w:t>
      </w:r>
      <w:r w:rsidRPr="00E83A63">
        <w:rPr>
          <w:rFonts w:ascii="Interstate Regular" w:eastAsia="Arial" w:hAnsi="Interstate Regular" w:cs="Arial"/>
          <w:spacing w:val="2"/>
          <w:sz w:val="18"/>
          <w:szCs w:val="18"/>
        </w:rPr>
        <w:t>f</w:t>
      </w:r>
      <w:r w:rsidRPr="00E83A63">
        <w:rPr>
          <w:rFonts w:ascii="Interstate Regular" w:eastAsia="Arial" w:hAnsi="Interstate Regular" w:cs="Arial"/>
          <w:sz w:val="18"/>
          <w:szCs w:val="18"/>
        </w:rPr>
        <w:t>o</w:t>
      </w:r>
      <w:r w:rsidRPr="00E83A63">
        <w:rPr>
          <w:rFonts w:ascii="Interstate Regular" w:eastAsia="Arial" w:hAnsi="Interstate Regular" w:cs="Arial"/>
          <w:spacing w:val="-2"/>
          <w:sz w:val="18"/>
          <w:szCs w:val="18"/>
        </w:rPr>
        <w:t>r</w:t>
      </w:r>
      <w:r w:rsidRPr="00E83A63">
        <w:rPr>
          <w:rFonts w:ascii="Interstate Regular" w:eastAsia="Arial" w:hAnsi="Interstate Regular" w:cs="Arial"/>
          <w:spacing w:val="4"/>
          <w:sz w:val="18"/>
          <w:szCs w:val="18"/>
        </w:rPr>
        <w:t>m</w:t>
      </w:r>
      <w:r w:rsidRPr="00E83A63">
        <w:rPr>
          <w:rFonts w:ascii="Interstate Regular" w:eastAsia="Arial" w:hAnsi="Interstate Regular" w:cs="Arial"/>
          <w:sz w:val="18"/>
          <w:szCs w:val="18"/>
        </w:rPr>
        <w:t>a</w:t>
      </w:r>
      <w:r w:rsidRPr="00E83A63">
        <w:rPr>
          <w:rFonts w:ascii="Interstate Regular" w:eastAsia="Arial" w:hAnsi="Interstate Regular" w:cs="Arial"/>
          <w:spacing w:val="1"/>
          <w:sz w:val="18"/>
          <w:szCs w:val="18"/>
        </w:rPr>
        <w:t>c</w:t>
      </w:r>
      <w:r w:rsidRPr="00E83A63">
        <w:rPr>
          <w:rFonts w:ascii="Interstate Regular" w:eastAsia="Arial" w:hAnsi="Interstate Regular" w:cs="Arial"/>
          <w:spacing w:val="-1"/>
          <w:sz w:val="18"/>
          <w:szCs w:val="18"/>
        </w:rPr>
        <w:t>i</w:t>
      </w:r>
      <w:r w:rsidRPr="00E83A63">
        <w:rPr>
          <w:rFonts w:ascii="Interstate Regular" w:eastAsia="Arial" w:hAnsi="Interstate Regular" w:cs="Arial"/>
          <w:spacing w:val="1"/>
          <w:sz w:val="18"/>
          <w:szCs w:val="18"/>
        </w:rPr>
        <w:t>j</w:t>
      </w:r>
      <w:r w:rsidRPr="00E83A63">
        <w:rPr>
          <w:rFonts w:ascii="Interstate Regular" w:eastAsia="Arial" w:hAnsi="Interstate Regular" w:cs="Arial"/>
          <w:sz w:val="18"/>
          <w:szCs w:val="18"/>
        </w:rPr>
        <w:t>a</w:t>
      </w:r>
      <w:r w:rsidRPr="00E83A63">
        <w:rPr>
          <w:rFonts w:ascii="Interstate Regular" w:eastAsia="Arial" w:hAnsi="Interstate Regular" w:cs="Arial"/>
          <w:spacing w:val="21"/>
          <w:sz w:val="18"/>
          <w:szCs w:val="18"/>
        </w:rPr>
        <w:t xml:space="preserve"> </w:t>
      </w:r>
      <w:r w:rsidRPr="00E83A63">
        <w:rPr>
          <w:rFonts w:ascii="Interstate Regular" w:eastAsia="Arial" w:hAnsi="Interstate Regular" w:cs="Arial"/>
          <w:sz w:val="18"/>
          <w:szCs w:val="18"/>
        </w:rPr>
        <w:t>b</w:t>
      </w:r>
      <w:r w:rsidRPr="00E83A63">
        <w:rPr>
          <w:rFonts w:ascii="Interstate Regular" w:eastAsia="Arial" w:hAnsi="Interstate Regular" w:cs="Arial"/>
          <w:spacing w:val="-1"/>
          <w:sz w:val="18"/>
          <w:szCs w:val="18"/>
        </w:rPr>
        <w:t>ū</w:t>
      </w:r>
      <w:r w:rsidRPr="00E83A63">
        <w:rPr>
          <w:rFonts w:ascii="Interstate Regular" w:eastAsia="Arial" w:hAnsi="Interstate Regular" w:cs="Arial"/>
          <w:sz w:val="18"/>
          <w:szCs w:val="18"/>
        </w:rPr>
        <w:t>tų</w:t>
      </w:r>
      <w:r w:rsidRPr="00E83A63">
        <w:rPr>
          <w:rFonts w:ascii="Interstate Regular" w:eastAsia="Arial" w:hAnsi="Interstate Regular" w:cs="Arial"/>
          <w:spacing w:val="29"/>
          <w:sz w:val="18"/>
          <w:szCs w:val="18"/>
        </w:rPr>
        <w:t xml:space="preserve"> </w:t>
      </w:r>
      <w:r w:rsidRPr="00E83A63">
        <w:rPr>
          <w:rFonts w:ascii="Interstate Regular" w:eastAsia="Arial" w:hAnsi="Interstate Regular" w:cs="Arial"/>
          <w:spacing w:val="2"/>
          <w:sz w:val="18"/>
          <w:szCs w:val="18"/>
        </w:rPr>
        <w:t>na</w:t>
      </w:r>
      <w:r w:rsidRPr="00E83A63">
        <w:rPr>
          <w:rFonts w:ascii="Interstate Regular" w:eastAsia="Arial" w:hAnsi="Interstate Regular" w:cs="Arial"/>
          <w:sz w:val="18"/>
          <w:szCs w:val="18"/>
        </w:rPr>
        <w:t>u</w:t>
      </w:r>
      <w:r w:rsidRPr="00E83A63">
        <w:rPr>
          <w:rFonts w:ascii="Interstate Regular" w:eastAsia="Arial" w:hAnsi="Interstate Regular" w:cs="Arial"/>
          <w:spacing w:val="-1"/>
          <w:sz w:val="18"/>
          <w:szCs w:val="18"/>
        </w:rPr>
        <w:t>d</w:t>
      </w:r>
      <w:r w:rsidRPr="00E83A63">
        <w:rPr>
          <w:rFonts w:ascii="Interstate Regular" w:eastAsia="Arial" w:hAnsi="Interstate Regular" w:cs="Arial"/>
          <w:sz w:val="18"/>
          <w:szCs w:val="18"/>
        </w:rPr>
        <w:t>o</w:t>
      </w:r>
      <w:r w:rsidRPr="00E83A63">
        <w:rPr>
          <w:rFonts w:ascii="Interstate Regular" w:eastAsia="Arial" w:hAnsi="Interstate Regular" w:cs="Arial"/>
          <w:spacing w:val="1"/>
          <w:sz w:val="18"/>
          <w:szCs w:val="18"/>
        </w:rPr>
        <w:t>j</w:t>
      </w:r>
      <w:r w:rsidRPr="00E83A63">
        <w:rPr>
          <w:rFonts w:ascii="Interstate Regular" w:eastAsia="Arial" w:hAnsi="Interstate Regular" w:cs="Arial"/>
          <w:sz w:val="18"/>
          <w:szCs w:val="18"/>
        </w:rPr>
        <w:t>a</w:t>
      </w:r>
      <w:r w:rsidRPr="00E83A63">
        <w:rPr>
          <w:rFonts w:ascii="Interstate Regular" w:eastAsia="Arial" w:hAnsi="Interstate Regular" w:cs="Arial"/>
          <w:spacing w:val="4"/>
          <w:sz w:val="18"/>
          <w:szCs w:val="18"/>
        </w:rPr>
        <w:t>m</w:t>
      </w:r>
      <w:r w:rsidRPr="00E83A63">
        <w:rPr>
          <w:rFonts w:ascii="Interstate Regular" w:eastAsia="Arial" w:hAnsi="Interstate Regular" w:cs="Arial"/>
          <w:sz w:val="18"/>
          <w:szCs w:val="18"/>
        </w:rPr>
        <w:t>a</w:t>
      </w:r>
      <w:r w:rsidRPr="00E83A63">
        <w:rPr>
          <w:rFonts w:ascii="Interstate Regular" w:eastAsia="Arial" w:hAnsi="Interstate Regular" w:cs="Arial"/>
          <w:spacing w:val="20"/>
          <w:sz w:val="18"/>
          <w:szCs w:val="18"/>
        </w:rPr>
        <w:t xml:space="preserve"> </w:t>
      </w:r>
      <w:r w:rsidRPr="00E83A63">
        <w:rPr>
          <w:rFonts w:ascii="Interstate Regular" w:eastAsia="Arial" w:hAnsi="Interstate Regular" w:cs="Arial"/>
          <w:sz w:val="18"/>
          <w:szCs w:val="18"/>
        </w:rPr>
        <w:t>t</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k</w:t>
      </w:r>
      <w:r w:rsidRPr="00E83A63">
        <w:rPr>
          <w:rFonts w:ascii="Interstate Regular" w:eastAsia="Arial" w:hAnsi="Interstate Regular" w:cs="Arial"/>
          <w:spacing w:val="39"/>
          <w:sz w:val="18"/>
          <w:szCs w:val="18"/>
        </w:rPr>
        <w:t xml:space="preserve"> </w:t>
      </w:r>
      <w:r w:rsidRPr="00E83A63">
        <w:rPr>
          <w:rFonts w:ascii="Interstate Regular" w:eastAsia="Arial" w:hAnsi="Interstate Regular" w:cs="Arial"/>
          <w:sz w:val="18"/>
          <w:szCs w:val="18"/>
        </w:rPr>
        <w:t>d</w:t>
      </w:r>
      <w:r w:rsidRPr="00E83A63">
        <w:rPr>
          <w:rFonts w:ascii="Interstate Regular" w:eastAsia="Arial" w:hAnsi="Interstate Regular" w:cs="Arial"/>
          <w:spacing w:val="-1"/>
          <w:sz w:val="18"/>
          <w:szCs w:val="18"/>
        </w:rPr>
        <w:t>a</w:t>
      </w:r>
      <w:r w:rsidRPr="00E83A63">
        <w:rPr>
          <w:rFonts w:ascii="Interstate Regular" w:eastAsia="Arial" w:hAnsi="Interstate Regular" w:cs="Arial"/>
          <w:spacing w:val="4"/>
          <w:sz w:val="18"/>
          <w:szCs w:val="18"/>
        </w:rPr>
        <w:t>l</w:t>
      </w:r>
      <w:r w:rsidRPr="00E83A63">
        <w:rPr>
          <w:rFonts w:ascii="Interstate Regular" w:eastAsia="Arial" w:hAnsi="Interstate Regular" w:cs="Arial"/>
          <w:spacing w:val="-4"/>
          <w:sz w:val="18"/>
          <w:szCs w:val="18"/>
        </w:rPr>
        <w:t>y</w:t>
      </w:r>
      <w:r w:rsidRPr="00E83A63">
        <w:rPr>
          <w:rFonts w:ascii="Interstate Regular" w:eastAsia="Arial" w:hAnsi="Interstate Regular" w:cs="Arial"/>
          <w:spacing w:val="1"/>
          <w:sz w:val="18"/>
          <w:szCs w:val="18"/>
        </w:rPr>
        <w:t>v</w:t>
      </w:r>
      <w:r w:rsidRPr="00E83A63">
        <w:rPr>
          <w:rFonts w:ascii="Interstate Regular" w:eastAsia="Arial" w:hAnsi="Interstate Regular" w:cs="Arial"/>
          <w:spacing w:val="2"/>
          <w:sz w:val="18"/>
          <w:szCs w:val="18"/>
        </w:rPr>
        <w:t>a</w:t>
      </w:r>
      <w:r w:rsidRPr="00E83A63">
        <w:rPr>
          <w:rFonts w:ascii="Interstate Regular" w:eastAsia="Arial" w:hAnsi="Interstate Regular" w:cs="Arial"/>
          <w:spacing w:val="-1"/>
          <w:sz w:val="18"/>
          <w:szCs w:val="18"/>
        </w:rPr>
        <w:t>vi</w:t>
      </w:r>
      <w:r w:rsidRPr="00E83A63">
        <w:rPr>
          <w:rFonts w:ascii="Interstate Regular" w:eastAsia="Arial" w:hAnsi="Interstate Regular" w:cs="Arial"/>
          <w:spacing w:val="4"/>
          <w:sz w:val="18"/>
          <w:szCs w:val="18"/>
        </w:rPr>
        <w:t>m</w:t>
      </w:r>
      <w:r w:rsidRPr="00E83A63">
        <w:rPr>
          <w:rFonts w:ascii="Interstate Regular" w:eastAsia="Arial" w:hAnsi="Interstate Regular" w:cs="Arial"/>
          <w:sz w:val="18"/>
          <w:szCs w:val="18"/>
        </w:rPr>
        <w:t>o</w:t>
      </w:r>
      <w:r w:rsidRPr="00E83A63">
        <w:rPr>
          <w:rFonts w:ascii="Interstate Regular" w:eastAsia="Arial" w:hAnsi="Interstate Regular" w:cs="Arial"/>
          <w:spacing w:val="20"/>
          <w:sz w:val="18"/>
          <w:szCs w:val="18"/>
        </w:rPr>
        <w:t xml:space="preserve"> </w:t>
      </w:r>
      <w:r w:rsidRPr="00E83A63">
        <w:rPr>
          <w:rFonts w:ascii="Interstate Regular" w:eastAsia="Arial" w:hAnsi="Interstate Regular" w:cs="Arial"/>
          <w:spacing w:val="1"/>
          <w:sz w:val="18"/>
          <w:szCs w:val="18"/>
        </w:rPr>
        <w:t>A</w:t>
      </w:r>
      <w:r w:rsidRPr="00E83A63">
        <w:rPr>
          <w:rFonts w:ascii="Interstate Regular" w:eastAsia="Arial" w:hAnsi="Interstate Regular" w:cs="Arial"/>
          <w:sz w:val="18"/>
          <w:szCs w:val="18"/>
        </w:rPr>
        <w:t>u</w:t>
      </w:r>
      <w:r w:rsidRPr="00E83A63">
        <w:rPr>
          <w:rFonts w:ascii="Interstate Regular" w:eastAsia="Arial" w:hAnsi="Interstate Regular" w:cs="Arial"/>
          <w:spacing w:val="3"/>
          <w:sz w:val="18"/>
          <w:szCs w:val="18"/>
        </w:rPr>
        <w:t>k</w:t>
      </w:r>
      <w:r w:rsidRPr="00E83A63">
        <w:rPr>
          <w:rFonts w:ascii="Interstate Regular" w:eastAsia="Arial" w:hAnsi="Interstate Regular" w:cs="Arial"/>
          <w:spacing w:val="1"/>
          <w:sz w:val="18"/>
          <w:szCs w:val="18"/>
        </w:rPr>
        <w:t>c</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o</w:t>
      </w:r>
      <w:r w:rsidRPr="00E83A63">
        <w:rPr>
          <w:rFonts w:ascii="Interstate Regular" w:eastAsia="Arial" w:hAnsi="Interstate Regular" w:cs="Arial"/>
          <w:spacing w:val="-1"/>
          <w:sz w:val="18"/>
          <w:szCs w:val="18"/>
        </w:rPr>
        <w:t>n</w:t>
      </w:r>
      <w:r w:rsidRPr="00E83A63">
        <w:rPr>
          <w:rFonts w:ascii="Interstate Regular" w:eastAsia="Arial" w:hAnsi="Interstate Regular" w:cs="Arial"/>
          <w:sz w:val="18"/>
          <w:szCs w:val="18"/>
        </w:rPr>
        <w:t>e</w:t>
      </w:r>
      <w:r w:rsidRPr="00E83A63">
        <w:rPr>
          <w:rFonts w:ascii="Interstate Regular" w:eastAsia="Arial" w:hAnsi="Interstate Regular" w:cs="Arial"/>
          <w:spacing w:val="22"/>
          <w:sz w:val="18"/>
          <w:szCs w:val="18"/>
        </w:rPr>
        <w:t xml:space="preserve"> </w:t>
      </w:r>
      <w:r w:rsidRPr="00E83A63">
        <w:rPr>
          <w:rFonts w:ascii="Interstate Regular" w:eastAsia="Arial" w:hAnsi="Interstate Regular" w:cs="Arial"/>
          <w:sz w:val="18"/>
          <w:szCs w:val="18"/>
        </w:rPr>
        <w:t>t</w:t>
      </w:r>
      <w:r w:rsidRPr="00E83A63">
        <w:rPr>
          <w:rFonts w:ascii="Interstate Regular" w:eastAsia="Arial" w:hAnsi="Interstate Regular" w:cs="Arial"/>
          <w:spacing w:val="-1"/>
          <w:sz w:val="18"/>
          <w:szCs w:val="18"/>
        </w:rPr>
        <w:t>i</w:t>
      </w:r>
      <w:r w:rsidRPr="00E83A63">
        <w:rPr>
          <w:rFonts w:ascii="Interstate Regular" w:eastAsia="Arial" w:hAnsi="Interstate Regular" w:cs="Arial"/>
          <w:spacing w:val="3"/>
          <w:sz w:val="18"/>
          <w:szCs w:val="18"/>
        </w:rPr>
        <w:t>k</w:t>
      </w:r>
      <w:r w:rsidRPr="00E83A63">
        <w:rPr>
          <w:rFonts w:ascii="Interstate Regular" w:eastAsia="Arial" w:hAnsi="Interstate Regular" w:cs="Arial"/>
          <w:spacing w:val="1"/>
          <w:sz w:val="18"/>
          <w:szCs w:val="18"/>
        </w:rPr>
        <w:t>s</w:t>
      </w:r>
      <w:r w:rsidRPr="00E83A63">
        <w:rPr>
          <w:rFonts w:ascii="Interstate Regular" w:eastAsia="Arial" w:hAnsi="Interstate Regular" w:cs="Arial"/>
          <w:spacing w:val="-1"/>
          <w:sz w:val="18"/>
          <w:szCs w:val="18"/>
        </w:rPr>
        <w:t>l</w:t>
      </w:r>
      <w:r w:rsidRPr="00E83A63">
        <w:rPr>
          <w:rFonts w:ascii="Interstate Regular" w:eastAsia="Arial" w:hAnsi="Interstate Regular" w:cs="Arial"/>
          <w:sz w:val="18"/>
          <w:szCs w:val="18"/>
        </w:rPr>
        <w:t>u,</w:t>
      </w:r>
      <w:r w:rsidRPr="00E83A63">
        <w:rPr>
          <w:rFonts w:ascii="Interstate Regular" w:eastAsia="Arial" w:hAnsi="Interstate Regular" w:cs="Arial"/>
          <w:spacing w:val="28"/>
          <w:sz w:val="18"/>
          <w:szCs w:val="18"/>
        </w:rPr>
        <w:t xml:space="preserve"> </w:t>
      </w:r>
      <w:r w:rsidRPr="00E83A63">
        <w:rPr>
          <w:rFonts w:ascii="Interstate Regular" w:eastAsia="Arial" w:hAnsi="Interstate Regular" w:cs="Arial"/>
          <w:spacing w:val="2"/>
          <w:sz w:val="18"/>
          <w:szCs w:val="18"/>
        </w:rPr>
        <w:t xml:space="preserve">t.y. siekiant </w:t>
      </w:r>
      <w:r w:rsidRPr="00E83A63">
        <w:rPr>
          <w:rFonts w:ascii="Interstate Regular" w:eastAsia="Arial" w:hAnsi="Interstate Regular" w:cs="Arial"/>
          <w:spacing w:val="-1"/>
          <w:sz w:val="18"/>
          <w:szCs w:val="18"/>
        </w:rPr>
        <w:t>P</w:t>
      </w:r>
      <w:r w:rsidRPr="00E83A63">
        <w:rPr>
          <w:rFonts w:ascii="Interstate Regular" w:eastAsia="Arial" w:hAnsi="Interstate Regular" w:cs="Arial"/>
          <w:sz w:val="18"/>
          <w:szCs w:val="18"/>
        </w:rPr>
        <w:t>ot</w:t>
      </w:r>
      <w:r w:rsidRPr="00E83A63">
        <w:rPr>
          <w:rFonts w:ascii="Interstate Regular" w:eastAsia="Arial" w:hAnsi="Interstate Regular" w:cs="Arial"/>
          <w:spacing w:val="1"/>
          <w:sz w:val="18"/>
          <w:szCs w:val="18"/>
        </w:rPr>
        <w:t>e</w:t>
      </w:r>
      <w:r w:rsidRPr="00E83A63">
        <w:rPr>
          <w:rFonts w:ascii="Interstate Regular" w:eastAsia="Arial" w:hAnsi="Interstate Regular" w:cs="Arial"/>
          <w:sz w:val="18"/>
          <w:szCs w:val="18"/>
        </w:rPr>
        <w:t>n</w:t>
      </w:r>
      <w:r w:rsidRPr="00E83A63">
        <w:rPr>
          <w:rFonts w:ascii="Interstate Regular" w:eastAsia="Arial" w:hAnsi="Interstate Regular" w:cs="Arial"/>
          <w:spacing w:val="1"/>
          <w:sz w:val="18"/>
          <w:szCs w:val="18"/>
        </w:rPr>
        <w:t>c</w:t>
      </w:r>
      <w:r w:rsidRPr="00E83A63">
        <w:rPr>
          <w:rFonts w:ascii="Interstate Regular" w:eastAsia="Arial" w:hAnsi="Interstate Regular" w:cs="Arial"/>
          <w:spacing w:val="-1"/>
          <w:sz w:val="18"/>
          <w:szCs w:val="18"/>
        </w:rPr>
        <w:t>i</w:t>
      </w:r>
      <w:r w:rsidRPr="00E83A63">
        <w:rPr>
          <w:rFonts w:ascii="Interstate Regular" w:eastAsia="Arial" w:hAnsi="Interstate Regular" w:cs="Arial"/>
          <w:spacing w:val="2"/>
          <w:sz w:val="18"/>
          <w:szCs w:val="18"/>
        </w:rPr>
        <w:t>a</w:t>
      </w:r>
      <w:r w:rsidRPr="00E83A63">
        <w:rPr>
          <w:rFonts w:ascii="Interstate Regular" w:eastAsia="Arial" w:hAnsi="Interstate Regular" w:cs="Arial"/>
          <w:spacing w:val="-1"/>
          <w:sz w:val="18"/>
          <w:szCs w:val="18"/>
        </w:rPr>
        <w:t>l</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am</w:t>
      </w:r>
      <w:r w:rsidRPr="00E83A63">
        <w:rPr>
          <w:rFonts w:ascii="Interstate Regular" w:eastAsia="Arial" w:hAnsi="Interstate Regular" w:cs="Arial"/>
          <w:spacing w:val="-7"/>
          <w:sz w:val="18"/>
          <w:szCs w:val="18"/>
        </w:rPr>
        <w:t xml:space="preserve"> </w:t>
      </w:r>
      <w:r w:rsidR="00E83A63" w:rsidRPr="00E83A63">
        <w:rPr>
          <w:rFonts w:ascii="Interstate Regular" w:eastAsia="Arial" w:hAnsi="Interstate Regular" w:cs="Arial"/>
          <w:sz w:val="18"/>
          <w:szCs w:val="18"/>
        </w:rPr>
        <w:t>aukciono dalyviui</w:t>
      </w:r>
      <w:r w:rsidR="00E83A63" w:rsidRPr="00E83A63">
        <w:rPr>
          <w:rFonts w:ascii="Interstate Regular" w:eastAsia="Arial" w:hAnsi="Interstate Regular" w:cs="Arial"/>
          <w:spacing w:val="-7"/>
          <w:sz w:val="18"/>
          <w:szCs w:val="18"/>
        </w:rPr>
        <w:t xml:space="preserve"> </w:t>
      </w:r>
      <w:r w:rsidRPr="00E83A63">
        <w:rPr>
          <w:rFonts w:ascii="Interstate Regular" w:eastAsia="Arial" w:hAnsi="Interstate Regular" w:cs="Arial"/>
          <w:spacing w:val="1"/>
          <w:sz w:val="18"/>
          <w:szCs w:val="18"/>
        </w:rPr>
        <w:t>s</w:t>
      </w:r>
      <w:r w:rsidRPr="00E83A63">
        <w:rPr>
          <w:rFonts w:ascii="Interstate Regular" w:eastAsia="Arial" w:hAnsi="Interstate Regular" w:cs="Arial"/>
          <w:sz w:val="18"/>
          <w:szCs w:val="18"/>
        </w:rPr>
        <w:t>u</w:t>
      </w:r>
      <w:r w:rsidRPr="00E83A63">
        <w:rPr>
          <w:rFonts w:ascii="Interstate Regular" w:eastAsia="Arial" w:hAnsi="Interstate Regular" w:cs="Arial"/>
          <w:spacing w:val="1"/>
          <w:sz w:val="18"/>
          <w:szCs w:val="18"/>
        </w:rPr>
        <w:t>s</w:t>
      </w:r>
      <w:r w:rsidRPr="00E83A63">
        <w:rPr>
          <w:rFonts w:ascii="Interstate Regular" w:eastAsia="Arial" w:hAnsi="Interstate Regular" w:cs="Arial"/>
          <w:spacing w:val="-1"/>
          <w:sz w:val="18"/>
          <w:szCs w:val="18"/>
        </w:rPr>
        <w:t>i</w:t>
      </w:r>
      <w:r w:rsidRPr="00E83A63">
        <w:rPr>
          <w:rFonts w:ascii="Interstate Regular" w:eastAsia="Arial" w:hAnsi="Interstate Regular" w:cs="Arial"/>
          <w:spacing w:val="2"/>
          <w:sz w:val="18"/>
          <w:szCs w:val="18"/>
        </w:rPr>
        <w:t>pa</w:t>
      </w:r>
      <w:r w:rsidRPr="00E83A63">
        <w:rPr>
          <w:rFonts w:ascii="Interstate Regular" w:eastAsia="Arial" w:hAnsi="Interstate Regular" w:cs="Arial"/>
          <w:spacing w:val="-1"/>
          <w:sz w:val="18"/>
          <w:szCs w:val="18"/>
        </w:rPr>
        <w:t>ži</w:t>
      </w:r>
      <w:r w:rsidRPr="00E83A63">
        <w:rPr>
          <w:rFonts w:ascii="Interstate Regular" w:eastAsia="Arial" w:hAnsi="Interstate Regular" w:cs="Arial"/>
          <w:sz w:val="18"/>
          <w:szCs w:val="18"/>
        </w:rPr>
        <w:t>n</w:t>
      </w:r>
      <w:r w:rsidRPr="00E83A63">
        <w:rPr>
          <w:rFonts w:ascii="Interstate Regular" w:eastAsia="Arial" w:hAnsi="Interstate Regular" w:cs="Arial"/>
          <w:spacing w:val="2"/>
          <w:sz w:val="18"/>
          <w:szCs w:val="18"/>
        </w:rPr>
        <w:t>t</w:t>
      </w:r>
      <w:r w:rsidRPr="00E83A63">
        <w:rPr>
          <w:rFonts w:ascii="Interstate Regular" w:eastAsia="Arial" w:hAnsi="Interstate Regular" w:cs="Arial"/>
          <w:sz w:val="18"/>
          <w:szCs w:val="18"/>
        </w:rPr>
        <w:t>i</w:t>
      </w:r>
      <w:r w:rsidRPr="00E83A63">
        <w:rPr>
          <w:rFonts w:ascii="Interstate Regular" w:eastAsia="Arial" w:hAnsi="Interstate Regular" w:cs="Arial"/>
          <w:spacing w:val="-10"/>
          <w:sz w:val="18"/>
          <w:szCs w:val="18"/>
        </w:rPr>
        <w:t xml:space="preserve"> </w:t>
      </w:r>
      <w:r w:rsidRPr="00E83A63">
        <w:rPr>
          <w:rFonts w:ascii="Interstate Regular" w:eastAsia="Arial" w:hAnsi="Interstate Regular" w:cs="Arial"/>
          <w:spacing w:val="1"/>
          <w:sz w:val="18"/>
          <w:szCs w:val="18"/>
        </w:rPr>
        <w:t>s</w:t>
      </w:r>
      <w:r w:rsidRPr="00E83A63">
        <w:rPr>
          <w:rFonts w:ascii="Interstate Regular" w:eastAsia="Arial" w:hAnsi="Interstate Regular" w:cs="Arial"/>
          <w:sz w:val="18"/>
          <w:szCs w:val="18"/>
        </w:rPr>
        <w:t>u</w:t>
      </w:r>
      <w:r w:rsidRPr="00E83A63">
        <w:rPr>
          <w:rFonts w:ascii="Interstate Regular" w:eastAsia="Arial" w:hAnsi="Interstate Regular" w:cs="Arial"/>
          <w:spacing w:val="-2"/>
          <w:sz w:val="18"/>
          <w:szCs w:val="18"/>
        </w:rPr>
        <w:t xml:space="preserve"> </w:t>
      </w:r>
      <w:r w:rsidRPr="00E83A63">
        <w:rPr>
          <w:rFonts w:ascii="Interstate Regular" w:eastAsia="Arial" w:hAnsi="Interstate Regular" w:cs="Arial"/>
          <w:spacing w:val="1"/>
          <w:sz w:val="18"/>
          <w:szCs w:val="18"/>
        </w:rPr>
        <w:t>A</w:t>
      </w:r>
      <w:r w:rsidRPr="00E83A63">
        <w:rPr>
          <w:rFonts w:ascii="Interstate Regular" w:eastAsia="Arial" w:hAnsi="Interstate Regular" w:cs="Arial"/>
          <w:sz w:val="18"/>
          <w:szCs w:val="18"/>
        </w:rPr>
        <w:t>u</w:t>
      </w:r>
      <w:r w:rsidRPr="00E83A63">
        <w:rPr>
          <w:rFonts w:ascii="Interstate Regular" w:eastAsia="Arial" w:hAnsi="Interstate Regular" w:cs="Arial"/>
          <w:spacing w:val="3"/>
          <w:sz w:val="18"/>
          <w:szCs w:val="18"/>
        </w:rPr>
        <w:t>k</w:t>
      </w:r>
      <w:r w:rsidRPr="00E83A63">
        <w:rPr>
          <w:rFonts w:ascii="Interstate Regular" w:eastAsia="Arial" w:hAnsi="Interstate Regular" w:cs="Arial"/>
          <w:spacing w:val="1"/>
          <w:sz w:val="18"/>
          <w:szCs w:val="18"/>
        </w:rPr>
        <w:t>c</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o</w:t>
      </w:r>
      <w:r w:rsidRPr="00E83A63">
        <w:rPr>
          <w:rFonts w:ascii="Interstate Regular" w:eastAsia="Arial" w:hAnsi="Interstate Regular" w:cs="Arial"/>
          <w:spacing w:val="-1"/>
          <w:sz w:val="18"/>
          <w:szCs w:val="18"/>
        </w:rPr>
        <w:t>n</w:t>
      </w:r>
      <w:r w:rsidRPr="00E83A63">
        <w:rPr>
          <w:rFonts w:ascii="Interstate Regular" w:eastAsia="Arial" w:hAnsi="Interstate Regular" w:cs="Arial"/>
          <w:sz w:val="18"/>
          <w:szCs w:val="18"/>
        </w:rPr>
        <w:t>o</w:t>
      </w:r>
      <w:r w:rsidRPr="00E83A63">
        <w:rPr>
          <w:rFonts w:ascii="Interstate Regular" w:eastAsia="Arial" w:hAnsi="Interstate Regular" w:cs="Arial"/>
          <w:spacing w:val="-8"/>
          <w:sz w:val="18"/>
          <w:szCs w:val="18"/>
        </w:rPr>
        <w:t xml:space="preserve"> </w:t>
      </w:r>
      <w:r w:rsidRPr="00E83A63">
        <w:rPr>
          <w:rFonts w:ascii="Interstate Regular" w:eastAsia="Arial" w:hAnsi="Interstate Regular" w:cs="Arial"/>
          <w:spacing w:val="1"/>
          <w:sz w:val="18"/>
          <w:szCs w:val="18"/>
        </w:rPr>
        <w:t>o</w:t>
      </w:r>
      <w:r w:rsidRPr="00E83A63">
        <w:rPr>
          <w:rFonts w:ascii="Interstate Regular" w:eastAsia="Arial" w:hAnsi="Interstate Regular" w:cs="Arial"/>
          <w:sz w:val="18"/>
          <w:szCs w:val="18"/>
        </w:rPr>
        <w:t>b</w:t>
      </w:r>
      <w:r w:rsidRPr="00E83A63">
        <w:rPr>
          <w:rFonts w:ascii="Interstate Regular" w:eastAsia="Arial" w:hAnsi="Interstate Regular" w:cs="Arial"/>
          <w:spacing w:val="1"/>
          <w:sz w:val="18"/>
          <w:szCs w:val="18"/>
        </w:rPr>
        <w:t>j</w:t>
      </w:r>
      <w:r w:rsidRPr="00E83A63">
        <w:rPr>
          <w:rFonts w:ascii="Interstate Regular" w:eastAsia="Arial" w:hAnsi="Interstate Regular" w:cs="Arial"/>
          <w:sz w:val="18"/>
          <w:szCs w:val="18"/>
        </w:rPr>
        <w:t>e</w:t>
      </w:r>
      <w:r w:rsidRPr="00E83A63">
        <w:rPr>
          <w:rFonts w:ascii="Interstate Regular" w:eastAsia="Arial" w:hAnsi="Interstate Regular" w:cs="Arial"/>
          <w:spacing w:val="3"/>
          <w:sz w:val="18"/>
          <w:szCs w:val="18"/>
        </w:rPr>
        <w:t>k</w:t>
      </w:r>
      <w:r w:rsidRPr="00E83A63">
        <w:rPr>
          <w:rFonts w:ascii="Interstate Regular" w:eastAsia="Arial" w:hAnsi="Interstate Regular" w:cs="Arial"/>
          <w:sz w:val="18"/>
          <w:szCs w:val="18"/>
        </w:rPr>
        <w:t>tu</w:t>
      </w:r>
      <w:r w:rsidRPr="00E83A63">
        <w:rPr>
          <w:rFonts w:ascii="Interstate Regular" w:eastAsia="Arial" w:hAnsi="Interstate Regular" w:cs="Arial"/>
          <w:spacing w:val="-2"/>
          <w:sz w:val="18"/>
          <w:szCs w:val="18"/>
        </w:rPr>
        <w:t xml:space="preserve"> </w:t>
      </w:r>
      <w:r w:rsidRPr="00E83A63">
        <w:rPr>
          <w:rFonts w:ascii="Interstate Regular" w:eastAsia="Arial" w:hAnsi="Interstate Regular" w:cs="Arial"/>
          <w:sz w:val="18"/>
          <w:szCs w:val="18"/>
        </w:rPr>
        <w:t>b</w:t>
      </w:r>
      <w:r w:rsidRPr="00E83A63">
        <w:rPr>
          <w:rFonts w:ascii="Interstate Regular" w:eastAsia="Arial" w:hAnsi="Interstate Regular" w:cs="Arial"/>
          <w:spacing w:val="-1"/>
          <w:sz w:val="18"/>
          <w:szCs w:val="18"/>
        </w:rPr>
        <w:t>e</w:t>
      </w:r>
      <w:r w:rsidRPr="00E83A63">
        <w:rPr>
          <w:rFonts w:ascii="Interstate Regular" w:eastAsia="Arial" w:hAnsi="Interstate Regular" w:cs="Arial"/>
          <w:sz w:val="18"/>
          <w:szCs w:val="18"/>
        </w:rPr>
        <w:t>i</w:t>
      </w:r>
      <w:r w:rsidRPr="00E83A63">
        <w:rPr>
          <w:rFonts w:ascii="Interstate Regular" w:eastAsia="Arial" w:hAnsi="Interstate Regular" w:cs="Arial"/>
          <w:spacing w:val="-2"/>
          <w:sz w:val="18"/>
          <w:szCs w:val="18"/>
        </w:rPr>
        <w:t xml:space="preserve"> įvertinti</w:t>
      </w:r>
      <w:r w:rsidRPr="00E83A63">
        <w:rPr>
          <w:rFonts w:ascii="Interstate Regular" w:eastAsia="Arial" w:hAnsi="Interstate Regular" w:cs="Arial"/>
          <w:spacing w:val="1"/>
          <w:sz w:val="18"/>
          <w:szCs w:val="18"/>
        </w:rPr>
        <w:t xml:space="preserve"> </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n</w:t>
      </w:r>
      <w:r w:rsidRPr="00E83A63">
        <w:rPr>
          <w:rFonts w:ascii="Interstate Regular" w:eastAsia="Arial" w:hAnsi="Interstate Regular" w:cs="Arial"/>
          <w:spacing w:val="2"/>
          <w:sz w:val="18"/>
          <w:szCs w:val="18"/>
        </w:rPr>
        <w:t>f</w:t>
      </w:r>
      <w:r w:rsidRPr="00E83A63">
        <w:rPr>
          <w:rFonts w:ascii="Interstate Regular" w:eastAsia="Arial" w:hAnsi="Interstate Regular" w:cs="Arial"/>
          <w:spacing w:val="1"/>
          <w:sz w:val="18"/>
          <w:szCs w:val="18"/>
        </w:rPr>
        <w:t>or</w:t>
      </w:r>
      <w:r w:rsidRPr="00E83A63">
        <w:rPr>
          <w:rFonts w:ascii="Interstate Regular" w:eastAsia="Arial" w:hAnsi="Interstate Regular" w:cs="Arial"/>
          <w:spacing w:val="4"/>
          <w:sz w:val="18"/>
          <w:szCs w:val="18"/>
        </w:rPr>
        <w:t>m</w:t>
      </w:r>
      <w:r w:rsidRPr="00E83A63">
        <w:rPr>
          <w:rFonts w:ascii="Interstate Regular" w:eastAsia="Arial" w:hAnsi="Interstate Regular" w:cs="Arial"/>
          <w:sz w:val="18"/>
          <w:szCs w:val="18"/>
        </w:rPr>
        <w:t>a</w:t>
      </w:r>
      <w:r w:rsidRPr="00E83A63">
        <w:rPr>
          <w:rFonts w:ascii="Interstate Regular" w:eastAsia="Arial" w:hAnsi="Interstate Regular" w:cs="Arial"/>
          <w:spacing w:val="1"/>
          <w:sz w:val="18"/>
          <w:szCs w:val="18"/>
        </w:rPr>
        <w:t>c</w:t>
      </w:r>
      <w:r w:rsidRPr="00E83A63">
        <w:rPr>
          <w:rFonts w:ascii="Interstate Regular" w:eastAsia="Arial" w:hAnsi="Interstate Regular" w:cs="Arial"/>
          <w:spacing w:val="-1"/>
          <w:sz w:val="18"/>
          <w:szCs w:val="18"/>
        </w:rPr>
        <w:t>i</w:t>
      </w:r>
      <w:r w:rsidRPr="00E83A63">
        <w:rPr>
          <w:rFonts w:ascii="Interstate Regular" w:eastAsia="Arial" w:hAnsi="Interstate Regular" w:cs="Arial"/>
          <w:spacing w:val="1"/>
          <w:sz w:val="18"/>
          <w:szCs w:val="18"/>
        </w:rPr>
        <w:t>j</w:t>
      </w:r>
      <w:r w:rsidRPr="00E83A63">
        <w:rPr>
          <w:rFonts w:ascii="Interstate Regular" w:eastAsia="Arial" w:hAnsi="Interstate Regular" w:cs="Arial"/>
          <w:sz w:val="18"/>
          <w:szCs w:val="18"/>
        </w:rPr>
        <w:t>ą</w:t>
      </w:r>
      <w:r w:rsidRPr="00E83A63">
        <w:rPr>
          <w:rFonts w:ascii="Interstate Regular" w:eastAsia="Arial" w:hAnsi="Interstate Regular" w:cs="Arial"/>
          <w:spacing w:val="-10"/>
          <w:sz w:val="18"/>
          <w:szCs w:val="18"/>
        </w:rPr>
        <w:t xml:space="preserve"> </w:t>
      </w:r>
      <w:r w:rsidRPr="00E83A63">
        <w:rPr>
          <w:rFonts w:ascii="Interstate Regular" w:eastAsia="Arial" w:hAnsi="Interstate Regular" w:cs="Arial"/>
          <w:spacing w:val="-1"/>
          <w:sz w:val="18"/>
          <w:szCs w:val="18"/>
        </w:rPr>
        <w:t>a</w:t>
      </w:r>
      <w:r w:rsidRPr="00E83A63">
        <w:rPr>
          <w:rFonts w:ascii="Interstate Regular" w:eastAsia="Arial" w:hAnsi="Interstate Regular" w:cs="Arial"/>
          <w:sz w:val="18"/>
          <w:szCs w:val="18"/>
        </w:rPr>
        <w:t>p</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e</w:t>
      </w:r>
      <w:r w:rsidRPr="00E83A63">
        <w:rPr>
          <w:rFonts w:ascii="Interstate Regular" w:eastAsia="Arial" w:hAnsi="Interstate Regular" w:cs="Arial"/>
          <w:spacing w:val="-2"/>
          <w:sz w:val="18"/>
          <w:szCs w:val="18"/>
        </w:rPr>
        <w:t xml:space="preserve"> </w:t>
      </w:r>
      <w:r w:rsidRPr="00E83A63">
        <w:rPr>
          <w:rFonts w:ascii="Interstate Regular" w:eastAsia="Arial" w:hAnsi="Interstate Regular" w:cs="Arial"/>
          <w:spacing w:val="-1"/>
          <w:sz w:val="18"/>
          <w:szCs w:val="18"/>
        </w:rPr>
        <w:t>A</w:t>
      </w:r>
      <w:r w:rsidRPr="00E83A63">
        <w:rPr>
          <w:rFonts w:ascii="Interstate Regular" w:eastAsia="Arial" w:hAnsi="Interstate Regular" w:cs="Arial"/>
          <w:sz w:val="18"/>
          <w:szCs w:val="18"/>
        </w:rPr>
        <w:t>u</w:t>
      </w:r>
      <w:r w:rsidRPr="00E83A63">
        <w:rPr>
          <w:rFonts w:ascii="Interstate Regular" w:eastAsia="Arial" w:hAnsi="Interstate Regular" w:cs="Arial"/>
          <w:spacing w:val="3"/>
          <w:sz w:val="18"/>
          <w:szCs w:val="18"/>
        </w:rPr>
        <w:t>k</w:t>
      </w:r>
      <w:r w:rsidRPr="00E83A63">
        <w:rPr>
          <w:rFonts w:ascii="Interstate Regular" w:eastAsia="Arial" w:hAnsi="Interstate Regular" w:cs="Arial"/>
          <w:spacing w:val="1"/>
          <w:sz w:val="18"/>
          <w:szCs w:val="18"/>
        </w:rPr>
        <w:t>c</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o</w:t>
      </w:r>
      <w:r w:rsidRPr="00E83A63">
        <w:rPr>
          <w:rFonts w:ascii="Interstate Regular" w:eastAsia="Arial" w:hAnsi="Interstate Regular" w:cs="Arial"/>
          <w:spacing w:val="-1"/>
          <w:sz w:val="18"/>
          <w:szCs w:val="18"/>
        </w:rPr>
        <w:t>n</w:t>
      </w:r>
      <w:r w:rsidRPr="00E83A63">
        <w:rPr>
          <w:rFonts w:ascii="Interstate Regular" w:eastAsia="Arial" w:hAnsi="Interstate Regular" w:cs="Arial"/>
          <w:sz w:val="18"/>
          <w:szCs w:val="18"/>
        </w:rPr>
        <w:t>o</w:t>
      </w:r>
      <w:r w:rsidRPr="00E83A63">
        <w:rPr>
          <w:rFonts w:ascii="Interstate Regular" w:eastAsia="Arial" w:hAnsi="Interstate Regular" w:cs="Arial"/>
          <w:spacing w:val="-8"/>
          <w:sz w:val="18"/>
          <w:szCs w:val="18"/>
        </w:rPr>
        <w:t xml:space="preserve"> </w:t>
      </w:r>
      <w:r w:rsidRPr="00E83A63">
        <w:rPr>
          <w:rFonts w:ascii="Interstate Regular" w:eastAsia="Arial" w:hAnsi="Interstate Regular" w:cs="Arial"/>
          <w:spacing w:val="1"/>
          <w:sz w:val="18"/>
          <w:szCs w:val="18"/>
        </w:rPr>
        <w:t>o</w:t>
      </w:r>
      <w:r w:rsidRPr="00E83A63">
        <w:rPr>
          <w:rFonts w:ascii="Interstate Regular" w:eastAsia="Arial" w:hAnsi="Interstate Regular" w:cs="Arial"/>
          <w:sz w:val="18"/>
          <w:szCs w:val="18"/>
        </w:rPr>
        <w:t>b</w:t>
      </w:r>
      <w:r w:rsidRPr="00E83A63">
        <w:rPr>
          <w:rFonts w:ascii="Interstate Regular" w:eastAsia="Arial" w:hAnsi="Interstate Regular" w:cs="Arial"/>
          <w:spacing w:val="1"/>
          <w:sz w:val="18"/>
          <w:szCs w:val="18"/>
        </w:rPr>
        <w:t>j</w:t>
      </w:r>
      <w:r w:rsidRPr="00E83A63">
        <w:rPr>
          <w:rFonts w:ascii="Interstate Regular" w:eastAsia="Arial" w:hAnsi="Interstate Regular" w:cs="Arial"/>
          <w:sz w:val="18"/>
          <w:szCs w:val="18"/>
        </w:rPr>
        <w:t>e</w:t>
      </w:r>
      <w:r w:rsidRPr="00E83A63">
        <w:rPr>
          <w:rFonts w:ascii="Interstate Regular" w:eastAsia="Arial" w:hAnsi="Interstate Regular" w:cs="Arial"/>
          <w:spacing w:val="3"/>
          <w:sz w:val="18"/>
          <w:szCs w:val="18"/>
        </w:rPr>
        <w:t>k</w:t>
      </w:r>
      <w:r w:rsidRPr="00E83A63">
        <w:rPr>
          <w:rFonts w:ascii="Interstate Regular" w:eastAsia="Arial" w:hAnsi="Interstate Regular" w:cs="Arial"/>
          <w:sz w:val="18"/>
          <w:szCs w:val="18"/>
        </w:rPr>
        <w:t>t</w:t>
      </w:r>
      <w:r w:rsidRPr="00E83A63">
        <w:rPr>
          <w:rFonts w:ascii="Interstate Regular" w:eastAsia="Arial" w:hAnsi="Interstate Regular" w:cs="Arial"/>
          <w:spacing w:val="2"/>
          <w:sz w:val="18"/>
          <w:szCs w:val="18"/>
        </w:rPr>
        <w:t>ą</w:t>
      </w:r>
      <w:r w:rsidR="00E83A63">
        <w:rPr>
          <w:rFonts w:ascii="Interstate Regular" w:eastAsia="Arial" w:hAnsi="Interstate Regular" w:cs="Arial"/>
          <w:spacing w:val="2"/>
          <w:sz w:val="18"/>
          <w:szCs w:val="18"/>
        </w:rPr>
        <w:t xml:space="preserve">, ir </w:t>
      </w:r>
      <w:r w:rsidR="00E83A63" w:rsidRPr="00E83A63">
        <w:rPr>
          <w:rFonts w:ascii="Interstate Regular" w:eastAsia="Arial" w:hAnsi="Interstate Regular" w:cs="Arial"/>
          <w:spacing w:val="2"/>
          <w:sz w:val="18"/>
          <w:szCs w:val="18"/>
        </w:rPr>
        <w:t>ne</w:t>
      </w:r>
      <w:r w:rsidR="00E83A63">
        <w:rPr>
          <w:rFonts w:ascii="Interstate Regular" w:eastAsia="Arial" w:hAnsi="Interstate Regular" w:cs="Arial"/>
          <w:spacing w:val="2"/>
          <w:sz w:val="18"/>
          <w:szCs w:val="18"/>
        </w:rPr>
        <w:t>būtų</w:t>
      </w:r>
      <w:r w:rsidR="00E83A63" w:rsidRPr="00E83A63">
        <w:rPr>
          <w:rFonts w:ascii="Interstate Regular" w:eastAsia="Arial" w:hAnsi="Interstate Regular" w:cs="Arial"/>
          <w:spacing w:val="2"/>
          <w:sz w:val="18"/>
          <w:szCs w:val="18"/>
        </w:rPr>
        <w:t xml:space="preserve"> naudojam</w:t>
      </w:r>
      <w:r w:rsidR="00E83A63">
        <w:rPr>
          <w:rFonts w:ascii="Interstate Regular" w:eastAsia="Arial" w:hAnsi="Interstate Regular" w:cs="Arial"/>
          <w:spacing w:val="2"/>
          <w:sz w:val="18"/>
          <w:szCs w:val="18"/>
        </w:rPr>
        <w:t>a</w:t>
      </w:r>
      <w:r w:rsidR="00E83A63" w:rsidRPr="00E83A63">
        <w:rPr>
          <w:rFonts w:ascii="Interstate Regular" w:eastAsia="Arial" w:hAnsi="Interstate Regular" w:cs="Arial"/>
          <w:spacing w:val="2"/>
          <w:sz w:val="18"/>
          <w:szCs w:val="18"/>
        </w:rPr>
        <w:t xml:space="preserve"> jokiu būdu, kuris galėtų pakenkti </w:t>
      </w:r>
      <w:r w:rsidR="00E83A63">
        <w:rPr>
          <w:rFonts w:ascii="Interstate Regular" w:eastAsia="Arial" w:hAnsi="Interstate Regular" w:cs="Arial"/>
          <w:spacing w:val="2"/>
          <w:sz w:val="18"/>
          <w:szCs w:val="18"/>
        </w:rPr>
        <w:t>Pardavėjo</w:t>
      </w:r>
      <w:r w:rsidR="002259FC">
        <w:rPr>
          <w:rFonts w:ascii="Interstate Regular" w:eastAsia="Arial" w:hAnsi="Interstate Regular" w:cs="Arial"/>
          <w:spacing w:val="2"/>
          <w:sz w:val="18"/>
          <w:szCs w:val="18"/>
        </w:rPr>
        <w:t>, Aukciono organizatoriaus</w:t>
      </w:r>
      <w:r w:rsidR="00E83A63">
        <w:rPr>
          <w:rFonts w:ascii="Interstate Regular" w:eastAsia="Arial" w:hAnsi="Interstate Regular" w:cs="Arial"/>
          <w:spacing w:val="2"/>
          <w:sz w:val="18"/>
          <w:szCs w:val="18"/>
        </w:rPr>
        <w:t xml:space="preserve"> ar kitų suinteresuotų asmenų</w:t>
      </w:r>
      <w:r w:rsidR="00E83A63" w:rsidRPr="00E83A63">
        <w:rPr>
          <w:rFonts w:ascii="Interstate Regular" w:eastAsia="Arial" w:hAnsi="Interstate Regular" w:cs="Arial"/>
          <w:spacing w:val="2"/>
          <w:sz w:val="18"/>
          <w:szCs w:val="18"/>
        </w:rPr>
        <w:t xml:space="preserve"> interesams</w:t>
      </w:r>
      <w:r w:rsidRPr="00E83A63">
        <w:rPr>
          <w:rFonts w:ascii="Interstate Regular" w:eastAsia="Arial" w:hAnsi="Interstate Regular" w:cs="Arial"/>
          <w:sz w:val="18"/>
          <w:szCs w:val="18"/>
        </w:rPr>
        <w:t>;</w:t>
      </w:r>
    </w:p>
    <w:p w14:paraId="7F48E484" w14:textId="0392B681" w:rsidR="008654C1" w:rsidRDefault="008654C1" w:rsidP="00CB7F81">
      <w:pPr>
        <w:pStyle w:val="ListParagraph"/>
        <w:numPr>
          <w:ilvl w:val="2"/>
          <w:numId w:val="7"/>
        </w:numPr>
        <w:spacing w:after="0" w:line="360" w:lineRule="auto"/>
        <w:ind w:left="567" w:right="21" w:hanging="567"/>
        <w:jc w:val="both"/>
        <w:rPr>
          <w:rFonts w:ascii="Interstate Regular" w:eastAsia="Arial" w:hAnsi="Interstate Regular" w:cs="Arial"/>
          <w:sz w:val="18"/>
          <w:szCs w:val="18"/>
        </w:rPr>
      </w:pPr>
      <w:r w:rsidRPr="00E83A63">
        <w:rPr>
          <w:rFonts w:ascii="Interstate Regular" w:eastAsia="Arial" w:hAnsi="Interstate Regular" w:cs="Arial"/>
          <w:sz w:val="18"/>
          <w:szCs w:val="18"/>
        </w:rPr>
        <w:t>nekopijuoti, neperrašinėti ar kitaip nedauginti,</w:t>
      </w:r>
      <w:r w:rsidRPr="00E83A63">
        <w:rPr>
          <w:rFonts w:ascii="Interstate Regular" w:eastAsia="Arial" w:hAnsi="Interstate Regular" w:cs="Arial"/>
          <w:spacing w:val="-8"/>
          <w:sz w:val="18"/>
          <w:szCs w:val="18"/>
        </w:rPr>
        <w:t xml:space="preserve"> </w:t>
      </w:r>
      <w:r w:rsidRPr="00E83A63">
        <w:rPr>
          <w:rFonts w:ascii="Interstate Regular" w:eastAsia="Arial" w:hAnsi="Interstate Regular" w:cs="Arial"/>
          <w:sz w:val="18"/>
          <w:szCs w:val="18"/>
        </w:rPr>
        <w:t>t</w:t>
      </w:r>
      <w:r w:rsidRPr="00E83A63">
        <w:rPr>
          <w:rFonts w:ascii="Interstate Regular" w:eastAsia="Arial" w:hAnsi="Interstate Regular" w:cs="Arial"/>
          <w:spacing w:val="1"/>
          <w:sz w:val="18"/>
          <w:szCs w:val="18"/>
        </w:rPr>
        <w:t>ai</w:t>
      </w:r>
      <w:r w:rsidRPr="00E83A63">
        <w:rPr>
          <w:rFonts w:ascii="Interstate Regular" w:eastAsia="Arial" w:hAnsi="Interstate Regular" w:cs="Arial"/>
          <w:sz w:val="18"/>
          <w:szCs w:val="18"/>
        </w:rPr>
        <w:t>p</w:t>
      </w:r>
      <w:r w:rsidRPr="00E83A63">
        <w:rPr>
          <w:rFonts w:ascii="Interstate Regular" w:eastAsia="Arial" w:hAnsi="Interstate Regular" w:cs="Arial"/>
          <w:spacing w:val="-3"/>
          <w:sz w:val="18"/>
          <w:szCs w:val="18"/>
        </w:rPr>
        <w:t xml:space="preserve"> </w:t>
      </w:r>
      <w:r w:rsidRPr="00E83A63">
        <w:rPr>
          <w:rFonts w:ascii="Interstate Regular" w:eastAsia="Arial" w:hAnsi="Interstate Regular" w:cs="Arial"/>
          <w:spacing w:val="-1"/>
          <w:sz w:val="18"/>
          <w:szCs w:val="18"/>
        </w:rPr>
        <w:t>p</w:t>
      </w:r>
      <w:r w:rsidRPr="00E83A63">
        <w:rPr>
          <w:rFonts w:ascii="Interstate Regular" w:eastAsia="Arial" w:hAnsi="Interstate Regular" w:cs="Arial"/>
          <w:spacing w:val="2"/>
          <w:sz w:val="18"/>
          <w:szCs w:val="18"/>
        </w:rPr>
        <w:t>a</w:t>
      </w:r>
      <w:r w:rsidRPr="00E83A63">
        <w:rPr>
          <w:rFonts w:ascii="Interstate Regular" w:eastAsia="Arial" w:hAnsi="Interstate Regular" w:cs="Arial"/>
          <w:sz w:val="18"/>
          <w:szCs w:val="18"/>
        </w:rPr>
        <w:t>t</w:t>
      </w:r>
      <w:r w:rsidRPr="00E83A63">
        <w:rPr>
          <w:rFonts w:ascii="Interstate Regular" w:eastAsia="Arial" w:hAnsi="Interstate Regular" w:cs="Arial"/>
          <w:spacing w:val="-3"/>
          <w:sz w:val="18"/>
          <w:szCs w:val="18"/>
        </w:rPr>
        <w:t xml:space="preserve"> </w:t>
      </w:r>
      <w:r w:rsidRPr="00E83A63">
        <w:rPr>
          <w:rFonts w:ascii="Interstate Regular" w:eastAsia="Arial" w:hAnsi="Interstate Regular" w:cs="Arial"/>
          <w:spacing w:val="1"/>
          <w:sz w:val="18"/>
          <w:szCs w:val="18"/>
        </w:rPr>
        <w:t>n</w:t>
      </w:r>
      <w:r w:rsidRPr="00E83A63">
        <w:rPr>
          <w:rFonts w:ascii="Interstate Regular" w:eastAsia="Arial" w:hAnsi="Interstate Regular" w:cs="Arial"/>
          <w:sz w:val="18"/>
          <w:szCs w:val="18"/>
        </w:rPr>
        <w:t>e</w:t>
      </w:r>
      <w:r w:rsidRPr="00E83A63">
        <w:rPr>
          <w:rFonts w:ascii="Interstate Regular" w:eastAsia="Arial" w:hAnsi="Interstate Regular" w:cs="Arial"/>
          <w:spacing w:val="-1"/>
          <w:sz w:val="18"/>
          <w:szCs w:val="18"/>
        </w:rPr>
        <w:t>p</w:t>
      </w:r>
      <w:r w:rsidRPr="00E83A63">
        <w:rPr>
          <w:rFonts w:ascii="Interstate Regular" w:eastAsia="Arial" w:hAnsi="Interstate Regular" w:cs="Arial"/>
          <w:spacing w:val="1"/>
          <w:sz w:val="18"/>
          <w:szCs w:val="18"/>
        </w:rPr>
        <w:t>l</w:t>
      </w:r>
      <w:r w:rsidRPr="00E83A63">
        <w:rPr>
          <w:rFonts w:ascii="Interstate Regular" w:eastAsia="Arial" w:hAnsi="Interstate Regular" w:cs="Arial"/>
          <w:sz w:val="18"/>
          <w:szCs w:val="18"/>
        </w:rPr>
        <w:t>at</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nti</w:t>
      </w:r>
      <w:r w:rsidRPr="00E83A63">
        <w:rPr>
          <w:rFonts w:ascii="Interstate Regular" w:eastAsia="Arial" w:hAnsi="Interstate Regular" w:cs="Arial"/>
          <w:spacing w:val="-7"/>
          <w:sz w:val="18"/>
          <w:szCs w:val="18"/>
        </w:rPr>
        <w:t xml:space="preserve"> </w:t>
      </w:r>
      <w:r w:rsidR="00E83A63" w:rsidRPr="00E83A63">
        <w:rPr>
          <w:rFonts w:ascii="Interstate Regular" w:eastAsia="Arial" w:hAnsi="Interstate Regular" w:cs="Arial"/>
          <w:spacing w:val="7"/>
          <w:sz w:val="18"/>
          <w:szCs w:val="18"/>
        </w:rPr>
        <w:t>K</w:t>
      </w:r>
      <w:r w:rsidR="00E83A63" w:rsidRPr="00E83A63">
        <w:rPr>
          <w:rFonts w:ascii="Interstate Regular" w:eastAsia="Arial" w:hAnsi="Interstate Regular" w:cs="Arial"/>
          <w:sz w:val="18"/>
          <w:szCs w:val="18"/>
        </w:rPr>
        <w:t>o</w:t>
      </w:r>
      <w:r w:rsidR="00E83A63" w:rsidRPr="00E83A63">
        <w:rPr>
          <w:rFonts w:ascii="Interstate Regular" w:eastAsia="Arial" w:hAnsi="Interstate Regular" w:cs="Arial"/>
          <w:spacing w:val="-1"/>
          <w:sz w:val="18"/>
          <w:szCs w:val="18"/>
        </w:rPr>
        <w:t>n</w:t>
      </w:r>
      <w:r w:rsidR="00E83A63" w:rsidRPr="00E83A63">
        <w:rPr>
          <w:rFonts w:ascii="Interstate Regular" w:eastAsia="Arial" w:hAnsi="Interstate Regular" w:cs="Arial"/>
          <w:spacing w:val="2"/>
          <w:sz w:val="18"/>
          <w:szCs w:val="18"/>
        </w:rPr>
        <w:t>f</w:t>
      </w:r>
      <w:r w:rsidR="00E83A63" w:rsidRPr="00E83A63">
        <w:rPr>
          <w:rFonts w:ascii="Interstate Regular" w:eastAsia="Arial" w:hAnsi="Interstate Regular" w:cs="Arial"/>
          <w:spacing w:val="-1"/>
          <w:sz w:val="18"/>
          <w:szCs w:val="18"/>
        </w:rPr>
        <w:t>i</w:t>
      </w:r>
      <w:r w:rsidR="00E83A63" w:rsidRPr="00E83A63">
        <w:rPr>
          <w:rFonts w:ascii="Interstate Regular" w:eastAsia="Arial" w:hAnsi="Interstate Regular" w:cs="Arial"/>
          <w:sz w:val="18"/>
          <w:szCs w:val="18"/>
        </w:rPr>
        <w:t>d</w:t>
      </w:r>
      <w:r w:rsidR="00E83A63" w:rsidRPr="00E83A63">
        <w:rPr>
          <w:rFonts w:ascii="Interstate Regular" w:eastAsia="Arial" w:hAnsi="Interstate Regular" w:cs="Arial"/>
          <w:spacing w:val="-1"/>
          <w:sz w:val="18"/>
          <w:szCs w:val="18"/>
        </w:rPr>
        <w:t>e</w:t>
      </w:r>
      <w:r w:rsidR="00E83A63" w:rsidRPr="00E83A63">
        <w:rPr>
          <w:rFonts w:ascii="Interstate Regular" w:eastAsia="Arial" w:hAnsi="Interstate Regular" w:cs="Arial"/>
          <w:sz w:val="18"/>
          <w:szCs w:val="18"/>
        </w:rPr>
        <w:t>n</w:t>
      </w:r>
      <w:r w:rsidR="00E83A63" w:rsidRPr="00E83A63">
        <w:rPr>
          <w:rFonts w:ascii="Interstate Regular" w:eastAsia="Arial" w:hAnsi="Interstate Regular" w:cs="Arial"/>
          <w:spacing w:val="1"/>
          <w:sz w:val="18"/>
          <w:szCs w:val="18"/>
        </w:rPr>
        <w:t>c</w:t>
      </w:r>
      <w:r w:rsidR="00E83A63" w:rsidRPr="00E83A63">
        <w:rPr>
          <w:rFonts w:ascii="Interstate Regular" w:eastAsia="Arial" w:hAnsi="Interstate Regular" w:cs="Arial"/>
          <w:spacing w:val="-1"/>
          <w:sz w:val="18"/>
          <w:szCs w:val="18"/>
        </w:rPr>
        <w:t>i</w:t>
      </w:r>
      <w:r w:rsidR="00E83A63" w:rsidRPr="00E83A63">
        <w:rPr>
          <w:rFonts w:ascii="Interstate Regular" w:eastAsia="Arial" w:hAnsi="Interstate Regular" w:cs="Arial"/>
          <w:spacing w:val="2"/>
          <w:sz w:val="18"/>
          <w:szCs w:val="18"/>
        </w:rPr>
        <w:t>a</w:t>
      </w:r>
      <w:r w:rsidR="00E83A63" w:rsidRPr="00E83A63">
        <w:rPr>
          <w:rFonts w:ascii="Interstate Regular" w:eastAsia="Arial" w:hAnsi="Interstate Regular" w:cs="Arial"/>
          <w:spacing w:val="1"/>
          <w:sz w:val="18"/>
          <w:szCs w:val="18"/>
        </w:rPr>
        <w:t>l</w:t>
      </w:r>
      <w:r w:rsidR="00E83A63" w:rsidRPr="00E83A63">
        <w:rPr>
          <w:rFonts w:ascii="Interstate Regular" w:eastAsia="Arial" w:hAnsi="Interstate Regular" w:cs="Arial"/>
          <w:spacing w:val="-1"/>
          <w:sz w:val="18"/>
          <w:szCs w:val="18"/>
        </w:rPr>
        <w:t>i</w:t>
      </w:r>
      <w:r w:rsidR="00E83A63" w:rsidRPr="00E83A63">
        <w:rPr>
          <w:rFonts w:ascii="Interstate Regular" w:eastAsia="Arial" w:hAnsi="Interstate Regular" w:cs="Arial"/>
          <w:sz w:val="18"/>
          <w:szCs w:val="18"/>
        </w:rPr>
        <w:t>os</w:t>
      </w:r>
      <w:r w:rsidR="00E83A63" w:rsidRPr="00E83A63">
        <w:rPr>
          <w:rFonts w:ascii="Interstate Regular" w:eastAsia="Arial" w:hAnsi="Interstate Regular" w:cs="Arial"/>
          <w:spacing w:val="-12"/>
          <w:sz w:val="18"/>
          <w:szCs w:val="18"/>
        </w:rPr>
        <w:t xml:space="preserve"> </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n</w:t>
      </w:r>
      <w:r w:rsidRPr="00E83A63">
        <w:rPr>
          <w:rFonts w:ascii="Interstate Regular" w:eastAsia="Arial" w:hAnsi="Interstate Regular" w:cs="Arial"/>
          <w:spacing w:val="2"/>
          <w:sz w:val="18"/>
          <w:szCs w:val="18"/>
        </w:rPr>
        <w:t>f</w:t>
      </w:r>
      <w:r w:rsidRPr="00E83A63">
        <w:rPr>
          <w:rFonts w:ascii="Interstate Regular" w:eastAsia="Arial" w:hAnsi="Interstate Regular" w:cs="Arial"/>
          <w:sz w:val="18"/>
          <w:szCs w:val="18"/>
        </w:rPr>
        <w:t>o</w:t>
      </w:r>
      <w:r w:rsidRPr="00E83A63">
        <w:rPr>
          <w:rFonts w:ascii="Interstate Regular" w:eastAsia="Arial" w:hAnsi="Interstate Regular" w:cs="Arial"/>
          <w:spacing w:val="-2"/>
          <w:sz w:val="18"/>
          <w:szCs w:val="18"/>
        </w:rPr>
        <w:t>r</w:t>
      </w:r>
      <w:r w:rsidRPr="00E83A63">
        <w:rPr>
          <w:rFonts w:ascii="Interstate Regular" w:eastAsia="Arial" w:hAnsi="Interstate Regular" w:cs="Arial"/>
          <w:spacing w:val="4"/>
          <w:sz w:val="18"/>
          <w:szCs w:val="18"/>
        </w:rPr>
        <w:t>m</w:t>
      </w:r>
      <w:r w:rsidRPr="00E83A63">
        <w:rPr>
          <w:rFonts w:ascii="Interstate Regular" w:eastAsia="Arial" w:hAnsi="Interstate Regular" w:cs="Arial"/>
          <w:sz w:val="18"/>
          <w:szCs w:val="18"/>
        </w:rPr>
        <w:t>a</w:t>
      </w:r>
      <w:r w:rsidRPr="00E83A63">
        <w:rPr>
          <w:rFonts w:ascii="Interstate Regular" w:eastAsia="Arial" w:hAnsi="Interstate Regular" w:cs="Arial"/>
          <w:spacing w:val="1"/>
          <w:sz w:val="18"/>
          <w:szCs w:val="18"/>
        </w:rPr>
        <w:t>c</w:t>
      </w:r>
      <w:r w:rsidRPr="00E83A63">
        <w:rPr>
          <w:rFonts w:ascii="Interstate Regular" w:eastAsia="Arial" w:hAnsi="Interstate Regular" w:cs="Arial"/>
          <w:spacing w:val="-1"/>
          <w:sz w:val="18"/>
          <w:szCs w:val="18"/>
        </w:rPr>
        <w:t>i</w:t>
      </w:r>
      <w:r w:rsidRPr="00E83A63">
        <w:rPr>
          <w:rFonts w:ascii="Interstate Regular" w:eastAsia="Arial" w:hAnsi="Interstate Regular" w:cs="Arial"/>
          <w:spacing w:val="1"/>
          <w:sz w:val="18"/>
          <w:szCs w:val="18"/>
        </w:rPr>
        <w:t>j</w:t>
      </w:r>
      <w:r w:rsidR="005B2C7F" w:rsidRPr="00E83A63">
        <w:rPr>
          <w:rFonts w:ascii="Interstate Regular" w:eastAsia="Arial" w:hAnsi="Interstate Regular" w:cs="Arial"/>
          <w:sz w:val="18"/>
          <w:szCs w:val="18"/>
        </w:rPr>
        <w:t>os dokumentų;</w:t>
      </w:r>
    </w:p>
    <w:p w14:paraId="4FBE75F2" w14:textId="7AB81609" w:rsidR="00A66B2F" w:rsidRPr="00E83A63" w:rsidRDefault="00A66B2F" w:rsidP="00CB7F81">
      <w:pPr>
        <w:pStyle w:val="ListParagraph"/>
        <w:numPr>
          <w:ilvl w:val="2"/>
          <w:numId w:val="7"/>
        </w:numPr>
        <w:spacing w:after="0" w:line="360" w:lineRule="auto"/>
        <w:ind w:left="567" w:right="21" w:hanging="567"/>
        <w:jc w:val="both"/>
        <w:rPr>
          <w:rFonts w:ascii="Interstate Regular" w:eastAsia="Arial" w:hAnsi="Interstate Regular" w:cs="Arial"/>
          <w:sz w:val="18"/>
          <w:szCs w:val="18"/>
        </w:rPr>
      </w:pPr>
      <w:r w:rsidRPr="00A66B2F">
        <w:rPr>
          <w:rFonts w:ascii="Interstate Regular" w:eastAsia="Arial" w:hAnsi="Interstate Regular" w:cs="Arial"/>
          <w:sz w:val="18"/>
          <w:szCs w:val="18"/>
        </w:rPr>
        <w:t>neatlikti ardymo ir (arba) dekompiliavimo, dekodavimo, atkūrimo, pertvarkymo ir (arba) atvirkštinės inžinerijos veiksmų atskleistos Konfidencialios informacijos ar kurios nors jos dalies</w:t>
      </w:r>
      <w:r>
        <w:rPr>
          <w:rFonts w:ascii="Interstate Regular" w:eastAsia="Arial" w:hAnsi="Interstate Regular" w:cs="Arial"/>
          <w:sz w:val="18"/>
          <w:szCs w:val="18"/>
        </w:rPr>
        <w:t>, taip pat Pakvietime esančios specialios nuorodos prisijungimui prie aukciono</w:t>
      </w:r>
      <w:r w:rsidRPr="00A66B2F">
        <w:rPr>
          <w:rFonts w:ascii="Interstate Regular" w:eastAsia="Arial" w:hAnsi="Interstate Regular" w:cs="Arial"/>
          <w:sz w:val="18"/>
          <w:szCs w:val="18"/>
        </w:rPr>
        <w:t xml:space="preserve"> atžvilgiu</w:t>
      </w:r>
      <w:r>
        <w:rPr>
          <w:rFonts w:ascii="Interstate Regular" w:eastAsia="Arial" w:hAnsi="Interstate Regular" w:cs="Arial"/>
          <w:sz w:val="18"/>
          <w:szCs w:val="18"/>
        </w:rPr>
        <w:t>;</w:t>
      </w:r>
    </w:p>
    <w:p w14:paraId="7F48E48E" w14:textId="08D01EA1" w:rsidR="00AA7B57" w:rsidRPr="00CB7F81" w:rsidRDefault="008654C1" w:rsidP="00CB7F81">
      <w:pPr>
        <w:pStyle w:val="ListParagraph"/>
        <w:numPr>
          <w:ilvl w:val="2"/>
          <w:numId w:val="7"/>
        </w:numPr>
        <w:spacing w:after="0" w:line="360" w:lineRule="auto"/>
        <w:ind w:left="567" w:right="21" w:hanging="567"/>
        <w:jc w:val="both"/>
        <w:rPr>
          <w:rFonts w:eastAsia="Arial"/>
          <w:sz w:val="18"/>
          <w:szCs w:val="18"/>
        </w:rPr>
      </w:pPr>
      <w:r w:rsidRPr="00E83A63">
        <w:rPr>
          <w:rFonts w:ascii="Interstate Regular" w:eastAsia="Arial" w:hAnsi="Interstate Regular" w:cs="Arial"/>
          <w:spacing w:val="1"/>
          <w:sz w:val="18"/>
          <w:szCs w:val="18"/>
        </w:rPr>
        <w:t>j</w:t>
      </w:r>
      <w:r w:rsidRPr="00E83A63">
        <w:rPr>
          <w:rFonts w:ascii="Interstate Regular" w:eastAsia="Arial" w:hAnsi="Interstate Regular" w:cs="Arial"/>
          <w:sz w:val="18"/>
          <w:szCs w:val="18"/>
        </w:rPr>
        <w:t>e</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gu</w:t>
      </w:r>
      <w:r w:rsidRPr="00E83A63">
        <w:rPr>
          <w:rFonts w:ascii="Interstate Regular" w:eastAsia="Arial" w:hAnsi="Interstate Regular" w:cs="Arial"/>
          <w:spacing w:val="6"/>
          <w:sz w:val="18"/>
          <w:szCs w:val="18"/>
        </w:rPr>
        <w:t xml:space="preserve"> </w:t>
      </w:r>
      <w:r w:rsidRPr="00E83A63">
        <w:rPr>
          <w:rFonts w:ascii="Interstate Regular" w:eastAsia="Arial" w:hAnsi="Interstate Regular" w:cs="Arial"/>
          <w:spacing w:val="1"/>
          <w:sz w:val="18"/>
          <w:szCs w:val="18"/>
        </w:rPr>
        <w:t>s</w:t>
      </w:r>
      <w:r w:rsidRPr="00E83A63">
        <w:rPr>
          <w:rFonts w:ascii="Interstate Regular" w:eastAsia="Arial" w:hAnsi="Interstate Regular" w:cs="Arial"/>
          <w:sz w:val="18"/>
          <w:szCs w:val="18"/>
        </w:rPr>
        <w:t>u</w:t>
      </w:r>
      <w:r w:rsidRPr="00E83A63">
        <w:rPr>
          <w:rFonts w:ascii="Interstate Regular" w:eastAsia="Arial" w:hAnsi="Interstate Regular" w:cs="Arial"/>
          <w:spacing w:val="10"/>
          <w:sz w:val="18"/>
          <w:szCs w:val="18"/>
        </w:rPr>
        <w:t xml:space="preserve"> </w:t>
      </w:r>
      <w:r w:rsidR="00A66B2F">
        <w:rPr>
          <w:rFonts w:ascii="Interstate Regular" w:eastAsia="Arial" w:hAnsi="Interstate Regular" w:cs="Arial"/>
          <w:spacing w:val="3"/>
          <w:sz w:val="18"/>
          <w:szCs w:val="18"/>
        </w:rPr>
        <w:t>K</w:t>
      </w:r>
      <w:r w:rsidR="00A66B2F" w:rsidRPr="00E83A63">
        <w:rPr>
          <w:rFonts w:ascii="Interstate Regular" w:eastAsia="Arial" w:hAnsi="Interstate Regular" w:cs="Arial"/>
          <w:sz w:val="18"/>
          <w:szCs w:val="18"/>
        </w:rPr>
        <w:t>o</w:t>
      </w:r>
      <w:r w:rsidR="00A66B2F" w:rsidRPr="00E83A63">
        <w:rPr>
          <w:rFonts w:ascii="Interstate Regular" w:eastAsia="Arial" w:hAnsi="Interstate Regular" w:cs="Arial"/>
          <w:spacing w:val="-1"/>
          <w:sz w:val="18"/>
          <w:szCs w:val="18"/>
        </w:rPr>
        <w:t>n</w:t>
      </w:r>
      <w:r w:rsidR="00A66B2F" w:rsidRPr="00E83A63">
        <w:rPr>
          <w:rFonts w:ascii="Interstate Regular" w:eastAsia="Arial" w:hAnsi="Interstate Regular" w:cs="Arial"/>
          <w:spacing w:val="2"/>
          <w:sz w:val="18"/>
          <w:szCs w:val="18"/>
        </w:rPr>
        <w:t>f</w:t>
      </w:r>
      <w:r w:rsidR="00A66B2F" w:rsidRPr="00E83A63">
        <w:rPr>
          <w:rFonts w:ascii="Interstate Regular" w:eastAsia="Arial" w:hAnsi="Interstate Regular" w:cs="Arial"/>
          <w:spacing w:val="-1"/>
          <w:sz w:val="18"/>
          <w:szCs w:val="18"/>
        </w:rPr>
        <w:t>i</w:t>
      </w:r>
      <w:r w:rsidR="00A66B2F" w:rsidRPr="00E83A63">
        <w:rPr>
          <w:rFonts w:ascii="Interstate Regular" w:eastAsia="Arial" w:hAnsi="Interstate Regular" w:cs="Arial"/>
          <w:sz w:val="18"/>
          <w:szCs w:val="18"/>
        </w:rPr>
        <w:t>d</w:t>
      </w:r>
      <w:r w:rsidR="00A66B2F" w:rsidRPr="00E83A63">
        <w:rPr>
          <w:rFonts w:ascii="Interstate Regular" w:eastAsia="Arial" w:hAnsi="Interstate Regular" w:cs="Arial"/>
          <w:spacing w:val="-1"/>
          <w:sz w:val="18"/>
          <w:szCs w:val="18"/>
        </w:rPr>
        <w:t>e</w:t>
      </w:r>
      <w:r w:rsidR="00A66B2F" w:rsidRPr="00E83A63">
        <w:rPr>
          <w:rFonts w:ascii="Interstate Regular" w:eastAsia="Arial" w:hAnsi="Interstate Regular" w:cs="Arial"/>
          <w:sz w:val="18"/>
          <w:szCs w:val="18"/>
        </w:rPr>
        <w:t>n</w:t>
      </w:r>
      <w:r w:rsidR="00A66B2F" w:rsidRPr="00E83A63">
        <w:rPr>
          <w:rFonts w:ascii="Interstate Regular" w:eastAsia="Arial" w:hAnsi="Interstate Regular" w:cs="Arial"/>
          <w:spacing w:val="1"/>
          <w:sz w:val="18"/>
          <w:szCs w:val="18"/>
        </w:rPr>
        <w:t>ci</w:t>
      </w:r>
      <w:r w:rsidR="00A66B2F" w:rsidRPr="00E83A63">
        <w:rPr>
          <w:rFonts w:ascii="Interstate Regular" w:eastAsia="Arial" w:hAnsi="Interstate Regular" w:cs="Arial"/>
          <w:sz w:val="18"/>
          <w:szCs w:val="18"/>
        </w:rPr>
        <w:t>a</w:t>
      </w:r>
      <w:r w:rsidR="00A66B2F" w:rsidRPr="00E83A63">
        <w:rPr>
          <w:rFonts w:ascii="Interstate Regular" w:eastAsia="Arial" w:hAnsi="Interstate Regular" w:cs="Arial"/>
          <w:spacing w:val="-1"/>
          <w:sz w:val="18"/>
          <w:szCs w:val="18"/>
        </w:rPr>
        <w:t>l</w:t>
      </w:r>
      <w:r w:rsidR="00A66B2F" w:rsidRPr="00E83A63">
        <w:rPr>
          <w:rFonts w:ascii="Interstate Regular" w:eastAsia="Arial" w:hAnsi="Interstate Regular" w:cs="Arial"/>
          <w:spacing w:val="1"/>
          <w:sz w:val="18"/>
          <w:szCs w:val="18"/>
        </w:rPr>
        <w:t>i</w:t>
      </w:r>
      <w:r w:rsidR="00A66B2F" w:rsidRPr="00E83A63">
        <w:rPr>
          <w:rFonts w:ascii="Interstate Regular" w:eastAsia="Arial" w:hAnsi="Interstate Regular" w:cs="Arial"/>
          <w:sz w:val="18"/>
          <w:szCs w:val="18"/>
        </w:rPr>
        <w:t xml:space="preserve">a </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n</w:t>
      </w:r>
      <w:r w:rsidRPr="00E83A63">
        <w:rPr>
          <w:rFonts w:ascii="Interstate Regular" w:eastAsia="Arial" w:hAnsi="Interstate Regular" w:cs="Arial"/>
          <w:spacing w:val="2"/>
          <w:sz w:val="18"/>
          <w:szCs w:val="18"/>
        </w:rPr>
        <w:t>f</w:t>
      </w:r>
      <w:r w:rsidRPr="00E83A63">
        <w:rPr>
          <w:rFonts w:ascii="Interstate Regular" w:eastAsia="Arial" w:hAnsi="Interstate Regular" w:cs="Arial"/>
          <w:sz w:val="18"/>
          <w:szCs w:val="18"/>
        </w:rPr>
        <w:t>or</w:t>
      </w:r>
      <w:r w:rsidRPr="00E83A63">
        <w:rPr>
          <w:rFonts w:ascii="Interstate Regular" w:eastAsia="Arial" w:hAnsi="Interstate Regular" w:cs="Arial"/>
          <w:spacing w:val="5"/>
          <w:sz w:val="18"/>
          <w:szCs w:val="18"/>
        </w:rPr>
        <w:t>m</w:t>
      </w:r>
      <w:r w:rsidRPr="00E83A63">
        <w:rPr>
          <w:rFonts w:ascii="Interstate Regular" w:eastAsia="Arial" w:hAnsi="Interstate Regular" w:cs="Arial"/>
          <w:sz w:val="18"/>
          <w:szCs w:val="18"/>
        </w:rPr>
        <w:t>a</w:t>
      </w:r>
      <w:r w:rsidRPr="00E83A63">
        <w:rPr>
          <w:rFonts w:ascii="Interstate Regular" w:eastAsia="Arial" w:hAnsi="Interstate Regular" w:cs="Arial"/>
          <w:spacing w:val="1"/>
          <w:sz w:val="18"/>
          <w:szCs w:val="18"/>
        </w:rPr>
        <w:t>c</w:t>
      </w:r>
      <w:r w:rsidRPr="00E83A63">
        <w:rPr>
          <w:rFonts w:ascii="Interstate Regular" w:eastAsia="Arial" w:hAnsi="Interstate Regular" w:cs="Arial"/>
          <w:spacing w:val="-1"/>
          <w:sz w:val="18"/>
          <w:szCs w:val="18"/>
        </w:rPr>
        <w:t>i</w:t>
      </w:r>
      <w:r w:rsidRPr="00E83A63">
        <w:rPr>
          <w:rFonts w:ascii="Interstate Regular" w:eastAsia="Arial" w:hAnsi="Interstate Regular" w:cs="Arial"/>
          <w:spacing w:val="1"/>
          <w:sz w:val="18"/>
          <w:szCs w:val="18"/>
        </w:rPr>
        <w:t>j</w:t>
      </w:r>
      <w:r w:rsidRPr="00E83A63">
        <w:rPr>
          <w:rFonts w:ascii="Interstate Regular" w:eastAsia="Arial" w:hAnsi="Interstate Regular" w:cs="Arial"/>
          <w:sz w:val="18"/>
          <w:szCs w:val="18"/>
        </w:rPr>
        <w:t>a</w:t>
      </w:r>
      <w:r w:rsidRPr="00E83A63">
        <w:rPr>
          <w:rFonts w:ascii="Interstate Regular" w:eastAsia="Arial" w:hAnsi="Interstate Regular" w:cs="Arial"/>
          <w:spacing w:val="1"/>
          <w:sz w:val="18"/>
          <w:szCs w:val="18"/>
        </w:rPr>
        <w:t xml:space="preserve"> </w:t>
      </w:r>
      <w:r w:rsidRPr="00E83A63">
        <w:rPr>
          <w:rFonts w:ascii="Interstate Regular" w:eastAsia="Arial" w:hAnsi="Interstate Regular" w:cs="Arial"/>
          <w:sz w:val="18"/>
          <w:szCs w:val="18"/>
        </w:rPr>
        <w:t>pri</w:t>
      </w:r>
      <w:r w:rsidRPr="00E83A63">
        <w:rPr>
          <w:rFonts w:ascii="Interstate Regular" w:eastAsia="Arial" w:hAnsi="Interstate Regular" w:cs="Arial"/>
          <w:spacing w:val="-2"/>
          <w:sz w:val="18"/>
          <w:szCs w:val="18"/>
        </w:rPr>
        <w:t>v</w:t>
      </w:r>
      <w:r w:rsidRPr="00E83A63">
        <w:rPr>
          <w:rFonts w:ascii="Interstate Regular" w:eastAsia="Arial" w:hAnsi="Interstate Regular" w:cs="Arial"/>
          <w:spacing w:val="2"/>
          <w:sz w:val="18"/>
          <w:szCs w:val="18"/>
        </w:rPr>
        <w:t>a</w:t>
      </w:r>
      <w:r w:rsidRPr="00E83A63">
        <w:rPr>
          <w:rFonts w:ascii="Interstate Regular" w:eastAsia="Arial" w:hAnsi="Interstate Regular" w:cs="Arial"/>
          <w:spacing w:val="-1"/>
          <w:sz w:val="18"/>
          <w:szCs w:val="18"/>
        </w:rPr>
        <w:t>l</w:t>
      </w:r>
      <w:r w:rsidRPr="00E83A63">
        <w:rPr>
          <w:rFonts w:ascii="Interstate Regular" w:eastAsia="Arial" w:hAnsi="Interstate Regular" w:cs="Arial"/>
          <w:sz w:val="18"/>
          <w:szCs w:val="18"/>
        </w:rPr>
        <w:t>o</w:t>
      </w:r>
      <w:r w:rsidRPr="00E83A63">
        <w:rPr>
          <w:rFonts w:ascii="Interstate Regular" w:eastAsia="Arial" w:hAnsi="Interstate Regular" w:cs="Arial"/>
          <w:spacing w:val="7"/>
          <w:sz w:val="18"/>
          <w:szCs w:val="18"/>
        </w:rPr>
        <w:t xml:space="preserve"> </w:t>
      </w:r>
      <w:r w:rsidRPr="00E83A63">
        <w:rPr>
          <w:rFonts w:ascii="Interstate Regular" w:eastAsia="Arial" w:hAnsi="Interstate Regular" w:cs="Arial"/>
          <w:sz w:val="18"/>
          <w:szCs w:val="18"/>
        </w:rPr>
        <w:t>b</w:t>
      </w:r>
      <w:r w:rsidRPr="00E83A63">
        <w:rPr>
          <w:rFonts w:ascii="Interstate Regular" w:eastAsia="Arial" w:hAnsi="Interstate Regular" w:cs="Arial"/>
          <w:spacing w:val="1"/>
          <w:sz w:val="18"/>
          <w:szCs w:val="18"/>
        </w:rPr>
        <w:t>ū</w:t>
      </w:r>
      <w:r w:rsidRPr="00E83A63">
        <w:rPr>
          <w:rFonts w:ascii="Interstate Regular" w:eastAsia="Arial" w:hAnsi="Interstate Regular" w:cs="Arial"/>
          <w:sz w:val="18"/>
          <w:szCs w:val="18"/>
        </w:rPr>
        <w:t>ti</w:t>
      </w:r>
      <w:r w:rsidRPr="00E83A63">
        <w:rPr>
          <w:rFonts w:ascii="Interstate Regular" w:eastAsia="Arial" w:hAnsi="Interstate Regular" w:cs="Arial"/>
          <w:spacing w:val="6"/>
          <w:sz w:val="18"/>
          <w:szCs w:val="18"/>
        </w:rPr>
        <w:t xml:space="preserve"> </w:t>
      </w:r>
      <w:r w:rsidRPr="00E83A63">
        <w:rPr>
          <w:rFonts w:ascii="Interstate Regular" w:eastAsia="Arial" w:hAnsi="Interstate Regular" w:cs="Arial"/>
          <w:spacing w:val="1"/>
          <w:sz w:val="18"/>
          <w:szCs w:val="18"/>
        </w:rPr>
        <w:t>s</w:t>
      </w:r>
      <w:r w:rsidRPr="00E83A63">
        <w:rPr>
          <w:rFonts w:ascii="Interstate Regular" w:eastAsia="Arial" w:hAnsi="Interstate Regular" w:cs="Arial"/>
          <w:sz w:val="18"/>
          <w:szCs w:val="18"/>
        </w:rPr>
        <w:t>u</w:t>
      </w:r>
      <w:r w:rsidRPr="00E83A63">
        <w:rPr>
          <w:rFonts w:ascii="Interstate Regular" w:eastAsia="Arial" w:hAnsi="Interstate Regular" w:cs="Arial"/>
          <w:spacing w:val="1"/>
          <w:sz w:val="18"/>
          <w:szCs w:val="18"/>
        </w:rPr>
        <w:t>p</w:t>
      </w:r>
      <w:r w:rsidRPr="00E83A63">
        <w:rPr>
          <w:rFonts w:ascii="Interstate Regular" w:eastAsia="Arial" w:hAnsi="Interstate Regular" w:cs="Arial"/>
          <w:spacing w:val="2"/>
          <w:sz w:val="18"/>
          <w:szCs w:val="18"/>
        </w:rPr>
        <w:t>a</w:t>
      </w:r>
      <w:r w:rsidRPr="00E83A63">
        <w:rPr>
          <w:rFonts w:ascii="Interstate Regular" w:eastAsia="Arial" w:hAnsi="Interstate Regular" w:cs="Arial"/>
          <w:spacing w:val="-1"/>
          <w:sz w:val="18"/>
          <w:szCs w:val="18"/>
        </w:rPr>
        <w:t>ži</w:t>
      </w:r>
      <w:r w:rsidRPr="00E83A63">
        <w:rPr>
          <w:rFonts w:ascii="Interstate Regular" w:eastAsia="Arial" w:hAnsi="Interstate Regular" w:cs="Arial"/>
          <w:spacing w:val="2"/>
          <w:sz w:val="18"/>
          <w:szCs w:val="18"/>
        </w:rPr>
        <w:t>n</w:t>
      </w:r>
      <w:r w:rsidRPr="00E83A63">
        <w:rPr>
          <w:rFonts w:ascii="Interstate Regular" w:eastAsia="Arial" w:hAnsi="Interstate Regular" w:cs="Arial"/>
          <w:sz w:val="18"/>
          <w:szCs w:val="18"/>
        </w:rPr>
        <w:t>d</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nti</w:t>
      </w:r>
      <w:r w:rsidRPr="00E83A63">
        <w:rPr>
          <w:rFonts w:ascii="Interstate Regular" w:eastAsia="Arial" w:hAnsi="Interstate Regular" w:cs="Arial"/>
          <w:spacing w:val="8"/>
          <w:sz w:val="18"/>
          <w:szCs w:val="18"/>
        </w:rPr>
        <w:t xml:space="preserve"> </w:t>
      </w:r>
      <w:r w:rsidRPr="00E83A63">
        <w:rPr>
          <w:rFonts w:ascii="Interstate Regular" w:eastAsia="Arial" w:hAnsi="Interstate Regular" w:cs="Arial"/>
          <w:spacing w:val="1"/>
          <w:sz w:val="18"/>
          <w:szCs w:val="18"/>
        </w:rPr>
        <w:t>P</w:t>
      </w:r>
      <w:r w:rsidRPr="00E83A63">
        <w:rPr>
          <w:rFonts w:ascii="Interstate Regular" w:eastAsia="Arial" w:hAnsi="Interstate Regular" w:cs="Arial"/>
          <w:sz w:val="18"/>
          <w:szCs w:val="18"/>
        </w:rPr>
        <w:t>ot</w:t>
      </w:r>
      <w:r w:rsidRPr="00E83A63">
        <w:rPr>
          <w:rFonts w:ascii="Interstate Regular" w:eastAsia="Arial" w:hAnsi="Interstate Regular" w:cs="Arial"/>
          <w:spacing w:val="-1"/>
          <w:sz w:val="18"/>
          <w:szCs w:val="18"/>
        </w:rPr>
        <w:t>e</w:t>
      </w:r>
      <w:r w:rsidRPr="00E83A63">
        <w:rPr>
          <w:rFonts w:ascii="Interstate Regular" w:eastAsia="Arial" w:hAnsi="Interstate Regular" w:cs="Arial"/>
          <w:sz w:val="18"/>
          <w:szCs w:val="18"/>
        </w:rPr>
        <w:t>n</w:t>
      </w:r>
      <w:r w:rsidRPr="00E83A63">
        <w:rPr>
          <w:rFonts w:ascii="Interstate Regular" w:eastAsia="Arial" w:hAnsi="Interstate Regular" w:cs="Arial"/>
          <w:spacing w:val="3"/>
          <w:sz w:val="18"/>
          <w:szCs w:val="18"/>
        </w:rPr>
        <w:t>c</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a</w:t>
      </w:r>
      <w:r w:rsidRPr="00E83A63">
        <w:rPr>
          <w:rFonts w:ascii="Interstate Regular" w:eastAsia="Arial" w:hAnsi="Interstate Regular" w:cs="Arial"/>
          <w:spacing w:val="1"/>
          <w:sz w:val="18"/>
          <w:szCs w:val="18"/>
        </w:rPr>
        <w:t>l</w:t>
      </w:r>
      <w:r w:rsidRPr="00E83A63">
        <w:rPr>
          <w:rFonts w:ascii="Interstate Regular" w:eastAsia="Arial" w:hAnsi="Interstate Regular" w:cs="Arial"/>
          <w:sz w:val="18"/>
          <w:szCs w:val="18"/>
        </w:rPr>
        <w:t>a</w:t>
      </w:r>
      <w:r w:rsidRPr="00E83A63">
        <w:rPr>
          <w:rFonts w:ascii="Interstate Regular" w:eastAsia="Arial" w:hAnsi="Interstate Regular" w:cs="Arial"/>
          <w:spacing w:val="1"/>
          <w:sz w:val="18"/>
          <w:szCs w:val="18"/>
        </w:rPr>
        <w:t>u</w:t>
      </w:r>
      <w:r w:rsidRPr="00E83A63">
        <w:rPr>
          <w:rFonts w:ascii="Interstate Regular" w:eastAsia="Arial" w:hAnsi="Interstate Regular" w:cs="Arial"/>
          <w:sz w:val="18"/>
          <w:szCs w:val="18"/>
        </w:rPr>
        <w:t xml:space="preserve">s </w:t>
      </w:r>
      <w:r w:rsidR="00A66B2F">
        <w:rPr>
          <w:rFonts w:ascii="Interstate Regular" w:eastAsia="Arial" w:hAnsi="Interstate Regular" w:cs="Arial"/>
          <w:sz w:val="18"/>
          <w:szCs w:val="18"/>
        </w:rPr>
        <w:t>aukciono dalyvio</w:t>
      </w:r>
      <w:r w:rsidR="00A66B2F" w:rsidRPr="00E83A63">
        <w:rPr>
          <w:rFonts w:ascii="Interstate Regular" w:eastAsia="Arial" w:hAnsi="Interstate Regular" w:cs="Arial"/>
          <w:spacing w:val="5"/>
          <w:sz w:val="18"/>
          <w:szCs w:val="18"/>
        </w:rPr>
        <w:t xml:space="preserve"> </w:t>
      </w:r>
      <w:r w:rsidRPr="00E83A63">
        <w:rPr>
          <w:rFonts w:ascii="Interstate Regular" w:eastAsia="Arial" w:hAnsi="Interstate Regular" w:cs="Arial"/>
          <w:sz w:val="18"/>
          <w:szCs w:val="18"/>
        </w:rPr>
        <w:t>d</w:t>
      </w:r>
      <w:r w:rsidRPr="00E83A63">
        <w:rPr>
          <w:rFonts w:ascii="Interstate Regular" w:eastAsia="Arial" w:hAnsi="Interstate Regular" w:cs="Arial"/>
          <w:spacing w:val="-1"/>
          <w:sz w:val="18"/>
          <w:szCs w:val="18"/>
        </w:rPr>
        <w:t>a</w:t>
      </w:r>
      <w:r w:rsidRPr="00E83A63">
        <w:rPr>
          <w:rFonts w:ascii="Interstate Regular" w:eastAsia="Arial" w:hAnsi="Interstate Regular" w:cs="Arial"/>
          <w:sz w:val="18"/>
          <w:szCs w:val="18"/>
        </w:rPr>
        <w:t>rb</w:t>
      </w:r>
      <w:r w:rsidRPr="00E83A63">
        <w:rPr>
          <w:rFonts w:ascii="Interstate Regular" w:eastAsia="Arial" w:hAnsi="Interstate Regular" w:cs="Arial"/>
          <w:spacing w:val="-1"/>
          <w:sz w:val="18"/>
          <w:szCs w:val="18"/>
        </w:rPr>
        <w:t>u</w:t>
      </w:r>
      <w:r w:rsidRPr="00E83A63">
        <w:rPr>
          <w:rFonts w:ascii="Interstate Regular" w:eastAsia="Arial" w:hAnsi="Interstate Regular" w:cs="Arial"/>
          <w:spacing w:val="2"/>
          <w:sz w:val="18"/>
          <w:szCs w:val="18"/>
        </w:rPr>
        <w:t>o</w:t>
      </w:r>
      <w:r w:rsidRPr="00E83A63">
        <w:rPr>
          <w:rFonts w:ascii="Interstate Regular" w:eastAsia="Arial" w:hAnsi="Interstate Regular" w:cs="Arial"/>
          <w:sz w:val="18"/>
          <w:szCs w:val="18"/>
        </w:rPr>
        <w:t>to</w:t>
      </w:r>
      <w:r w:rsidRPr="00E83A63">
        <w:rPr>
          <w:rFonts w:ascii="Interstate Regular" w:eastAsia="Arial" w:hAnsi="Interstate Regular" w:cs="Arial"/>
          <w:spacing w:val="1"/>
          <w:sz w:val="18"/>
          <w:szCs w:val="18"/>
        </w:rPr>
        <w:t>j</w:t>
      </w:r>
      <w:r w:rsidRPr="00E83A63">
        <w:rPr>
          <w:rFonts w:ascii="Interstate Regular" w:eastAsia="Arial" w:hAnsi="Interstate Regular" w:cs="Arial"/>
          <w:sz w:val="18"/>
          <w:szCs w:val="18"/>
        </w:rPr>
        <w:t>ai</w:t>
      </w:r>
      <w:r w:rsidRPr="00E83A63">
        <w:rPr>
          <w:rFonts w:ascii="Interstate Regular" w:eastAsia="Arial" w:hAnsi="Interstate Regular" w:cs="Arial"/>
          <w:spacing w:val="2"/>
          <w:sz w:val="18"/>
          <w:szCs w:val="18"/>
        </w:rPr>
        <w:t xml:space="preserve"> </w:t>
      </w:r>
      <w:r w:rsidRPr="00E83A63">
        <w:rPr>
          <w:rFonts w:ascii="Interstate Regular" w:eastAsia="Arial" w:hAnsi="Interstate Regular" w:cs="Arial"/>
          <w:sz w:val="18"/>
          <w:szCs w:val="18"/>
        </w:rPr>
        <w:t>ar</w:t>
      </w:r>
      <w:r w:rsidRPr="00E83A63">
        <w:rPr>
          <w:rFonts w:ascii="Interstate Regular" w:eastAsia="Arial" w:hAnsi="Interstate Regular" w:cs="Arial"/>
          <w:spacing w:val="10"/>
          <w:sz w:val="18"/>
          <w:szCs w:val="18"/>
        </w:rPr>
        <w:t xml:space="preserve"> </w:t>
      </w:r>
      <w:r w:rsidRPr="00E83A63">
        <w:rPr>
          <w:rFonts w:ascii="Interstate Regular" w:eastAsia="Arial" w:hAnsi="Interstate Regular" w:cs="Arial"/>
          <w:spacing w:val="3"/>
          <w:sz w:val="18"/>
          <w:szCs w:val="18"/>
        </w:rPr>
        <w:t>k</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 xml:space="preserve">ti </w:t>
      </w:r>
      <w:r w:rsidRPr="00E83A63">
        <w:rPr>
          <w:rFonts w:ascii="Interstate Regular" w:eastAsia="Arial" w:hAnsi="Interstate Regular" w:cs="Arial"/>
          <w:spacing w:val="1"/>
          <w:sz w:val="18"/>
          <w:szCs w:val="18"/>
        </w:rPr>
        <w:t>s</w:t>
      </w:r>
      <w:r w:rsidRPr="00E83A63">
        <w:rPr>
          <w:rFonts w:ascii="Interstate Regular" w:eastAsia="Arial" w:hAnsi="Interstate Regular" w:cs="Arial"/>
          <w:sz w:val="18"/>
          <w:szCs w:val="18"/>
        </w:rPr>
        <w:t>p</w:t>
      </w:r>
      <w:r w:rsidRPr="00E83A63">
        <w:rPr>
          <w:rFonts w:ascii="Interstate Regular" w:eastAsia="Arial" w:hAnsi="Interstate Regular" w:cs="Arial"/>
          <w:spacing w:val="-1"/>
          <w:sz w:val="18"/>
          <w:szCs w:val="18"/>
        </w:rPr>
        <w:t>e</w:t>
      </w:r>
      <w:r w:rsidRPr="00E83A63">
        <w:rPr>
          <w:rFonts w:ascii="Interstate Regular" w:eastAsia="Arial" w:hAnsi="Interstate Regular" w:cs="Arial"/>
          <w:spacing w:val="1"/>
          <w:sz w:val="18"/>
          <w:szCs w:val="18"/>
        </w:rPr>
        <w:t>c</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a</w:t>
      </w:r>
      <w:r w:rsidRPr="00E83A63">
        <w:rPr>
          <w:rFonts w:ascii="Interstate Regular" w:eastAsia="Arial" w:hAnsi="Interstate Regular" w:cs="Arial"/>
          <w:spacing w:val="1"/>
          <w:sz w:val="18"/>
          <w:szCs w:val="18"/>
        </w:rPr>
        <w:t>l</w:t>
      </w:r>
      <w:r w:rsidRPr="00E83A63">
        <w:rPr>
          <w:rFonts w:ascii="Interstate Regular" w:eastAsia="Arial" w:hAnsi="Interstate Regular" w:cs="Arial"/>
          <w:spacing w:val="-1"/>
          <w:sz w:val="18"/>
          <w:szCs w:val="18"/>
        </w:rPr>
        <w:t>i</w:t>
      </w:r>
      <w:r w:rsidRPr="00E83A63">
        <w:rPr>
          <w:rFonts w:ascii="Interstate Regular" w:eastAsia="Arial" w:hAnsi="Interstate Regular" w:cs="Arial"/>
          <w:spacing w:val="1"/>
          <w:sz w:val="18"/>
          <w:szCs w:val="18"/>
        </w:rPr>
        <w:t>s</w:t>
      </w:r>
      <w:r w:rsidRPr="00E83A63">
        <w:rPr>
          <w:rFonts w:ascii="Interstate Regular" w:eastAsia="Arial" w:hAnsi="Interstate Regular" w:cs="Arial"/>
          <w:sz w:val="18"/>
          <w:szCs w:val="18"/>
        </w:rPr>
        <w:t>t</w:t>
      </w:r>
      <w:r w:rsidRPr="00E83A63">
        <w:rPr>
          <w:rFonts w:ascii="Interstate Regular" w:eastAsia="Arial" w:hAnsi="Interstate Regular" w:cs="Arial"/>
          <w:spacing w:val="2"/>
          <w:sz w:val="18"/>
          <w:szCs w:val="18"/>
        </w:rPr>
        <w:t>a</w:t>
      </w:r>
      <w:r w:rsidRPr="00E83A63">
        <w:rPr>
          <w:rFonts w:ascii="Interstate Regular" w:eastAsia="Arial" w:hAnsi="Interstate Regular" w:cs="Arial"/>
          <w:sz w:val="18"/>
          <w:szCs w:val="18"/>
        </w:rPr>
        <w:t>i/</w:t>
      </w:r>
      <w:r w:rsidRPr="00E83A63">
        <w:rPr>
          <w:rFonts w:ascii="Interstate Regular" w:eastAsia="Arial" w:hAnsi="Interstate Regular" w:cs="Arial"/>
          <w:spacing w:val="2"/>
          <w:sz w:val="18"/>
          <w:szCs w:val="18"/>
        </w:rPr>
        <w:t>p</w:t>
      </w:r>
      <w:r w:rsidRPr="00E83A63">
        <w:rPr>
          <w:rFonts w:ascii="Interstate Regular" w:eastAsia="Arial" w:hAnsi="Interstate Regular" w:cs="Arial"/>
          <w:sz w:val="18"/>
          <w:szCs w:val="18"/>
        </w:rPr>
        <w:t>at</w:t>
      </w:r>
      <w:r w:rsidRPr="00E83A63">
        <w:rPr>
          <w:rFonts w:ascii="Interstate Regular" w:eastAsia="Arial" w:hAnsi="Interstate Regular" w:cs="Arial"/>
          <w:spacing w:val="-1"/>
          <w:sz w:val="18"/>
          <w:szCs w:val="18"/>
        </w:rPr>
        <w:t>a</w:t>
      </w:r>
      <w:r w:rsidRPr="00E83A63">
        <w:rPr>
          <w:rFonts w:ascii="Interstate Regular" w:eastAsia="Arial" w:hAnsi="Interstate Regular" w:cs="Arial"/>
          <w:spacing w:val="1"/>
          <w:sz w:val="18"/>
          <w:szCs w:val="18"/>
        </w:rPr>
        <w:t>r</w:t>
      </w:r>
      <w:r w:rsidRPr="00E83A63">
        <w:rPr>
          <w:rFonts w:ascii="Interstate Regular" w:eastAsia="Arial" w:hAnsi="Interstate Regular" w:cs="Arial"/>
          <w:sz w:val="18"/>
          <w:szCs w:val="18"/>
        </w:rPr>
        <w:t>ė</w:t>
      </w:r>
      <w:r w:rsidRPr="00E83A63">
        <w:rPr>
          <w:rFonts w:ascii="Interstate Regular" w:eastAsia="Arial" w:hAnsi="Interstate Regular" w:cs="Arial"/>
          <w:spacing w:val="1"/>
          <w:sz w:val="18"/>
          <w:szCs w:val="18"/>
        </w:rPr>
        <w:t>j</w:t>
      </w:r>
      <w:r w:rsidRPr="00E83A63">
        <w:rPr>
          <w:rFonts w:ascii="Interstate Regular" w:eastAsia="Arial" w:hAnsi="Interstate Regular" w:cs="Arial"/>
          <w:spacing w:val="2"/>
          <w:sz w:val="18"/>
          <w:szCs w:val="18"/>
        </w:rPr>
        <w:t>a</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w:t>
      </w:r>
      <w:r w:rsidRPr="00E83A63">
        <w:rPr>
          <w:rFonts w:ascii="Interstate Regular" w:eastAsia="Arial" w:hAnsi="Interstate Regular" w:cs="Arial"/>
          <w:spacing w:val="11"/>
          <w:sz w:val="18"/>
          <w:szCs w:val="18"/>
        </w:rPr>
        <w:t xml:space="preserve"> </w:t>
      </w:r>
      <w:r w:rsidRPr="00E83A63">
        <w:rPr>
          <w:rFonts w:ascii="Interstate Regular" w:eastAsia="Arial" w:hAnsi="Interstate Regular" w:cs="Arial"/>
          <w:spacing w:val="-1"/>
          <w:sz w:val="18"/>
          <w:szCs w:val="18"/>
        </w:rPr>
        <w:t>P</w:t>
      </w:r>
      <w:r w:rsidRPr="00E83A63">
        <w:rPr>
          <w:rFonts w:ascii="Interstate Regular" w:eastAsia="Arial" w:hAnsi="Interstate Regular" w:cs="Arial"/>
          <w:sz w:val="18"/>
          <w:szCs w:val="18"/>
        </w:rPr>
        <w:t>o</w:t>
      </w:r>
      <w:r w:rsidRPr="00E83A63">
        <w:rPr>
          <w:rFonts w:ascii="Interstate Regular" w:eastAsia="Arial" w:hAnsi="Interstate Regular" w:cs="Arial"/>
          <w:spacing w:val="2"/>
          <w:sz w:val="18"/>
          <w:szCs w:val="18"/>
        </w:rPr>
        <w:t>t</w:t>
      </w:r>
      <w:r w:rsidRPr="00E83A63">
        <w:rPr>
          <w:rFonts w:ascii="Interstate Regular" w:eastAsia="Arial" w:hAnsi="Interstate Regular" w:cs="Arial"/>
          <w:sz w:val="18"/>
          <w:szCs w:val="18"/>
        </w:rPr>
        <w:t>e</w:t>
      </w:r>
      <w:r w:rsidRPr="00E83A63">
        <w:rPr>
          <w:rFonts w:ascii="Interstate Regular" w:eastAsia="Arial" w:hAnsi="Interstate Regular" w:cs="Arial"/>
          <w:spacing w:val="-1"/>
          <w:sz w:val="18"/>
          <w:szCs w:val="18"/>
        </w:rPr>
        <w:t>n</w:t>
      </w:r>
      <w:r w:rsidRPr="00E83A63">
        <w:rPr>
          <w:rFonts w:ascii="Interstate Regular" w:eastAsia="Arial" w:hAnsi="Interstate Regular" w:cs="Arial"/>
          <w:spacing w:val="1"/>
          <w:sz w:val="18"/>
          <w:szCs w:val="18"/>
        </w:rPr>
        <w:t>c</w:t>
      </w:r>
      <w:r w:rsidRPr="00E83A63">
        <w:rPr>
          <w:rFonts w:ascii="Interstate Regular" w:eastAsia="Arial" w:hAnsi="Interstate Regular" w:cs="Arial"/>
          <w:spacing w:val="-1"/>
          <w:sz w:val="18"/>
          <w:szCs w:val="18"/>
        </w:rPr>
        <w:t>i</w:t>
      </w:r>
      <w:r w:rsidRPr="00E83A63">
        <w:rPr>
          <w:rFonts w:ascii="Interstate Regular" w:eastAsia="Arial" w:hAnsi="Interstate Regular" w:cs="Arial"/>
          <w:spacing w:val="2"/>
          <w:sz w:val="18"/>
          <w:szCs w:val="18"/>
        </w:rPr>
        <w:t>a</w:t>
      </w:r>
      <w:r w:rsidRPr="00E83A63">
        <w:rPr>
          <w:rFonts w:ascii="Interstate Regular" w:eastAsia="Arial" w:hAnsi="Interstate Regular" w:cs="Arial"/>
          <w:spacing w:val="-1"/>
          <w:sz w:val="18"/>
          <w:szCs w:val="18"/>
        </w:rPr>
        <w:t>l</w:t>
      </w:r>
      <w:r w:rsidRPr="00E83A63">
        <w:rPr>
          <w:rFonts w:ascii="Interstate Regular" w:eastAsia="Arial" w:hAnsi="Interstate Regular" w:cs="Arial"/>
          <w:sz w:val="18"/>
          <w:szCs w:val="18"/>
        </w:rPr>
        <w:t>us</w:t>
      </w:r>
      <w:r w:rsidRPr="00E83A63">
        <w:rPr>
          <w:rFonts w:ascii="Interstate Regular" w:eastAsia="Arial" w:hAnsi="Interstate Regular" w:cs="Arial"/>
          <w:spacing w:val="7"/>
          <w:sz w:val="18"/>
          <w:szCs w:val="18"/>
        </w:rPr>
        <w:t xml:space="preserve"> </w:t>
      </w:r>
      <w:r w:rsidR="00A66B2F">
        <w:rPr>
          <w:rFonts w:ascii="Interstate Regular" w:eastAsia="Arial" w:hAnsi="Interstate Regular" w:cs="Arial"/>
          <w:sz w:val="18"/>
          <w:szCs w:val="18"/>
        </w:rPr>
        <w:t>aukciono dalyvi</w:t>
      </w:r>
      <w:r w:rsidR="00C867E8">
        <w:rPr>
          <w:rFonts w:ascii="Interstate Regular" w:eastAsia="Arial" w:hAnsi="Interstate Regular" w:cs="Arial"/>
          <w:sz w:val="18"/>
          <w:szCs w:val="18"/>
        </w:rPr>
        <w:t>s</w:t>
      </w:r>
      <w:r w:rsidRPr="00E83A63">
        <w:rPr>
          <w:rFonts w:ascii="Interstate Regular" w:eastAsia="Arial" w:hAnsi="Interstate Regular" w:cs="Arial"/>
          <w:spacing w:val="10"/>
          <w:sz w:val="18"/>
          <w:szCs w:val="18"/>
        </w:rPr>
        <w:t xml:space="preserve"> </w:t>
      </w:r>
      <w:r w:rsidRPr="00E83A63">
        <w:rPr>
          <w:rFonts w:ascii="Interstate Regular" w:eastAsia="Arial" w:hAnsi="Interstate Regular" w:cs="Arial"/>
          <w:spacing w:val="3"/>
          <w:sz w:val="18"/>
          <w:szCs w:val="18"/>
        </w:rPr>
        <w:t>įsipareigoja</w:t>
      </w:r>
      <w:r w:rsidRPr="00E83A63">
        <w:rPr>
          <w:rFonts w:ascii="Interstate Regular" w:eastAsia="Arial" w:hAnsi="Interstate Regular" w:cs="Arial"/>
          <w:spacing w:val="22"/>
          <w:sz w:val="18"/>
          <w:szCs w:val="18"/>
        </w:rPr>
        <w:t xml:space="preserve"> </w:t>
      </w:r>
      <w:r w:rsidRPr="00E83A63">
        <w:rPr>
          <w:rFonts w:ascii="Interstate Regular" w:eastAsia="Arial" w:hAnsi="Interstate Regular" w:cs="Arial"/>
          <w:spacing w:val="2"/>
          <w:sz w:val="18"/>
          <w:szCs w:val="18"/>
        </w:rPr>
        <w:t>u</w:t>
      </w:r>
      <w:r w:rsidRPr="00E83A63">
        <w:rPr>
          <w:rFonts w:ascii="Interstate Regular" w:eastAsia="Arial" w:hAnsi="Interstate Regular" w:cs="Arial"/>
          <w:spacing w:val="-4"/>
          <w:sz w:val="18"/>
          <w:szCs w:val="18"/>
        </w:rPr>
        <w:t>ž</w:t>
      </w:r>
      <w:r w:rsidRPr="00E83A63">
        <w:rPr>
          <w:rFonts w:ascii="Interstate Regular" w:eastAsia="Arial" w:hAnsi="Interstate Regular" w:cs="Arial"/>
          <w:spacing w:val="2"/>
          <w:sz w:val="18"/>
          <w:szCs w:val="18"/>
        </w:rPr>
        <w:t>t</w:t>
      </w:r>
      <w:r w:rsidRPr="00E83A63">
        <w:rPr>
          <w:rFonts w:ascii="Interstate Regular" w:eastAsia="Arial" w:hAnsi="Interstate Regular" w:cs="Arial"/>
          <w:spacing w:val="-1"/>
          <w:sz w:val="18"/>
          <w:szCs w:val="18"/>
        </w:rPr>
        <w:t>i</w:t>
      </w:r>
      <w:r w:rsidRPr="00E83A63">
        <w:rPr>
          <w:rFonts w:ascii="Interstate Regular" w:eastAsia="Arial" w:hAnsi="Interstate Regular" w:cs="Arial"/>
          <w:spacing w:val="3"/>
          <w:sz w:val="18"/>
          <w:szCs w:val="18"/>
        </w:rPr>
        <w:t>k</w:t>
      </w:r>
      <w:r w:rsidRPr="00E83A63">
        <w:rPr>
          <w:rFonts w:ascii="Interstate Regular" w:eastAsia="Arial" w:hAnsi="Interstate Regular" w:cs="Arial"/>
          <w:spacing w:val="1"/>
          <w:sz w:val="18"/>
          <w:szCs w:val="18"/>
        </w:rPr>
        <w:t>r</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nt</w:t>
      </w:r>
      <w:r w:rsidRPr="00E83A63">
        <w:rPr>
          <w:rFonts w:ascii="Interstate Regular" w:eastAsia="Arial" w:hAnsi="Interstate Regular" w:cs="Arial"/>
          <w:spacing w:val="-2"/>
          <w:sz w:val="18"/>
          <w:szCs w:val="18"/>
        </w:rPr>
        <w:t>i</w:t>
      </w:r>
      <w:r w:rsidRPr="00E83A63">
        <w:rPr>
          <w:rFonts w:ascii="Interstate Regular" w:eastAsia="Arial" w:hAnsi="Interstate Regular" w:cs="Arial"/>
          <w:sz w:val="18"/>
          <w:szCs w:val="18"/>
        </w:rPr>
        <w:t>,</w:t>
      </w:r>
      <w:r w:rsidRPr="00E83A63">
        <w:rPr>
          <w:rFonts w:ascii="Interstate Regular" w:eastAsia="Arial" w:hAnsi="Interstate Regular" w:cs="Arial"/>
          <w:spacing w:val="9"/>
          <w:sz w:val="18"/>
          <w:szCs w:val="18"/>
        </w:rPr>
        <w:t xml:space="preserve"> </w:t>
      </w:r>
      <w:r w:rsidRPr="00E83A63">
        <w:rPr>
          <w:rFonts w:ascii="Interstate Regular" w:eastAsia="Arial" w:hAnsi="Interstate Regular" w:cs="Arial"/>
          <w:spacing w:val="3"/>
          <w:sz w:val="18"/>
          <w:szCs w:val="18"/>
        </w:rPr>
        <w:t>k</w:t>
      </w:r>
      <w:r w:rsidRPr="00E83A63">
        <w:rPr>
          <w:rFonts w:ascii="Interstate Regular" w:eastAsia="Arial" w:hAnsi="Interstate Regular" w:cs="Arial"/>
          <w:sz w:val="18"/>
          <w:szCs w:val="18"/>
        </w:rPr>
        <w:t>ad</w:t>
      </w:r>
      <w:r w:rsidRPr="00E83A63">
        <w:rPr>
          <w:rFonts w:ascii="Interstate Regular" w:eastAsia="Arial" w:hAnsi="Interstate Regular" w:cs="Arial"/>
          <w:spacing w:val="13"/>
          <w:sz w:val="18"/>
          <w:szCs w:val="18"/>
        </w:rPr>
        <w:t xml:space="preserve"> </w:t>
      </w:r>
      <w:r w:rsidR="00A66B2F">
        <w:rPr>
          <w:rFonts w:ascii="Interstate Regular" w:eastAsia="Arial" w:hAnsi="Interstate Regular" w:cs="Arial"/>
          <w:spacing w:val="3"/>
          <w:sz w:val="18"/>
          <w:szCs w:val="18"/>
        </w:rPr>
        <w:t>K</w:t>
      </w:r>
      <w:r w:rsidR="00A66B2F" w:rsidRPr="00E83A63">
        <w:rPr>
          <w:rFonts w:ascii="Interstate Regular" w:eastAsia="Arial" w:hAnsi="Interstate Regular" w:cs="Arial"/>
          <w:sz w:val="18"/>
          <w:szCs w:val="18"/>
        </w:rPr>
        <w:t>o</w:t>
      </w:r>
      <w:r w:rsidR="00A66B2F" w:rsidRPr="00E83A63">
        <w:rPr>
          <w:rFonts w:ascii="Interstate Regular" w:eastAsia="Arial" w:hAnsi="Interstate Regular" w:cs="Arial"/>
          <w:spacing w:val="-1"/>
          <w:sz w:val="18"/>
          <w:szCs w:val="18"/>
        </w:rPr>
        <w:t>n</w:t>
      </w:r>
      <w:r w:rsidR="00A66B2F" w:rsidRPr="00E83A63">
        <w:rPr>
          <w:rFonts w:ascii="Interstate Regular" w:eastAsia="Arial" w:hAnsi="Interstate Regular" w:cs="Arial"/>
          <w:spacing w:val="2"/>
          <w:sz w:val="18"/>
          <w:szCs w:val="18"/>
        </w:rPr>
        <w:t>f</w:t>
      </w:r>
      <w:r w:rsidR="00A66B2F" w:rsidRPr="00E83A63">
        <w:rPr>
          <w:rFonts w:ascii="Interstate Regular" w:eastAsia="Arial" w:hAnsi="Interstate Regular" w:cs="Arial"/>
          <w:spacing w:val="-1"/>
          <w:sz w:val="18"/>
          <w:szCs w:val="18"/>
        </w:rPr>
        <w:t>i</w:t>
      </w:r>
      <w:r w:rsidR="00A66B2F" w:rsidRPr="00E83A63">
        <w:rPr>
          <w:rFonts w:ascii="Interstate Regular" w:eastAsia="Arial" w:hAnsi="Interstate Regular" w:cs="Arial"/>
          <w:sz w:val="18"/>
          <w:szCs w:val="18"/>
        </w:rPr>
        <w:t>d</w:t>
      </w:r>
      <w:r w:rsidR="00A66B2F" w:rsidRPr="00E83A63">
        <w:rPr>
          <w:rFonts w:ascii="Interstate Regular" w:eastAsia="Arial" w:hAnsi="Interstate Regular" w:cs="Arial"/>
          <w:spacing w:val="-1"/>
          <w:sz w:val="18"/>
          <w:szCs w:val="18"/>
        </w:rPr>
        <w:t>e</w:t>
      </w:r>
      <w:r w:rsidR="00A66B2F" w:rsidRPr="00E83A63">
        <w:rPr>
          <w:rFonts w:ascii="Interstate Regular" w:eastAsia="Arial" w:hAnsi="Interstate Regular" w:cs="Arial"/>
          <w:sz w:val="18"/>
          <w:szCs w:val="18"/>
        </w:rPr>
        <w:t>n</w:t>
      </w:r>
      <w:r w:rsidR="00A66B2F" w:rsidRPr="00E83A63">
        <w:rPr>
          <w:rFonts w:ascii="Interstate Regular" w:eastAsia="Arial" w:hAnsi="Interstate Regular" w:cs="Arial"/>
          <w:spacing w:val="1"/>
          <w:sz w:val="18"/>
          <w:szCs w:val="18"/>
        </w:rPr>
        <w:t>ci</w:t>
      </w:r>
      <w:r w:rsidR="00A66B2F" w:rsidRPr="00E83A63">
        <w:rPr>
          <w:rFonts w:ascii="Interstate Regular" w:eastAsia="Arial" w:hAnsi="Interstate Regular" w:cs="Arial"/>
          <w:sz w:val="18"/>
          <w:szCs w:val="18"/>
        </w:rPr>
        <w:t>a</w:t>
      </w:r>
      <w:r w:rsidR="00A66B2F" w:rsidRPr="00E83A63">
        <w:rPr>
          <w:rFonts w:ascii="Interstate Regular" w:eastAsia="Arial" w:hAnsi="Interstate Regular" w:cs="Arial"/>
          <w:spacing w:val="-1"/>
          <w:sz w:val="18"/>
          <w:szCs w:val="18"/>
        </w:rPr>
        <w:t>l</w:t>
      </w:r>
      <w:r w:rsidR="00A66B2F" w:rsidRPr="00E83A63">
        <w:rPr>
          <w:rFonts w:ascii="Interstate Regular" w:eastAsia="Arial" w:hAnsi="Interstate Regular" w:cs="Arial"/>
          <w:sz w:val="18"/>
          <w:szCs w:val="18"/>
        </w:rPr>
        <w:t>i</w:t>
      </w:r>
      <w:r w:rsidR="00A66B2F" w:rsidRPr="00E83A63">
        <w:rPr>
          <w:rFonts w:ascii="Interstate Regular" w:eastAsia="Arial" w:hAnsi="Interstate Regular" w:cs="Arial"/>
          <w:spacing w:val="7"/>
          <w:sz w:val="18"/>
          <w:szCs w:val="18"/>
        </w:rPr>
        <w:t xml:space="preserve"> </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n</w:t>
      </w:r>
      <w:r w:rsidRPr="00E83A63">
        <w:rPr>
          <w:rFonts w:ascii="Interstate Regular" w:eastAsia="Arial" w:hAnsi="Interstate Regular" w:cs="Arial"/>
          <w:spacing w:val="2"/>
          <w:sz w:val="18"/>
          <w:szCs w:val="18"/>
        </w:rPr>
        <w:t>f</w:t>
      </w:r>
      <w:r w:rsidRPr="00E83A63">
        <w:rPr>
          <w:rFonts w:ascii="Interstate Regular" w:eastAsia="Arial" w:hAnsi="Interstate Regular" w:cs="Arial"/>
          <w:sz w:val="18"/>
          <w:szCs w:val="18"/>
        </w:rPr>
        <w:t>or</w:t>
      </w:r>
      <w:r w:rsidRPr="00E83A63">
        <w:rPr>
          <w:rFonts w:ascii="Interstate Regular" w:eastAsia="Arial" w:hAnsi="Interstate Regular" w:cs="Arial"/>
          <w:spacing w:val="5"/>
          <w:sz w:val="18"/>
          <w:szCs w:val="18"/>
        </w:rPr>
        <w:t>m</w:t>
      </w:r>
      <w:r w:rsidRPr="00E83A63">
        <w:rPr>
          <w:rFonts w:ascii="Interstate Regular" w:eastAsia="Arial" w:hAnsi="Interstate Regular" w:cs="Arial"/>
          <w:sz w:val="18"/>
          <w:szCs w:val="18"/>
        </w:rPr>
        <w:t>a</w:t>
      </w:r>
      <w:r w:rsidRPr="00E83A63">
        <w:rPr>
          <w:rFonts w:ascii="Interstate Regular" w:eastAsia="Arial" w:hAnsi="Interstate Regular" w:cs="Arial"/>
          <w:spacing w:val="1"/>
          <w:sz w:val="18"/>
          <w:szCs w:val="18"/>
        </w:rPr>
        <w:t>c</w:t>
      </w:r>
      <w:r w:rsidRPr="00E83A63">
        <w:rPr>
          <w:rFonts w:ascii="Interstate Regular" w:eastAsia="Arial" w:hAnsi="Interstate Regular" w:cs="Arial"/>
          <w:spacing w:val="-1"/>
          <w:sz w:val="18"/>
          <w:szCs w:val="18"/>
        </w:rPr>
        <w:t>i</w:t>
      </w:r>
      <w:r w:rsidRPr="00E83A63">
        <w:rPr>
          <w:rFonts w:ascii="Interstate Regular" w:eastAsia="Arial" w:hAnsi="Interstate Regular" w:cs="Arial"/>
          <w:spacing w:val="1"/>
          <w:sz w:val="18"/>
          <w:szCs w:val="18"/>
        </w:rPr>
        <w:t>j</w:t>
      </w:r>
      <w:r w:rsidRPr="00E83A63">
        <w:rPr>
          <w:rFonts w:ascii="Interstate Regular" w:eastAsia="Arial" w:hAnsi="Interstate Regular" w:cs="Arial"/>
          <w:sz w:val="18"/>
          <w:szCs w:val="18"/>
        </w:rPr>
        <w:t>a</w:t>
      </w:r>
      <w:r w:rsidRPr="00E83A63">
        <w:rPr>
          <w:rFonts w:ascii="Interstate Regular" w:eastAsia="Arial" w:hAnsi="Interstate Regular" w:cs="Arial"/>
          <w:spacing w:val="6"/>
          <w:sz w:val="18"/>
          <w:szCs w:val="18"/>
        </w:rPr>
        <w:t xml:space="preserve"> </w:t>
      </w:r>
      <w:r w:rsidRPr="00E83A63">
        <w:rPr>
          <w:rFonts w:ascii="Interstate Regular" w:eastAsia="Arial" w:hAnsi="Interstate Regular" w:cs="Arial"/>
          <w:sz w:val="18"/>
          <w:szCs w:val="18"/>
        </w:rPr>
        <w:t>b</w:t>
      </w:r>
      <w:r w:rsidRPr="00E83A63">
        <w:rPr>
          <w:rFonts w:ascii="Interstate Regular" w:eastAsia="Arial" w:hAnsi="Interstate Regular" w:cs="Arial"/>
          <w:spacing w:val="-1"/>
          <w:sz w:val="18"/>
          <w:szCs w:val="18"/>
        </w:rPr>
        <w:t>ū</w:t>
      </w:r>
      <w:r w:rsidRPr="00E83A63">
        <w:rPr>
          <w:rFonts w:ascii="Interstate Regular" w:eastAsia="Arial" w:hAnsi="Interstate Regular" w:cs="Arial"/>
          <w:sz w:val="18"/>
          <w:szCs w:val="18"/>
        </w:rPr>
        <w:t>tų</w:t>
      </w:r>
      <w:r w:rsidRPr="00E83A63">
        <w:rPr>
          <w:rFonts w:ascii="Interstate Regular" w:eastAsia="Arial" w:hAnsi="Interstate Regular" w:cs="Arial"/>
          <w:spacing w:val="12"/>
          <w:sz w:val="18"/>
          <w:szCs w:val="18"/>
        </w:rPr>
        <w:t xml:space="preserve"> </w:t>
      </w:r>
      <w:r w:rsidRPr="00E83A63">
        <w:rPr>
          <w:rFonts w:ascii="Interstate Regular" w:eastAsia="Arial" w:hAnsi="Interstate Regular" w:cs="Arial"/>
          <w:spacing w:val="2"/>
          <w:sz w:val="18"/>
          <w:szCs w:val="18"/>
        </w:rPr>
        <w:t>a</w:t>
      </w:r>
      <w:r w:rsidRPr="00E83A63">
        <w:rPr>
          <w:rFonts w:ascii="Interstate Regular" w:eastAsia="Arial" w:hAnsi="Interstate Regular" w:cs="Arial"/>
          <w:sz w:val="18"/>
          <w:szCs w:val="18"/>
        </w:rPr>
        <w:t>t</w:t>
      </w:r>
      <w:r w:rsidRPr="00E83A63">
        <w:rPr>
          <w:rFonts w:ascii="Interstate Regular" w:eastAsia="Arial" w:hAnsi="Interstate Regular" w:cs="Arial"/>
          <w:spacing w:val="1"/>
          <w:sz w:val="18"/>
          <w:szCs w:val="18"/>
        </w:rPr>
        <w:t>s</w:t>
      </w:r>
      <w:r w:rsidRPr="00E83A63">
        <w:rPr>
          <w:rFonts w:ascii="Interstate Regular" w:eastAsia="Arial" w:hAnsi="Interstate Regular" w:cs="Arial"/>
          <w:spacing w:val="3"/>
          <w:sz w:val="18"/>
          <w:szCs w:val="18"/>
        </w:rPr>
        <w:t>k</w:t>
      </w:r>
      <w:r w:rsidRPr="00E83A63">
        <w:rPr>
          <w:rFonts w:ascii="Interstate Regular" w:eastAsia="Arial" w:hAnsi="Interstate Regular" w:cs="Arial"/>
          <w:spacing w:val="-1"/>
          <w:sz w:val="18"/>
          <w:szCs w:val="18"/>
        </w:rPr>
        <w:t>l</w:t>
      </w:r>
      <w:r w:rsidRPr="00E83A63">
        <w:rPr>
          <w:rFonts w:ascii="Interstate Regular" w:eastAsia="Arial" w:hAnsi="Interstate Regular" w:cs="Arial"/>
          <w:sz w:val="18"/>
          <w:szCs w:val="18"/>
        </w:rPr>
        <w:t>e</w:t>
      </w:r>
      <w:r w:rsidRPr="00E83A63">
        <w:rPr>
          <w:rFonts w:ascii="Interstate Regular" w:eastAsia="Arial" w:hAnsi="Interstate Regular" w:cs="Arial"/>
          <w:spacing w:val="-1"/>
          <w:sz w:val="18"/>
          <w:szCs w:val="18"/>
        </w:rPr>
        <w:t>i</w:t>
      </w:r>
      <w:r w:rsidRPr="00E83A63">
        <w:rPr>
          <w:rFonts w:ascii="Interstate Regular" w:eastAsia="Arial" w:hAnsi="Interstate Regular" w:cs="Arial"/>
          <w:spacing w:val="1"/>
          <w:sz w:val="18"/>
          <w:szCs w:val="18"/>
        </w:rPr>
        <w:t>s</w:t>
      </w:r>
      <w:r w:rsidRPr="00E83A63">
        <w:rPr>
          <w:rFonts w:ascii="Interstate Regular" w:eastAsia="Arial" w:hAnsi="Interstate Regular" w:cs="Arial"/>
          <w:sz w:val="18"/>
          <w:szCs w:val="18"/>
        </w:rPr>
        <w:t>ta t</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k</w:t>
      </w:r>
      <w:r w:rsidRPr="00E83A63">
        <w:rPr>
          <w:rFonts w:ascii="Interstate Regular" w:eastAsia="Arial" w:hAnsi="Interstate Regular" w:cs="Arial"/>
          <w:spacing w:val="16"/>
          <w:sz w:val="18"/>
          <w:szCs w:val="18"/>
        </w:rPr>
        <w:t xml:space="preserve"> </w:t>
      </w:r>
      <w:r w:rsidRPr="00E83A63">
        <w:rPr>
          <w:rFonts w:ascii="Interstate Regular" w:eastAsia="Arial" w:hAnsi="Interstate Regular" w:cs="Arial"/>
          <w:sz w:val="18"/>
          <w:szCs w:val="18"/>
        </w:rPr>
        <w:t>at</w:t>
      </w:r>
      <w:r w:rsidRPr="00E83A63">
        <w:rPr>
          <w:rFonts w:ascii="Interstate Regular" w:eastAsia="Arial" w:hAnsi="Interstate Regular" w:cs="Arial"/>
          <w:spacing w:val="-2"/>
          <w:sz w:val="18"/>
          <w:szCs w:val="18"/>
        </w:rPr>
        <w:t>i</w:t>
      </w:r>
      <w:r w:rsidRPr="00E83A63">
        <w:rPr>
          <w:rFonts w:ascii="Interstate Regular" w:eastAsia="Arial" w:hAnsi="Interstate Regular" w:cs="Arial"/>
          <w:sz w:val="18"/>
          <w:szCs w:val="18"/>
        </w:rPr>
        <w:t>t</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n</w:t>
      </w:r>
      <w:r w:rsidRPr="00E83A63">
        <w:rPr>
          <w:rFonts w:ascii="Interstate Regular" w:eastAsia="Arial" w:hAnsi="Interstate Regular" w:cs="Arial"/>
          <w:spacing w:val="3"/>
          <w:sz w:val="18"/>
          <w:szCs w:val="18"/>
        </w:rPr>
        <w:t>k</w:t>
      </w:r>
      <w:r w:rsidRPr="00E83A63">
        <w:rPr>
          <w:rFonts w:ascii="Interstate Regular" w:eastAsia="Arial" w:hAnsi="Interstate Regular" w:cs="Arial"/>
          <w:sz w:val="18"/>
          <w:szCs w:val="18"/>
        </w:rPr>
        <w:t>a</w:t>
      </w:r>
      <w:r w:rsidRPr="00E83A63">
        <w:rPr>
          <w:rFonts w:ascii="Interstate Regular" w:eastAsia="Arial" w:hAnsi="Interstate Regular" w:cs="Arial"/>
          <w:spacing w:val="4"/>
          <w:sz w:val="18"/>
          <w:szCs w:val="18"/>
        </w:rPr>
        <w:t>m</w:t>
      </w:r>
      <w:r w:rsidRPr="00E83A63">
        <w:rPr>
          <w:rFonts w:ascii="Interstate Regular" w:eastAsia="Arial" w:hAnsi="Interstate Regular" w:cs="Arial"/>
          <w:sz w:val="18"/>
          <w:szCs w:val="18"/>
        </w:rPr>
        <w:t>us</w:t>
      </w:r>
      <w:r w:rsidRPr="00E83A63">
        <w:rPr>
          <w:rFonts w:ascii="Interstate Regular" w:eastAsia="Arial" w:hAnsi="Interstate Regular" w:cs="Arial"/>
          <w:spacing w:val="3"/>
          <w:sz w:val="18"/>
          <w:szCs w:val="18"/>
        </w:rPr>
        <w:t xml:space="preserve"> k</w:t>
      </w:r>
      <w:r w:rsidRPr="00E83A63">
        <w:rPr>
          <w:rFonts w:ascii="Interstate Regular" w:eastAsia="Arial" w:hAnsi="Interstate Regular" w:cs="Arial"/>
          <w:sz w:val="18"/>
          <w:szCs w:val="18"/>
        </w:rPr>
        <w:t>o</w:t>
      </w:r>
      <w:r w:rsidRPr="00E83A63">
        <w:rPr>
          <w:rFonts w:ascii="Interstate Regular" w:eastAsia="Arial" w:hAnsi="Interstate Regular" w:cs="Arial"/>
          <w:spacing w:val="-3"/>
          <w:sz w:val="18"/>
          <w:szCs w:val="18"/>
        </w:rPr>
        <w:t>n</w:t>
      </w:r>
      <w:r w:rsidRPr="00E83A63">
        <w:rPr>
          <w:rFonts w:ascii="Interstate Regular" w:eastAsia="Arial" w:hAnsi="Interstate Regular" w:cs="Arial"/>
          <w:spacing w:val="2"/>
          <w:sz w:val="18"/>
          <w:szCs w:val="18"/>
        </w:rPr>
        <w:t>f</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d</w:t>
      </w:r>
      <w:r w:rsidRPr="00E83A63">
        <w:rPr>
          <w:rFonts w:ascii="Interstate Regular" w:eastAsia="Arial" w:hAnsi="Interstate Regular" w:cs="Arial"/>
          <w:spacing w:val="-1"/>
          <w:sz w:val="18"/>
          <w:szCs w:val="18"/>
        </w:rPr>
        <w:t>e</w:t>
      </w:r>
      <w:r w:rsidRPr="00E83A63">
        <w:rPr>
          <w:rFonts w:ascii="Interstate Regular" w:eastAsia="Arial" w:hAnsi="Interstate Regular" w:cs="Arial"/>
          <w:sz w:val="18"/>
          <w:szCs w:val="18"/>
        </w:rPr>
        <w:t>n</w:t>
      </w:r>
      <w:r w:rsidRPr="00E83A63">
        <w:rPr>
          <w:rFonts w:ascii="Interstate Regular" w:eastAsia="Arial" w:hAnsi="Interstate Regular" w:cs="Arial"/>
          <w:spacing w:val="1"/>
          <w:sz w:val="18"/>
          <w:szCs w:val="18"/>
        </w:rPr>
        <w:t>c</w:t>
      </w:r>
      <w:r w:rsidRPr="00E83A63">
        <w:rPr>
          <w:rFonts w:ascii="Interstate Regular" w:eastAsia="Arial" w:hAnsi="Interstate Regular" w:cs="Arial"/>
          <w:spacing w:val="-1"/>
          <w:sz w:val="18"/>
          <w:szCs w:val="18"/>
        </w:rPr>
        <w:t>i</w:t>
      </w:r>
      <w:r w:rsidRPr="00E83A63">
        <w:rPr>
          <w:rFonts w:ascii="Interstate Regular" w:eastAsia="Arial" w:hAnsi="Interstate Regular" w:cs="Arial"/>
          <w:spacing w:val="2"/>
          <w:sz w:val="18"/>
          <w:szCs w:val="18"/>
        </w:rPr>
        <w:t>a</w:t>
      </w:r>
      <w:r w:rsidRPr="00E83A63">
        <w:rPr>
          <w:rFonts w:ascii="Interstate Regular" w:eastAsia="Arial" w:hAnsi="Interstate Regular" w:cs="Arial"/>
          <w:spacing w:val="-1"/>
          <w:sz w:val="18"/>
          <w:szCs w:val="18"/>
        </w:rPr>
        <w:t>l</w:t>
      </w:r>
      <w:r w:rsidRPr="00E83A63">
        <w:rPr>
          <w:rFonts w:ascii="Interstate Regular" w:eastAsia="Arial" w:hAnsi="Interstate Regular" w:cs="Arial"/>
          <w:sz w:val="18"/>
          <w:szCs w:val="18"/>
        </w:rPr>
        <w:t>u</w:t>
      </w:r>
      <w:r w:rsidRPr="00E83A63">
        <w:rPr>
          <w:rFonts w:ascii="Interstate Regular" w:eastAsia="Arial" w:hAnsi="Interstate Regular" w:cs="Arial"/>
          <w:spacing w:val="4"/>
          <w:sz w:val="18"/>
          <w:szCs w:val="18"/>
        </w:rPr>
        <w:t>m</w:t>
      </w:r>
      <w:r w:rsidRPr="00E83A63">
        <w:rPr>
          <w:rFonts w:ascii="Interstate Regular" w:eastAsia="Arial" w:hAnsi="Interstate Regular" w:cs="Arial"/>
          <w:sz w:val="18"/>
          <w:szCs w:val="18"/>
        </w:rPr>
        <w:t xml:space="preserve">o </w:t>
      </w:r>
      <w:r w:rsidRPr="00E83A63">
        <w:rPr>
          <w:rFonts w:ascii="Interstate Regular" w:eastAsia="Arial" w:hAnsi="Interstate Regular" w:cs="Arial"/>
          <w:spacing w:val="3"/>
          <w:sz w:val="18"/>
          <w:szCs w:val="18"/>
        </w:rPr>
        <w:t>įsipareigojimus</w:t>
      </w:r>
      <w:r w:rsidRPr="00E83A63">
        <w:rPr>
          <w:rFonts w:ascii="Interstate Regular" w:eastAsia="Arial" w:hAnsi="Interstate Regular" w:cs="Arial"/>
          <w:spacing w:val="19"/>
          <w:w w:val="99"/>
          <w:sz w:val="18"/>
          <w:szCs w:val="18"/>
        </w:rPr>
        <w:t xml:space="preserve"> </w:t>
      </w:r>
      <w:r w:rsidRPr="00E83A63">
        <w:rPr>
          <w:rFonts w:ascii="Interstate Regular" w:eastAsia="Arial" w:hAnsi="Interstate Regular" w:cs="Arial"/>
          <w:spacing w:val="1"/>
          <w:sz w:val="18"/>
          <w:szCs w:val="18"/>
        </w:rPr>
        <w:t>s</w:t>
      </w:r>
      <w:r w:rsidRPr="00E83A63">
        <w:rPr>
          <w:rFonts w:ascii="Interstate Regular" w:eastAsia="Arial" w:hAnsi="Interstate Regular" w:cs="Arial"/>
          <w:sz w:val="18"/>
          <w:szCs w:val="18"/>
        </w:rPr>
        <w:t>u</w:t>
      </w:r>
      <w:r w:rsidRPr="00E83A63">
        <w:rPr>
          <w:rFonts w:ascii="Interstate Regular" w:eastAsia="Arial" w:hAnsi="Interstate Regular" w:cs="Arial"/>
          <w:spacing w:val="-1"/>
          <w:sz w:val="18"/>
          <w:szCs w:val="18"/>
        </w:rPr>
        <w:t>d</w:t>
      </w:r>
      <w:r w:rsidRPr="00E83A63">
        <w:rPr>
          <w:rFonts w:ascii="Interstate Regular" w:eastAsia="Arial" w:hAnsi="Interstate Regular" w:cs="Arial"/>
          <w:sz w:val="18"/>
          <w:szCs w:val="18"/>
        </w:rPr>
        <w:t>ari</w:t>
      </w:r>
      <w:r w:rsidRPr="00E83A63">
        <w:rPr>
          <w:rFonts w:ascii="Interstate Regular" w:eastAsia="Arial" w:hAnsi="Interstate Regular" w:cs="Arial"/>
          <w:spacing w:val="-1"/>
          <w:sz w:val="18"/>
          <w:szCs w:val="18"/>
        </w:rPr>
        <w:t>u</w:t>
      </w:r>
      <w:r w:rsidRPr="00E83A63">
        <w:rPr>
          <w:rFonts w:ascii="Interstate Regular" w:eastAsia="Arial" w:hAnsi="Interstate Regular" w:cs="Arial"/>
          <w:spacing w:val="1"/>
          <w:sz w:val="18"/>
          <w:szCs w:val="18"/>
        </w:rPr>
        <w:t>s</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e</w:t>
      </w:r>
      <w:r w:rsidRPr="00E83A63">
        <w:rPr>
          <w:rFonts w:ascii="Interstate Regular" w:eastAsia="Arial" w:hAnsi="Interstate Regular" w:cs="Arial"/>
          <w:spacing w:val="4"/>
          <w:sz w:val="18"/>
          <w:szCs w:val="18"/>
        </w:rPr>
        <w:t>m</w:t>
      </w:r>
      <w:r w:rsidRPr="00E83A63">
        <w:rPr>
          <w:rFonts w:ascii="Interstate Regular" w:eastAsia="Arial" w:hAnsi="Interstate Regular" w:cs="Arial"/>
          <w:sz w:val="18"/>
          <w:szCs w:val="18"/>
        </w:rPr>
        <w:t>s</w:t>
      </w:r>
      <w:r w:rsidRPr="00E83A63">
        <w:rPr>
          <w:rFonts w:ascii="Interstate Regular" w:eastAsia="Arial" w:hAnsi="Interstate Regular" w:cs="Arial"/>
          <w:spacing w:val="6"/>
          <w:sz w:val="18"/>
          <w:szCs w:val="18"/>
        </w:rPr>
        <w:t xml:space="preserve"> </w:t>
      </w:r>
      <w:r w:rsidRPr="00E83A63">
        <w:rPr>
          <w:rFonts w:ascii="Interstate Regular" w:eastAsia="Arial" w:hAnsi="Interstate Regular" w:cs="Arial"/>
          <w:spacing w:val="-1"/>
          <w:sz w:val="18"/>
          <w:szCs w:val="18"/>
        </w:rPr>
        <w:t>P</w:t>
      </w:r>
      <w:r w:rsidRPr="00E83A63">
        <w:rPr>
          <w:rFonts w:ascii="Interstate Regular" w:eastAsia="Arial" w:hAnsi="Interstate Regular" w:cs="Arial"/>
          <w:sz w:val="18"/>
          <w:szCs w:val="18"/>
        </w:rPr>
        <w:t>ot</w:t>
      </w:r>
      <w:r w:rsidRPr="00E83A63">
        <w:rPr>
          <w:rFonts w:ascii="Interstate Regular" w:eastAsia="Arial" w:hAnsi="Interstate Regular" w:cs="Arial"/>
          <w:spacing w:val="-1"/>
          <w:sz w:val="18"/>
          <w:szCs w:val="18"/>
        </w:rPr>
        <w:t>e</w:t>
      </w:r>
      <w:r w:rsidRPr="00E83A63">
        <w:rPr>
          <w:rFonts w:ascii="Interstate Regular" w:eastAsia="Arial" w:hAnsi="Interstate Regular" w:cs="Arial"/>
          <w:sz w:val="18"/>
          <w:szCs w:val="18"/>
        </w:rPr>
        <w:t>n</w:t>
      </w:r>
      <w:r w:rsidRPr="00E83A63">
        <w:rPr>
          <w:rFonts w:ascii="Interstate Regular" w:eastAsia="Arial" w:hAnsi="Interstate Regular" w:cs="Arial"/>
          <w:spacing w:val="1"/>
          <w:sz w:val="18"/>
          <w:szCs w:val="18"/>
        </w:rPr>
        <w:t>ci</w:t>
      </w:r>
      <w:r w:rsidRPr="00E83A63">
        <w:rPr>
          <w:rFonts w:ascii="Interstate Regular" w:eastAsia="Arial" w:hAnsi="Interstate Regular" w:cs="Arial"/>
          <w:sz w:val="18"/>
          <w:szCs w:val="18"/>
        </w:rPr>
        <w:t>a</w:t>
      </w:r>
      <w:r w:rsidRPr="00E83A63">
        <w:rPr>
          <w:rFonts w:ascii="Interstate Regular" w:eastAsia="Arial" w:hAnsi="Interstate Regular" w:cs="Arial"/>
          <w:spacing w:val="1"/>
          <w:sz w:val="18"/>
          <w:szCs w:val="18"/>
        </w:rPr>
        <w:t>l</w:t>
      </w:r>
      <w:r w:rsidRPr="00E83A63">
        <w:rPr>
          <w:rFonts w:ascii="Interstate Regular" w:eastAsia="Arial" w:hAnsi="Interstate Regular" w:cs="Arial"/>
          <w:sz w:val="18"/>
          <w:szCs w:val="18"/>
        </w:rPr>
        <w:t>a</w:t>
      </w:r>
      <w:r w:rsidRPr="00E83A63">
        <w:rPr>
          <w:rFonts w:ascii="Interstate Regular" w:eastAsia="Arial" w:hAnsi="Interstate Regular" w:cs="Arial"/>
          <w:spacing w:val="-1"/>
          <w:sz w:val="18"/>
          <w:szCs w:val="18"/>
        </w:rPr>
        <w:t>u</w:t>
      </w:r>
      <w:r w:rsidRPr="00E83A63">
        <w:rPr>
          <w:rFonts w:ascii="Interstate Regular" w:eastAsia="Arial" w:hAnsi="Interstate Regular" w:cs="Arial"/>
          <w:sz w:val="18"/>
          <w:szCs w:val="18"/>
        </w:rPr>
        <w:t>s</w:t>
      </w:r>
      <w:r w:rsidRPr="00E83A63">
        <w:rPr>
          <w:rFonts w:ascii="Interstate Regular" w:eastAsia="Arial" w:hAnsi="Interstate Regular" w:cs="Arial"/>
          <w:spacing w:val="4"/>
          <w:sz w:val="18"/>
          <w:szCs w:val="18"/>
        </w:rPr>
        <w:t xml:space="preserve"> </w:t>
      </w:r>
      <w:r w:rsidR="00A66B2F">
        <w:rPr>
          <w:rFonts w:ascii="Interstate Regular" w:eastAsia="Arial" w:hAnsi="Interstate Regular" w:cs="Arial"/>
          <w:sz w:val="18"/>
          <w:szCs w:val="18"/>
        </w:rPr>
        <w:t>aukciono dalyvio</w:t>
      </w:r>
      <w:r w:rsidRPr="00E83A63">
        <w:rPr>
          <w:rFonts w:ascii="Interstate Regular" w:eastAsia="Arial" w:hAnsi="Interstate Regular" w:cs="Arial"/>
          <w:spacing w:val="9"/>
          <w:sz w:val="18"/>
          <w:szCs w:val="18"/>
        </w:rPr>
        <w:t xml:space="preserve"> </w:t>
      </w:r>
      <w:r w:rsidRPr="00E83A63">
        <w:rPr>
          <w:rFonts w:ascii="Interstate Regular" w:eastAsia="Arial" w:hAnsi="Interstate Regular" w:cs="Arial"/>
          <w:sz w:val="18"/>
          <w:szCs w:val="18"/>
        </w:rPr>
        <w:t>d</w:t>
      </w:r>
      <w:r w:rsidRPr="00E83A63">
        <w:rPr>
          <w:rFonts w:ascii="Interstate Regular" w:eastAsia="Arial" w:hAnsi="Interstate Regular" w:cs="Arial"/>
          <w:spacing w:val="-1"/>
          <w:sz w:val="18"/>
          <w:szCs w:val="18"/>
        </w:rPr>
        <w:t>a</w:t>
      </w:r>
      <w:r w:rsidRPr="00E83A63">
        <w:rPr>
          <w:rFonts w:ascii="Interstate Regular" w:eastAsia="Arial" w:hAnsi="Interstate Regular" w:cs="Arial"/>
          <w:spacing w:val="1"/>
          <w:sz w:val="18"/>
          <w:szCs w:val="18"/>
        </w:rPr>
        <w:t>r</w:t>
      </w:r>
      <w:r w:rsidRPr="00E83A63">
        <w:rPr>
          <w:rFonts w:ascii="Interstate Regular" w:eastAsia="Arial" w:hAnsi="Interstate Regular" w:cs="Arial"/>
          <w:sz w:val="18"/>
          <w:szCs w:val="18"/>
        </w:rPr>
        <w:t>b</w:t>
      </w:r>
      <w:r w:rsidRPr="00E83A63">
        <w:rPr>
          <w:rFonts w:ascii="Interstate Regular" w:eastAsia="Arial" w:hAnsi="Interstate Regular" w:cs="Arial"/>
          <w:spacing w:val="-1"/>
          <w:sz w:val="18"/>
          <w:szCs w:val="18"/>
        </w:rPr>
        <w:t>u</w:t>
      </w:r>
      <w:r w:rsidRPr="00E83A63">
        <w:rPr>
          <w:rFonts w:ascii="Interstate Regular" w:eastAsia="Arial" w:hAnsi="Interstate Regular" w:cs="Arial"/>
          <w:spacing w:val="2"/>
          <w:sz w:val="18"/>
          <w:szCs w:val="18"/>
        </w:rPr>
        <w:t>o</w:t>
      </w:r>
      <w:r w:rsidRPr="00E83A63">
        <w:rPr>
          <w:rFonts w:ascii="Interstate Regular" w:eastAsia="Arial" w:hAnsi="Interstate Regular" w:cs="Arial"/>
          <w:sz w:val="18"/>
          <w:szCs w:val="18"/>
        </w:rPr>
        <w:t>to</w:t>
      </w:r>
      <w:r w:rsidRPr="00E83A63">
        <w:rPr>
          <w:rFonts w:ascii="Interstate Regular" w:eastAsia="Arial" w:hAnsi="Interstate Regular" w:cs="Arial"/>
          <w:spacing w:val="4"/>
          <w:sz w:val="18"/>
          <w:szCs w:val="18"/>
        </w:rPr>
        <w:t>j</w:t>
      </w:r>
      <w:r w:rsidRPr="00E83A63">
        <w:rPr>
          <w:rFonts w:ascii="Interstate Regular" w:eastAsia="Arial" w:hAnsi="Interstate Regular" w:cs="Arial"/>
          <w:sz w:val="18"/>
          <w:szCs w:val="18"/>
        </w:rPr>
        <w:t>a</w:t>
      </w:r>
      <w:r w:rsidRPr="00E83A63">
        <w:rPr>
          <w:rFonts w:ascii="Interstate Regular" w:eastAsia="Arial" w:hAnsi="Interstate Regular" w:cs="Arial"/>
          <w:spacing w:val="4"/>
          <w:sz w:val="18"/>
          <w:szCs w:val="18"/>
        </w:rPr>
        <w:t>m</w:t>
      </w:r>
      <w:r w:rsidRPr="00E83A63">
        <w:rPr>
          <w:rFonts w:ascii="Interstate Regular" w:eastAsia="Arial" w:hAnsi="Interstate Regular" w:cs="Arial"/>
          <w:sz w:val="18"/>
          <w:szCs w:val="18"/>
        </w:rPr>
        <w:t>s</w:t>
      </w:r>
      <w:r w:rsidRPr="00E83A63">
        <w:rPr>
          <w:rFonts w:ascii="Interstate Regular" w:eastAsia="Arial" w:hAnsi="Interstate Regular" w:cs="Arial"/>
          <w:spacing w:val="4"/>
          <w:sz w:val="18"/>
          <w:szCs w:val="18"/>
        </w:rPr>
        <w:t xml:space="preserve"> </w:t>
      </w:r>
      <w:r w:rsidRPr="00E83A63">
        <w:rPr>
          <w:rFonts w:ascii="Interstate Regular" w:eastAsia="Arial" w:hAnsi="Interstate Regular" w:cs="Arial"/>
          <w:sz w:val="18"/>
          <w:szCs w:val="18"/>
        </w:rPr>
        <w:t>ar</w:t>
      </w:r>
      <w:r w:rsidRPr="00E83A63">
        <w:rPr>
          <w:rFonts w:ascii="Interstate Regular" w:eastAsia="Arial" w:hAnsi="Interstate Regular" w:cs="Arial"/>
          <w:spacing w:val="11"/>
          <w:sz w:val="18"/>
          <w:szCs w:val="18"/>
        </w:rPr>
        <w:t xml:space="preserve"> </w:t>
      </w:r>
      <w:r w:rsidRPr="00E83A63">
        <w:rPr>
          <w:rFonts w:ascii="Interstate Regular" w:eastAsia="Arial" w:hAnsi="Interstate Regular" w:cs="Arial"/>
          <w:spacing w:val="3"/>
          <w:sz w:val="18"/>
          <w:szCs w:val="18"/>
        </w:rPr>
        <w:t>k</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t</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e</w:t>
      </w:r>
      <w:r w:rsidRPr="00E83A63">
        <w:rPr>
          <w:rFonts w:ascii="Interstate Regular" w:eastAsia="Arial" w:hAnsi="Interstate Regular" w:cs="Arial"/>
          <w:spacing w:val="2"/>
          <w:sz w:val="18"/>
          <w:szCs w:val="18"/>
        </w:rPr>
        <w:t>m</w:t>
      </w:r>
      <w:r w:rsidRPr="00E83A63">
        <w:rPr>
          <w:rFonts w:ascii="Interstate Regular" w:eastAsia="Arial" w:hAnsi="Interstate Regular" w:cs="Arial"/>
          <w:sz w:val="18"/>
          <w:szCs w:val="18"/>
        </w:rPr>
        <w:t xml:space="preserve">s </w:t>
      </w:r>
      <w:r w:rsidRPr="00E83A63">
        <w:rPr>
          <w:rFonts w:ascii="Interstate Regular" w:eastAsia="Arial" w:hAnsi="Interstate Regular" w:cs="Arial"/>
          <w:spacing w:val="1"/>
          <w:sz w:val="18"/>
          <w:szCs w:val="18"/>
        </w:rPr>
        <w:t>s</w:t>
      </w:r>
      <w:r w:rsidRPr="00E83A63">
        <w:rPr>
          <w:rFonts w:ascii="Interstate Regular" w:eastAsia="Arial" w:hAnsi="Interstate Regular" w:cs="Arial"/>
          <w:sz w:val="18"/>
          <w:szCs w:val="18"/>
        </w:rPr>
        <w:t>p</w:t>
      </w:r>
      <w:r w:rsidRPr="00E83A63">
        <w:rPr>
          <w:rFonts w:ascii="Interstate Regular" w:eastAsia="Arial" w:hAnsi="Interstate Regular" w:cs="Arial"/>
          <w:spacing w:val="-1"/>
          <w:sz w:val="18"/>
          <w:szCs w:val="18"/>
        </w:rPr>
        <w:t>e</w:t>
      </w:r>
      <w:r w:rsidRPr="00E83A63">
        <w:rPr>
          <w:rFonts w:ascii="Interstate Regular" w:eastAsia="Arial" w:hAnsi="Interstate Regular" w:cs="Arial"/>
          <w:spacing w:val="1"/>
          <w:sz w:val="18"/>
          <w:szCs w:val="18"/>
        </w:rPr>
        <w:t>c</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a</w:t>
      </w:r>
      <w:r w:rsidRPr="00E83A63">
        <w:rPr>
          <w:rFonts w:ascii="Interstate Regular" w:eastAsia="Arial" w:hAnsi="Interstate Regular" w:cs="Arial"/>
          <w:spacing w:val="1"/>
          <w:sz w:val="18"/>
          <w:szCs w:val="18"/>
        </w:rPr>
        <w:t>l</w:t>
      </w:r>
      <w:r w:rsidRPr="00E83A63">
        <w:rPr>
          <w:rFonts w:ascii="Interstate Regular" w:eastAsia="Arial" w:hAnsi="Interstate Regular" w:cs="Arial"/>
          <w:spacing w:val="-1"/>
          <w:sz w:val="18"/>
          <w:szCs w:val="18"/>
        </w:rPr>
        <w:t>i</w:t>
      </w:r>
      <w:r w:rsidRPr="00E83A63">
        <w:rPr>
          <w:rFonts w:ascii="Interstate Regular" w:eastAsia="Arial" w:hAnsi="Interstate Regular" w:cs="Arial"/>
          <w:spacing w:val="1"/>
          <w:sz w:val="18"/>
          <w:szCs w:val="18"/>
        </w:rPr>
        <w:t>s</w:t>
      </w:r>
      <w:r w:rsidRPr="00E83A63">
        <w:rPr>
          <w:rFonts w:ascii="Interstate Regular" w:eastAsia="Arial" w:hAnsi="Interstate Regular" w:cs="Arial"/>
          <w:sz w:val="18"/>
          <w:szCs w:val="18"/>
        </w:rPr>
        <w:t>ta</w:t>
      </w:r>
      <w:r w:rsidRPr="00E83A63">
        <w:rPr>
          <w:rFonts w:ascii="Interstate Regular" w:eastAsia="Arial" w:hAnsi="Interstate Regular" w:cs="Arial"/>
          <w:spacing w:val="4"/>
          <w:sz w:val="18"/>
          <w:szCs w:val="18"/>
        </w:rPr>
        <w:t>m</w:t>
      </w:r>
      <w:r w:rsidRPr="00E83A63">
        <w:rPr>
          <w:rFonts w:ascii="Interstate Regular" w:eastAsia="Arial" w:hAnsi="Interstate Regular" w:cs="Arial"/>
          <w:sz w:val="18"/>
          <w:szCs w:val="18"/>
        </w:rPr>
        <w:t>s/p</w:t>
      </w:r>
      <w:r w:rsidRPr="00E83A63">
        <w:rPr>
          <w:rFonts w:ascii="Interstate Regular" w:eastAsia="Arial" w:hAnsi="Interstate Regular" w:cs="Arial"/>
          <w:spacing w:val="-1"/>
          <w:sz w:val="18"/>
          <w:szCs w:val="18"/>
        </w:rPr>
        <w:t>a</w:t>
      </w:r>
      <w:r w:rsidRPr="00E83A63">
        <w:rPr>
          <w:rFonts w:ascii="Interstate Regular" w:eastAsia="Arial" w:hAnsi="Interstate Regular" w:cs="Arial"/>
          <w:sz w:val="18"/>
          <w:szCs w:val="18"/>
        </w:rPr>
        <w:t>tarė</w:t>
      </w:r>
      <w:r w:rsidRPr="00E83A63">
        <w:rPr>
          <w:rFonts w:ascii="Interstate Regular" w:eastAsia="Arial" w:hAnsi="Interstate Regular" w:cs="Arial"/>
          <w:spacing w:val="1"/>
          <w:sz w:val="18"/>
          <w:szCs w:val="18"/>
        </w:rPr>
        <w:t>j</w:t>
      </w:r>
      <w:r w:rsidRPr="00E83A63">
        <w:rPr>
          <w:rFonts w:ascii="Interstate Regular" w:eastAsia="Arial" w:hAnsi="Interstate Regular" w:cs="Arial"/>
          <w:sz w:val="18"/>
          <w:szCs w:val="18"/>
        </w:rPr>
        <w:t>a</w:t>
      </w:r>
      <w:r w:rsidRPr="00E83A63">
        <w:rPr>
          <w:rFonts w:ascii="Interstate Regular" w:eastAsia="Arial" w:hAnsi="Interstate Regular" w:cs="Arial"/>
          <w:spacing w:val="4"/>
          <w:sz w:val="18"/>
          <w:szCs w:val="18"/>
        </w:rPr>
        <w:t>m</w:t>
      </w:r>
      <w:r w:rsidRPr="00E83A63">
        <w:rPr>
          <w:rFonts w:ascii="Interstate Regular" w:eastAsia="Arial" w:hAnsi="Interstate Regular" w:cs="Arial"/>
          <w:sz w:val="18"/>
          <w:szCs w:val="18"/>
        </w:rPr>
        <w:t>s</w:t>
      </w:r>
      <w:r w:rsidRPr="00E83A63">
        <w:rPr>
          <w:rFonts w:ascii="Interstate Regular" w:eastAsia="Arial" w:hAnsi="Interstate Regular" w:cs="Arial"/>
          <w:spacing w:val="2"/>
          <w:sz w:val="18"/>
          <w:szCs w:val="18"/>
        </w:rPr>
        <w:t xml:space="preserve"> </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r</w:t>
      </w:r>
      <w:r w:rsidRPr="00E83A63">
        <w:rPr>
          <w:rFonts w:ascii="Interstate Regular" w:eastAsia="Arial" w:hAnsi="Interstate Regular" w:cs="Arial"/>
          <w:spacing w:val="12"/>
          <w:sz w:val="18"/>
          <w:szCs w:val="18"/>
        </w:rPr>
        <w:t xml:space="preserve"> </w:t>
      </w:r>
      <w:r w:rsidRPr="00E83A63">
        <w:rPr>
          <w:rFonts w:ascii="Interstate Regular" w:eastAsia="Arial" w:hAnsi="Interstate Regular" w:cs="Arial"/>
          <w:spacing w:val="5"/>
          <w:sz w:val="18"/>
          <w:szCs w:val="18"/>
        </w:rPr>
        <w:t>k</w:t>
      </w:r>
      <w:r w:rsidRPr="00E83A63">
        <w:rPr>
          <w:rFonts w:ascii="Interstate Regular" w:eastAsia="Arial" w:hAnsi="Interstate Regular" w:cs="Arial"/>
          <w:sz w:val="18"/>
          <w:szCs w:val="18"/>
        </w:rPr>
        <w:t>ad</w:t>
      </w:r>
      <w:r w:rsidRPr="00E83A63">
        <w:rPr>
          <w:rFonts w:ascii="Interstate Regular" w:eastAsia="Arial" w:hAnsi="Interstate Regular" w:cs="Arial"/>
          <w:spacing w:val="9"/>
          <w:sz w:val="18"/>
          <w:szCs w:val="18"/>
        </w:rPr>
        <w:t xml:space="preserve"> </w:t>
      </w:r>
      <w:r w:rsidRPr="00E83A63">
        <w:rPr>
          <w:rFonts w:ascii="Interstate Regular" w:eastAsia="Arial" w:hAnsi="Interstate Regular" w:cs="Arial"/>
          <w:spacing w:val="1"/>
          <w:sz w:val="18"/>
          <w:szCs w:val="18"/>
        </w:rPr>
        <w:t>š</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e</w:t>
      </w:r>
      <w:r w:rsidRPr="00E83A63">
        <w:rPr>
          <w:rFonts w:ascii="Interstate Regular" w:eastAsia="Arial" w:hAnsi="Interstate Regular" w:cs="Arial"/>
          <w:spacing w:val="10"/>
          <w:sz w:val="18"/>
          <w:szCs w:val="18"/>
        </w:rPr>
        <w:t xml:space="preserve"> </w:t>
      </w:r>
      <w:r w:rsidRPr="00E83A63">
        <w:rPr>
          <w:rFonts w:ascii="Interstate Regular" w:eastAsia="Arial" w:hAnsi="Interstate Regular" w:cs="Arial"/>
          <w:sz w:val="18"/>
          <w:szCs w:val="18"/>
        </w:rPr>
        <w:t>a</w:t>
      </w:r>
      <w:r w:rsidRPr="00E83A63">
        <w:rPr>
          <w:rFonts w:ascii="Interstate Regular" w:eastAsia="Arial" w:hAnsi="Interstate Regular" w:cs="Arial"/>
          <w:spacing w:val="-2"/>
          <w:sz w:val="18"/>
          <w:szCs w:val="18"/>
        </w:rPr>
        <w:t>s</w:t>
      </w:r>
      <w:r w:rsidRPr="00E83A63">
        <w:rPr>
          <w:rFonts w:ascii="Interstate Regular" w:eastAsia="Arial" w:hAnsi="Interstate Regular" w:cs="Arial"/>
          <w:spacing w:val="4"/>
          <w:sz w:val="18"/>
          <w:szCs w:val="18"/>
        </w:rPr>
        <w:t>m</w:t>
      </w:r>
      <w:r w:rsidRPr="00E83A63">
        <w:rPr>
          <w:rFonts w:ascii="Interstate Regular" w:eastAsia="Arial" w:hAnsi="Interstate Regular" w:cs="Arial"/>
          <w:sz w:val="18"/>
          <w:szCs w:val="18"/>
        </w:rPr>
        <w:t>e</w:t>
      </w:r>
      <w:r w:rsidRPr="00E83A63">
        <w:rPr>
          <w:rFonts w:ascii="Interstate Regular" w:eastAsia="Arial" w:hAnsi="Interstate Regular" w:cs="Arial"/>
          <w:spacing w:val="1"/>
          <w:sz w:val="18"/>
          <w:szCs w:val="18"/>
        </w:rPr>
        <w:t>n</w:t>
      </w:r>
      <w:r w:rsidRPr="00E83A63">
        <w:rPr>
          <w:rFonts w:ascii="Interstate Regular" w:eastAsia="Arial" w:hAnsi="Interstate Regular" w:cs="Arial"/>
          <w:spacing w:val="-6"/>
          <w:sz w:val="18"/>
          <w:szCs w:val="18"/>
        </w:rPr>
        <w:t>y</w:t>
      </w:r>
      <w:r w:rsidRPr="00E83A63">
        <w:rPr>
          <w:rFonts w:ascii="Interstate Regular" w:eastAsia="Arial" w:hAnsi="Interstate Regular" w:cs="Arial"/>
          <w:sz w:val="18"/>
          <w:szCs w:val="18"/>
        </w:rPr>
        <w:t>s</w:t>
      </w:r>
      <w:r w:rsidRPr="00E83A63">
        <w:rPr>
          <w:rFonts w:ascii="Interstate Regular" w:eastAsia="Arial" w:hAnsi="Interstate Regular" w:cs="Arial"/>
          <w:spacing w:val="10"/>
          <w:sz w:val="18"/>
          <w:szCs w:val="18"/>
        </w:rPr>
        <w:t xml:space="preserve"> </w:t>
      </w:r>
      <w:r w:rsidRPr="00E83A63">
        <w:rPr>
          <w:rFonts w:ascii="Interstate Regular" w:eastAsia="Arial" w:hAnsi="Interstate Regular" w:cs="Arial"/>
          <w:sz w:val="18"/>
          <w:szCs w:val="18"/>
        </w:rPr>
        <w:t>n</w:t>
      </w:r>
      <w:r w:rsidRPr="00E83A63">
        <w:rPr>
          <w:rFonts w:ascii="Interstate Regular" w:eastAsia="Arial" w:hAnsi="Interstate Regular" w:cs="Arial"/>
          <w:spacing w:val="-1"/>
          <w:sz w:val="18"/>
          <w:szCs w:val="18"/>
        </w:rPr>
        <w:t>e</w:t>
      </w:r>
      <w:r w:rsidRPr="00E83A63">
        <w:rPr>
          <w:rFonts w:ascii="Interstate Regular" w:eastAsia="Arial" w:hAnsi="Interstate Regular" w:cs="Arial"/>
          <w:spacing w:val="2"/>
          <w:sz w:val="18"/>
          <w:szCs w:val="18"/>
        </w:rPr>
        <w:t>a</w:t>
      </w:r>
      <w:r w:rsidRPr="00E83A63">
        <w:rPr>
          <w:rFonts w:ascii="Interstate Regular" w:eastAsia="Arial" w:hAnsi="Interstate Regular" w:cs="Arial"/>
          <w:sz w:val="18"/>
          <w:szCs w:val="18"/>
        </w:rPr>
        <w:t>t</w:t>
      </w:r>
      <w:r w:rsidRPr="00E83A63">
        <w:rPr>
          <w:rFonts w:ascii="Interstate Regular" w:eastAsia="Arial" w:hAnsi="Interstate Regular" w:cs="Arial"/>
          <w:spacing w:val="1"/>
          <w:sz w:val="18"/>
          <w:szCs w:val="18"/>
        </w:rPr>
        <w:t>s</w:t>
      </w:r>
      <w:r w:rsidRPr="00E83A63">
        <w:rPr>
          <w:rFonts w:ascii="Interstate Regular" w:eastAsia="Arial" w:hAnsi="Interstate Regular" w:cs="Arial"/>
          <w:spacing w:val="3"/>
          <w:sz w:val="18"/>
          <w:szCs w:val="18"/>
        </w:rPr>
        <w:t>k</w:t>
      </w:r>
      <w:r w:rsidRPr="00E83A63">
        <w:rPr>
          <w:rFonts w:ascii="Interstate Regular" w:eastAsia="Arial" w:hAnsi="Interstate Regular" w:cs="Arial"/>
          <w:spacing w:val="-1"/>
          <w:sz w:val="18"/>
          <w:szCs w:val="18"/>
        </w:rPr>
        <w:t>l</w:t>
      </w:r>
      <w:r w:rsidRPr="00E83A63">
        <w:rPr>
          <w:rFonts w:ascii="Interstate Regular" w:eastAsia="Arial" w:hAnsi="Interstate Regular" w:cs="Arial"/>
          <w:sz w:val="18"/>
          <w:szCs w:val="18"/>
        </w:rPr>
        <w:t>e</w:t>
      </w:r>
      <w:r w:rsidRPr="00E83A63">
        <w:rPr>
          <w:rFonts w:ascii="Interstate Regular" w:eastAsia="Arial" w:hAnsi="Interstate Regular" w:cs="Arial"/>
          <w:spacing w:val="-1"/>
          <w:sz w:val="18"/>
          <w:szCs w:val="18"/>
        </w:rPr>
        <w:t>i</w:t>
      </w:r>
      <w:r w:rsidRPr="00E83A63">
        <w:rPr>
          <w:rFonts w:ascii="Interstate Regular" w:eastAsia="Arial" w:hAnsi="Interstate Regular" w:cs="Arial"/>
          <w:spacing w:val="1"/>
          <w:sz w:val="18"/>
          <w:szCs w:val="18"/>
        </w:rPr>
        <w:t>s</w:t>
      </w:r>
      <w:r w:rsidRPr="00E83A63">
        <w:rPr>
          <w:rFonts w:ascii="Interstate Regular" w:eastAsia="Arial" w:hAnsi="Interstate Regular" w:cs="Arial"/>
          <w:sz w:val="18"/>
          <w:szCs w:val="18"/>
        </w:rPr>
        <w:t>tų</w:t>
      </w:r>
      <w:r w:rsidRPr="00E83A63">
        <w:rPr>
          <w:rFonts w:ascii="Interstate Regular" w:eastAsia="Arial" w:hAnsi="Interstate Regular" w:cs="Arial"/>
          <w:spacing w:val="2"/>
          <w:sz w:val="18"/>
          <w:szCs w:val="18"/>
        </w:rPr>
        <w:t xml:space="preserve"> </w:t>
      </w:r>
      <w:r w:rsidR="00A66B2F">
        <w:rPr>
          <w:rFonts w:ascii="Interstate Regular" w:eastAsia="Arial" w:hAnsi="Interstate Regular" w:cs="Arial"/>
          <w:spacing w:val="3"/>
          <w:sz w:val="18"/>
          <w:szCs w:val="18"/>
        </w:rPr>
        <w:t>K</w:t>
      </w:r>
      <w:r w:rsidR="00A66B2F" w:rsidRPr="00E83A63">
        <w:rPr>
          <w:rFonts w:ascii="Interstate Regular" w:eastAsia="Arial" w:hAnsi="Interstate Regular" w:cs="Arial"/>
          <w:sz w:val="18"/>
          <w:szCs w:val="18"/>
        </w:rPr>
        <w:t>o</w:t>
      </w:r>
      <w:r w:rsidR="00A66B2F" w:rsidRPr="00E83A63">
        <w:rPr>
          <w:rFonts w:ascii="Interstate Regular" w:eastAsia="Arial" w:hAnsi="Interstate Regular" w:cs="Arial"/>
          <w:spacing w:val="-1"/>
          <w:sz w:val="18"/>
          <w:szCs w:val="18"/>
        </w:rPr>
        <w:t>n</w:t>
      </w:r>
      <w:r w:rsidR="00A66B2F" w:rsidRPr="00E83A63">
        <w:rPr>
          <w:rFonts w:ascii="Interstate Regular" w:eastAsia="Arial" w:hAnsi="Interstate Regular" w:cs="Arial"/>
          <w:spacing w:val="2"/>
          <w:sz w:val="18"/>
          <w:szCs w:val="18"/>
        </w:rPr>
        <w:t>f</w:t>
      </w:r>
      <w:r w:rsidR="00A66B2F" w:rsidRPr="00E83A63">
        <w:rPr>
          <w:rFonts w:ascii="Interstate Regular" w:eastAsia="Arial" w:hAnsi="Interstate Regular" w:cs="Arial"/>
          <w:spacing w:val="-1"/>
          <w:sz w:val="18"/>
          <w:szCs w:val="18"/>
        </w:rPr>
        <w:t>i</w:t>
      </w:r>
      <w:r w:rsidR="00A66B2F" w:rsidRPr="00E83A63">
        <w:rPr>
          <w:rFonts w:ascii="Interstate Regular" w:eastAsia="Arial" w:hAnsi="Interstate Regular" w:cs="Arial"/>
          <w:sz w:val="18"/>
          <w:szCs w:val="18"/>
        </w:rPr>
        <w:t>d</w:t>
      </w:r>
      <w:r w:rsidR="00A66B2F" w:rsidRPr="00E83A63">
        <w:rPr>
          <w:rFonts w:ascii="Interstate Regular" w:eastAsia="Arial" w:hAnsi="Interstate Regular" w:cs="Arial"/>
          <w:spacing w:val="-1"/>
          <w:sz w:val="18"/>
          <w:szCs w:val="18"/>
        </w:rPr>
        <w:t>e</w:t>
      </w:r>
      <w:r w:rsidR="00A66B2F" w:rsidRPr="00E83A63">
        <w:rPr>
          <w:rFonts w:ascii="Interstate Regular" w:eastAsia="Arial" w:hAnsi="Interstate Regular" w:cs="Arial"/>
          <w:sz w:val="18"/>
          <w:szCs w:val="18"/>
        </w:rPr>
        <w:t>n</w:t>
      </w:r>
      <w:r w:rsidR="00A66B2F" w:rsidRPr="00E83A63">
        <w:rPr>
          <w:rFonts w:ascii="Interstate Regular" w:eastAsia="Arial" w:hAnsi="Interstate Regular" w:cs="Arial"/>
          <w:spacing w:val="1"/>
          <w:sz w:val="18"/>
          <w:szCs w:val="18"/>
        </w:rPr>
        <w:t>c</w:t>
      </w:r>
      <w:r w:rsidR="00A66B2F" w:rsidRPr="00E83A63">
        <w:rPr>
          <w:rFonts w:ascii="Interstate Regular" w:eastAsia="Arial" w:hAnsi="Interstate Regular" w:cs="Arial"/>
          <w:spacing w:val="-1"/>
          <w:sz w:val="18"/>
          <w:szCs w:val="18"/>
        </w:rPr>
        <w:t>i</w:t>
      </w:r>
      <w:r w:rsidR="00A66B2F" w:rsidRPr="00E83A63">
        <w:rPr>
          <w:rFonts w:ascii="Interstate Regular" w:eastAsia="Arial" w:hAnsi="Interstate Regular" w:cs="Arial"/>
          <w:sz w:val="18"/>
          <w:szCs w:val="18"/>
        </w:rPr>
        <w:t>a</w:t>
      </w:r>
      <w:r w:rsidR="00A66B2F" w:rsidRPr="00E83A63">
        <w:rPr>
          <w:rFonts w:ascii="Interstate Regular" w:eastAsia="Arial" w:hAnsi="Interstate Regular" w:cs="Arial"/>
          <w:spacing w:val="1"/>
          <w:sz w:val="18"/>
          <w:szCs w:val="18"/>
        </w:rPr>
        <w:t>l</w:t>
      </w:r>
      <w:r w:rsidR="00A66B2F" w:rsidRPr="00E83A63">
        <w:rPr>
          <w:rFonts w:ascii="Interstate Regular" w:eastAsia="Arial" w:hAnsi="Interstate Regular" w:cs="Arial"/>
          <w:spacing w:val="-1"/>
          <w:sz w:val="18"/>
          <w:szCs w:val="18"/>
        </w:rPr>
        <w:t>i</w:t>
      </w:r>
      <w:r w:rsidR="00A66B2F" w:rsidRPr="00E83A63">
        <w:rPr>
          <w:rFonts w:ascii="Interstate Regular" w:eastAsia="Arial" w:hAnsi="Interstate Regular" w:cs="Arial"/>
          <w:sz w:val="18"/>
          <w:szCs w:val="18"/>
        </w:rPr>
        <w:t xml:space="preserve">os </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n</w:t>
      </w:r>
      <w:r w:rsidRPr="00E83A63">
        <w:rPr>
          <w:rFonts w:ascii="Interstate Regular" w:eastAsia="Arial" w:hAnsi="Interstate Regular" w:cs="Arial"/>
          <w:spacing w:val="2"/>
          <w:sz w:val="18"/>
          <w:szCs w:val="18"/>
        </w:rPr>
        <w:t>f</w:t>
      </w:r>
      <w:r w:rsidRPr="00E83A63">
        <w:rPr>
          <w:rFonts w:ascii="Interstate Regular" w:eastAsia="Arial" w:hAnsi="Interstate Regular" w:cs="Arial"/>
          <w:sz w:val="18"/>
          <w:szCs w:val="18"/>
        </w:rPr>
        <w:t>or</w:t>
      </w:r>
      <w:r w:rsidRPr="00E83A63">
        <w:rPr>
          <w:rFonts w:ascii="Interstate Regular" w:eastAsia="Arial" w:hAnsi="Interstate Regular" w:cs="Arial"/>
          <w:spacing w:val="5"/>
          <w:sz w:val="18"/>
          <w:szCs w:val="18"/>
        </w:rPr>
        <w:t>m</w:t>
      </w:r>
      <w:r w:rsidRPr="00E83A63">
        <w:rPr>
          <w:rFonts w:ascii="Interstate Regular" w:eastAsia="Arial" w:hAnsi="Interstate Regular" w:cs="Arial"/>
          <w:spacing w:val="-3"/>
          <w:sz w:val="18"/>
          <w:szCs w:val="18"/>
        </w:rPr>
        <w:t>a</w:t>
      </w:r>
      <w:r w:rsidRPr="00E83A63">
        <w:rPr>
          <w:rFonts w:ascii="Interstate Regular" w:eastAsia="Arial" w:hAnsi="Interstate Regular" w:cs="Arial"/>
          <w:spacing w:val="1"/>
          <w:sz w:val="18"/>
          <w:szCs w:val="18"/>
        </w:rPr>
        <w:t>c</w:t>
      </w:r>
      <w:r w:rsidRPr="00E83A63">
        <w:rPr>
          <w:rFonts w:ascii="Interstate Regular" w:eastAsia="Arial" w:hAnsi="Interstate Regular" w:cs="Arial"/>
          <w:spacing w:val="-1"/>
          <w:sz w:val="18"/>
          <w:szCs w:val="18"/>
        </w:rPr>
        <w:t>i</w:t>
      </w:r>
      <w:r w:rsidRPr="00E83A63">
        <w:rPr>
          <w:rFonts w:ascii="Interstate Regular" w:eastAsia="Arial" w:hAnsi="Interstate Regular" w:cs="Arial"/>
          <w:spacing w:val="1"/>
          <w:sz w:val="18"/>
          <w:szCs w:val="18"/>
        </w:rPr>
        <w:t>j</w:t>
      </w:r>
      <w:r w:rsidRPr="00E83A63">
        <w:rPr>
          <w:rFonts w:ascii="Interstate Regular" w:eastAsia="Arial" w:hAnsi="Interstate Regular" w:cs="Arial"/>
          <w:sz w:val="18"/>
          <w:szCs w:val="18"/>
        </w:rPr>
        <w:t>os</w:t>
      </w:r>
      <w:r w:rsidRPr="00E83A63">
        <w:rPr>
          <w:rFonts w:ascii="Interstate Regular" w:eastAsia="Arial" w:hAnsi="Interstate Regular" w:cs="Arial"/>
          <w:spacing w:val="2"/>
          <w:sz w:val="18"/>
          <w:szCs w:val="18"/>
        </w:rPr>
        <w:t xml:space="preserve"> </w:t>
      </w:r>
      <w:r w:rsidRPr="00E83A63">
        <w:rPr>
          <w:rFonts w:ascii="Interstate Regular" w:eastAsia="Arial" w:hAnsi="Interstate Regular" w:cs="Arial"/>
          <w:spacing w:val="1"/>
          <w:sz w:val="18"/>
          <w:szCs w:val="18"/>
        </w:rPr>
        <w:t>j</w:t>
      </w:r>
      <w:r w:rsidRPr="00E83A63">
        <w:rPr>
          <w:rFonts w:ascii="Interstate Regular" w:eastAsia="Arial" w:hAnsi="Interstate Regular" w:cs="Arial"/>
          <w:spacing w:val="-3"/>
          <w:sz w:val="18"/>
          <w:szCs w:val="18"/>
        </w:rPr>
        <w:t>o</w:t>
      </w:r>
      <w:r w:rsidRPr="00E83A63">
        <w:rPr>
          <w:rFonts w:ascii="Interstate Regular" w:eastAsia="Arial" w:hAnsi="Interstate Regular" w:cs="Arial"/>
          <w:spacing w:val="3"/>
          <w:sz w:val="18"/>
          <w:szCs w:val="18"/>
        </w:rPr>
        <w:t>k</w:t>
      </w:r>
      <w:r w:rsidRPr="00E83A63">
        <w:rPr>
          <w:rFonts w:ascii="Interstate Regular" w:eastAsia="Arial" w:hAnsi="Interstate Regular" w:cs="Arial"/>
          <w:spacing w:val="-1"/>
          <w:sz w:val="18"/>
          <w:szCs w:val="18"/>
        </w:rPr>
        <w:t>i</w:t>
      </w:r>
      <w:r w:rsidRPr="00E83A63">
        <w:rPr>
          <w:rFonts w:ascii="Interstate Regular" w:eastAsia="Arial" w:hAnsi="Interstate Regular" w:cs="Arial"/>
          <w:spacing w:val="-3"/>
          <w:sz w:val="18"/>
          <w:szCs w:val="18"/>
        </w:rPr>
        <w:t>e</w:t>
      </w:r>
      <w:r w:rsidRPr="00E83A63">
        <w:rPr>
          <w:rFonts w:ascii="Interstate Regular" w:eastAsia="Arial" w:hAnsi="Interstate Regular" w:cs="Arial"/>
          <w:spacing w:val="4"/>
          <w:sz w:val="18"/>
          <w:szCs w:val="18"/>
        </w:rPr>
        <w:t>m</w:t>
      </w:r>
      <w:r w:rsidRPr="00E83A63">
        <w:rPr>
          <w:rFonts w:ascii="Interstate Regular" w:eastAsia="Arial" w:hAnsi="Interstate Regular" w:cs="Arial"/>
          <w:sz w:val="18"/>
          <w:szCs w:val="18"/>
        </w:rPr>
        <w:t>s</w:t>
      </w:r>
      <w:r w:rsidRPr="00E83A63">
        <w:rPr>
          <w:rFonts w:ascii="Interstate Regular" w:eastAsia="Arial" w:hAnsi="Interstate Regular" w:cs="Arial"/>
          <w:spacing w:val="7"/>
          <w:sz w:val="18"/>
          <w:szCs w:val="18"/>
        </w:rPr>
        <w:t xml:space="preserve"> </w:t>
      </w:r>
      <w:r w:rsidRPr="00E83A63">
        <w:rPr>
          <w:rFonts w:ascii="Interstate Regular" w:eastAsia="Arial" w:hAnsi="Interstate Regular" w:cs="Arial"/>
          <w:sz w:val="18"/>
          <w:szCs w:val="18"/>
        </w:rPr>
        <w:t>tret</w:t>
      </w:r>
      <w:r w:rsidRPr="00E83A63">
        <w:rPr>
          <w:rFonts w:ascii="Interstate Regular" w:eastAsia="Arial" w:hAnsi="Interstate Regular" w:cs="Arial"/>
          <w:spacing w:val="-2"/>
          <w:sz w:val="18"/>
          <w:szCs w:val="18"/>
        </w:rPr>
        <w:t>i</w:t>
      </w:r>
      <w:r w:rsidRPr="00E83A63">
        <w:rPr>
          <w:rFonts w:ascii="Interstate Regular" w:eastAsia="Arial" w:hAnsi="Interstate Regular" w:cs="Arial"/>
          <w:sz w:val="18"/>
          <w:szCs w:val="18"/>
        </w:rPr>
        <w:t>e</w:t>
      </w:r>
      <w:r w:rsidRPr="00E83A63">
        <w:rPr>
          <w:rFonts w:ascii="Interstate Regular" w:eastAsia="Arial" w:hAnsi="Interstate Regular" w:cs="Arial"/>
          <w:spacing w:val="1"/>
          <w:sz w:val="18"/>
          <w:szCs w:val="18"/>
        </w:rPr>
        <w:t>s</w:t>
      </w:r>
      <w:r w:rsidRPr="00E83A63">
        <w:rPr>
          <w:rFonts w:ascii="Interstate Regular" w:eastAsia="Arial" w:hAnsi="Interstate Regular" w:cs="Arial"/>
          <w:spacing w:val="-1"/>
          <w:sz w:val="18"/>
          <w:szCs w:val="18"/>
        </w:rPr>
        <w:t>i</w:t>
      </w:r>
      <w:r w:rsidRPr="00E83A63">
        <w:rPr>
          <w:rFonts w:ascii="Interstate Regular" w:eastAsia="Arial" w:hAnsi="Interstate Regular" w:cs="Arial"/>
          <w:sz w:val="18"/>
          <w:szCs w:val="18"/>
        </w:rPr>
        <w:t>e</w:t>
      </w:r>
      <w:r w:rsidRPr="00E83A63">
        <w:rPr>
          <w:rFonts w:ascii="Interstate Regular" w:eastAsia="Arial" w:hAnsi="Interstate Regular" w:cs="Arial"/>
          <w:spacing w:val="2"/>
          <w:sz w:val="18"/>
          <w:szCs w:val="18"/>
        </w:rPr>
        <w:t>m</w:t>
      </w:r>
      <w:r w:rsidRPr="00E83A63">
        <w:rPr>
          <w:rFonts w:ascii="Interstate Regular" w:eastAsia="Arial" w:hAnsi="Interstate Regular" w:cs="Arial"/>
          <w:sz w:val="18"/>
          <w:szCs w:val="18"/>
        </w:rPr>
        <w:t>s a</w:t>
      </w:r>
      <w:r w:rsidRPr="00E83A63">
        <w:rPr>
          <w:rFonts w:ascii="Interstate Regular" w:eastAsia="Arial" w:hAnsi="Interstate Regular" w:cs="Arial"/>
          <w:spacing w:val="-2"/>
          <w:sz w:val="18"/>
          <w:szCs w:val="18"/>
        </w:rPr>
        <w:t>s</w:t>
      </w:r>
      <w:r w:rsidRPr="00E83A63">
        <w:rPr>
          <w:rFonts w:ascii="Interstate Regular" w:eastAsia="Arial" w:hAnsi="Interstate Regular" w:cs="Arial"/>
          <w:spacing w:val="4"/>
          <w:sz w:val="18"/>
          <w:szCs w:val="18"/>
        </w:rPr>
        <w:t>m</w:t>
      </w:r>
      <w:r w:rsidRPr="00E83A63">
        <w:rPr>
          <w:rFonts w:ascii="Interstate Regular" w:eastAsia="Arial" w:hAnsi="Interstate Regular" w:cs="Arial"/>
          <w:sz w:val="18"/>
          <w:szCs w:val="18"/>
        </w:rPr>
        <w:t>e</w:t>
      </w:r>
      <w:r w:rsidRPr="00E83A63">
        <w:rPr>
          <w:rFonts w:ascii="Interstate Regular" w:eastAsia="Arial" w:hAnsi="Interstate Regular" w:cs="Arial"/>
          <w:spacing w:val="-1"/>
          <w:sz w:val="18"/>
          <w:szCs w:val="18"/>
        </w:rPr>
        <w:t>ni</w:t>
      </w:r>
      <w:r w:rsidRPr="00E83A63">
        <w:rPr>
          <w:rFonts w:ascii="Interstate Regular" w:eastAsia="Arial" w:hAnsi="Interstate Regular" w:cs="Arial"/>
          <w:spacing w:val="4"/>
          <w:sz w:val="18"/>
          <w:szCs w:val="18"/>
        </w:rPr>
        <w:t>m</w:t>
      </w:r>
      <w:r w:rsidRPr="00E83A63">
        <w:rPr>
          <w:rFonts w:ascii="Interstate Regular" w:eastAsia="Arial" w:hAnsi="Interstate Regular" w:cs="Arial"/>
          <w:spacing w:val="1"/>
          <w:sz w:val="18"/>
          <w:szCs w:val="18"/>
        </w:rPr>
        <w:t>s</w:t>
      </w:r>
      <w:r w:rsidRPr="00E83A63">
        <w:rPr>
          <w:rFonts w:ascii="Interstate Regular" w:eastAsia="Arial" w:hAnsi="Interstate Regular" w:cs="Arial"/>
          <w:sz w:val="18"/>
          <w:szCs w:val="18"/>
        </w:rPr>
        <w:t>.</w:t>
      </w:r>
    </w:p>
    <w:p w14:paraId="1E13284A" w14:textId="23FD5AD0" w:rsidR="009E3A7E" w:rsidRDefault="009E3A7E" w:rsidP="00CB7F81">
      <w:pPr>
        <w:pStyle w:val="ListParagraph"/>
        <w:numPr>
          <w:ilvl w:val="1"/>
          <w:numId w:val="7"/>
        </w:numPr>
        <w:spacing w:after="0" w:line="360" w:lineRule="auto"/>
        <w:ind w:left="567" w:right="21" w:hanging="567"/>
        <w:jc w:val="both"/>
        <w:rPr>
          <w:rFonts w:ascii="Interstate Regular" w:eastAsia="Arial" w:hAnsi="Interstate Regular" w:cs="Arial"/>
          <w:sz w:val="18"/>
          <w:szCs w:val="18"/>
        </w:rPr>
      </w:pPr>
      <w:r w:rsidRPr="0042677F">
        <w:rPr>
          <w:rFonts w:ascii="Interstate Regular" w:eastAsia="Arial" w:hAnsi="Interstate Regular" w:cs="Arial"/>
          <w:sz w:val="18"/>
          <w:szCs w:val="18"/>
        </w:rPr>
        <w:lastRenderedPageBreak/>
        <w:t xml:space="preserve">Potencialus </w:t>
      </w:r>
      <w:r>
        <w:rPr>
          <w:rFonts w:ascii="Interstate Regular" w:eastAsia="Arial" w:hAnsi="Interstate Regular" w:cs="Arial"/>
          <w:sz w:val="18"/>
          <w:szCs w:val="18"/>
        </w:rPr>
        <w:t>aukciono dalyvis</w:t>
      </w:r>
      <w:r w:rsidRPr="0042677F">
        <w:rPr>
          <w:rFonts w:ascii="Interstate Regular" w:eastAsia="Arial" w:hAnsi="Interstate Regular" w:cs="Arial"/>
          <w:sz w:val="18"/>
          <w:szCs w:val="18"/>
        </w:rPr>
        <w:t xml:space="preserve"> patvirtina, kad jam yra išaiškinta, jog jis turi teisę pagal imperatyvius teisės aktų reikalavimus teismo ar kitos kompetentingos institucijos reikalavimu atskleisti Konfidencialią informaciją – tik tą jos dalį, kuri minėtųjų institucijų reikalavimu turi būti atskleista. Potencialus </w:t>
      </w:r>
      <w:r>
        <w:rPr>
          <w:rFonts w:ascii="Interstate Regular" w:eastAsia="Arial" w:hAnsi="Interstate Regular" w:cs="Arial"/>
          <w:sz w:val="18"/>
          <w:szCs w:val="18"/>
        </w:rPr>
        <w:t>aukciono dalyvis</w:t>
      </w:r>
      <w:r w:rsidRPr="0042677F">
        <w:rPr>
          <w:rFonts w:ascii="Interstate Regular" w:eastAsia="Arial" w:hAnsi="Interstate Regular" w:cs="Arial"/>
          <w:sz w:val="18"/>
          <w:szCs w:val="18"/>
        </w:rPr>
        <w:t xml:space="preserve"> įsipareigoja iš anksto raštu tokiu atveju pranešti Pardavėjui</w:t>
      </w:r>
      <w:r w:rsidR="002259FC">
        <w:rPr>
          <w:rFonts w:ascii="Interstate Regular" w:eastAsia="Arial" w:hAnsi="Interstate Regular" w:cs="Arial"/>
          <w:sz w:val="18"/>
          <w:szCs w:val="18"/>
        </w:rPr>
        <w:t xml:space="preserve"> ir/ar Aukciono organizatoriui</w:t>
      </w:r>
      <w:r w:rsidRPr="0042677F">
        <w:rPr>
          <w:rFonts w:ascii="Interstate Regular" w:eastAsia="Arial" w:hAnsi="Interstate Regular" w:cs="Arial"/>
          <w:sz w:val="18"/>
          <w:szCs w:val="18"/>
        </w:rPr>
        <w:t xml:space="preserve"> apie Potencialaus </w:t>
      </w:r>
      <w:r>
        <w:rPr>
          <w:rFonts w:ascii="Interstate Regular" w:eastAsia="Arial" w:hAnsi="Interstate Regular" w:cs="Arial"/>
          <w:sz w:val="18"/>
          <w:szCs w:val="18"/>
        </w:rPr>
        <w:t>aukciono dalyvio</w:t>
      </w:r>
      <w:r w:rsidRPr="0042677F">
        <w:rPr>
          <w:rFonts w:ascii="Interstate Regular" w:eastAsia="Arial" w:hAnsi="Interstate Regular" w:cs="Arial"/>
          <w:sz w:val="18"/>
          <w:szCs w:val="18"/>
        </w:rPr>
        <w:t xml:space="preserve"> pareigą pateikti Konfidencialią informaciją jos reikalaujančioms institucijoms ir pagal galimybes bendradarbiauti su Pardavėju</w:t>
      </w:r>
      <w:r w:rsidR="002259FC" w:rsidRPr="002259FC">
        <w:rPr>
          <w:rFonts w:ascii="Interstate Regular" w:eastAsia="Arial" w:hAnsi="Interstate Regular" w:cs="Arial"/>
          <w:sz w:val="18"/>
          <w:szCs w:val="18"/>
        </w:rPr>
        <w:t xml:space="preserve"> </w:t>
      </w:r>
      <w:r w:rsidR="002259FC">
        <w:rPr>
          <w:rFonts w:ascii="Interstate Regular" w:eastAsia="Arial" w:hAnsi="Interstate Regular" w:cs="Arial"/>
          <w:sz w:val="18"/>
          <w:szCs w:val="18"/>
        </w:rPr>
        <w:t>ir/ar Aukciono organizatoriumi</w:t>
      </w:r>
      <w:r w:rsidRPr="0042677F">
        <w:rPr>
          <w:rFonts w:ascii="Interstate Regular" w:eastAsia="Arial" w:hAnsi="Interstate Regular" w:cs="Arial"/>
          <w:sz w:val="18"/>
          <w:szCs w:val="18"/>
        </w:rPr>
        <w:t>, ginant Konfidencialios informacijos slaptumą apsaugos ar kitomis priemonėmis.</w:t>
      </w:r>
    </w:p>
    <w:p w14:paraId="35FFF357" w14:textId="39382565" w:rsidR="009E3A7E" w:rsidRPr="002259FC" w:rsidRDefault="003D6788" w:rsidP="00CB7F81">
      <w:pPr>
        <w:pStyle w:val="ListParagraph"/>
        <w:numPr>
          <w:ilvl w:val="1"/>
          <w:numId w:val="7"/>
        </w:numPr>
        <w:spacing w:after="0" w:line="360" w:lineRule="auto"/>
        <w:ind w:left="567" w:right="21" w:hanging="567"/>
        <w:jc w:val="both"/>
        <w:rPr>
          <w:rFonts w:ascii="Interstate Regular" w:eastAsia="Arial" w:hAnsi="Interstate Regular" w:cs="Arial"/>
          <w:sz w:val="18"/>
          <w:szCs w:val="18"/>
        </w:rPr>
      </w:pPr>
      <w:r w:rsidRPr="002259FC">
        <w:rPr>
          <w:rFonts w:ascii="Interstate Regular" w:eastAsia="Arial" w:hAnsi="Interstate Regular" w:cs="Arial"/>
          <w:sz w:val="18"/>
          <w:szCs w:val="18"/>
        </w:rPr>
        <w:t>Pardavėjo</w:t>
      </w:r>
      <w:r w:rsidR="002259FC" w:rsidRPr="002259FC">
        <w:rPr>
          <w:rFonts w:ascii="Interstate Regular" w:eastAsia="Arial" w:hAnsi="Interstate Regular" w:cs="Arial"/>
          <w:sz w:val="18"/>
          <w:szCs w:val="18"/>
        </w:rPr>
        <w:t xml:space="preserve"> ir/ar Aukciono organizatoriaus</w:t>
      </w:r>
      <w:r w:rsidRPr="002259FC">
        <w:rPr>
          <w:rFonts w:ascii="Interstate Regular" w:eastAsia="Arial" w:hAnsi="Interstate Regular" w:cs="Arial"/>
          <w:sz w:val="18"/>
          <w:szCs w:val="18"/>
        </w:rPr>
        <w:t xml:space="preserve"> reikalavimu visa Konfidenciali informacija, esanti Potencialaus aukciono dalyvio žinioje, turi būti nedelsiant Pardavėjo</w:t>
      </w:r>
      <w:r w:rsidR="002259FC" w:rsidRPr="002259FC">
        <w:rPr>
          <w:rFonts w:ascii="Interstate Regular" w:eastAsia="Arial" w:hAnsi="Interstate Regular" w:cs="Arial"/>
          <w:sz w:val="18"/>
          <w:szCs w:val="18"/>
        </w:rPr>
        <w:t xml:space="preserve"> ir/ar Aukciono organizatoriaus</w:t>
      </w:r>
      <w:r w:rsidRPr="002259FC">
        <w:rPr>
          <w:rFonts w:ascii="Interstate Regular" w:eastAsia="Arial" w:hAnsi="Interstate Regular" w:cs="Arial"/>
          <w:sz w:val="18"/>
          <w:szCs w:val="18"/>
        </w:rPr>
        <w:t xml:space="preserve"> pasirinkimu grąžinta Pardavėjui</w:t>
      </w:r>
      <w:r w:rsidR="002259FC" w:rsidRPr="002259FC">
        <w:rPr>
          <w:rFonts w:ascii="Interstate Regular" w:eastAsia="Arial" w:hAnsi="Interstate Regular" w:cs="Arial"/>
          <w:sz w:val="18"/>
          <w:szCs w:val="18"/>
        </w:rPr>
        <w:t xml:space="preserve"> ir/ar Aukciono organizatoriui</w:t>
      </w:r>
      <w:r w:rsidRPr="002259FC">
        <w:rPr>
          <w:rFonts w:ascii="Interstate Regular" w:eastAsia="Arial" w:hAnsi="Interstate Regular" w:cs="Arial"/>
          <w:sz w:val="18"/>
          <w:szCs w:val="18"/>
        </w:rPr>
        <w:t xml:space="preserve"> arba sunaikinta. Pardavėjui </w:t>
      </w:r>
      <w:r w:rsidR="002259FC" w:rsidRPr="002259FC">
        <w:rPr>
          <w:rFonts w:ascii="Interstate Regular" w:eastAsia="Arial" w:hAnsi="Interstate Regular" w:cs="Arial"/>
          <w:sz w:val="18"/>
          <w:szCs w:val="18"/>
        </w:rPr>
        <w:t xml:space="preserve">ir/ar Aukciono organizatoriui </w:t>
      </w:r>
      <w:r w:rsidRPr="002259FC">
        <w:rPr>
          <w:rFonts w:ascii="Interstate Regular" w:eastAsia="Arial" w:hAnsi="Interstate Regular" w:cs="Arial"/>
          <w:sz w:val="18"/>
          <w:szCs w:val="18"/>
        </w:rPr>
        <w:t>pareikalavus, Potencialus aukciono dalyvis įsipareigoja raštu patvirtinti, kad jis nepasiliko jokių Konfidencialios informacijos originalų ir/ar kopijų.</w:t>
      </w:r>
    </w:p>
    <w:p w14:paraId="1B10A10A" w14:textId="2282EAD7" w:rsidR="003D6788" w:rsidRPr="00CB7F81" w:rsidRDefault="003D6788" w:rsidP="00CB7F81">
      <w:pPr>
        <w:pStyle w:val="ListParagraph"/>
        <w:numPr>
          <w:ilvl w:val="0"/>
          <w:numId w:val="7"/>
        </w:numPr>
        <w:spacing w:after="0" w:line="360" w:lineRule="auto"/>
        <w:ind w:right="21"/>
        <w:jc w:val="both"/>
        <w:rPr>
          <w:rFonts w:ascii="Interstate Regular" w:eastAsia="Arial" w:hAnsi="Interstate Regular" w:cs="Arial"/>
          <w:b/>
          <w:bCs/>
          <w:sz w:val="18"/>
          <w:szCs w:val="18"/>
        </w:rPr>
      </w:pPr>
      <w:r w:rsidRPr="00CB7F81">
        <w:rPr>
          <w:rFonts w:ascii="Interstate Regular" w:eastAsia="Arial" w:hAnsi="Interstate Regular" w:cs="Arial"/>
          <w:b/>
          <w:bCs/>
          <w:sz w:val="18"/>
          <w:szCs w:val="18"/>
        </w:rPr>
        <w:t>Teisių išimtinumas</w:t>
      </w:r>
      <w:r>
        <w:rPr>
          <w:rFonts w:ascii="Interstate Regular" w:eastAsia="Arial" w:hAnsi="Interstate Regular" w:cs="Arial"/>
          <w:b/>
          <w:bCs/>
          <w:sz w:val="18"/>
          <w:szCs w:val="18"/>
        </w:rPr>
        <w:t>:</w:t>
      </w:r>
    </w:p>
    <w:p w14:paraId="3FCDD99D" w14:textId="420DA1C8" w:rsidR="00E2505C" w:rsidRPr="00E83A63" w:rsidRDefault="00E2505C" w:rsidP="00CB7F81">
      <w:pPr>
        <w:pStyle w:val="ListParagraph"/>
        <w:numPr>
          <w:ilvl w:val="1"/>
          <w:numId w:val="7"/>
        </w:numPr>
        <w:spacing w:after="0" w:line="360" w:lineRule="auto"/>
        <w:ind w:left="567" w:right="21" w:hanging="567"/>
        <w:jc w:val="both"/>
        <w:rPr>
          <w:rFonts w:ascii="Interstate Regular" w:eastAsia="Arial" w:hAnsi="Interstate Regular" w:cs="Arial"/>
          <w:sz w:val="18"/>
          <w:szCs w:val="18"/>
        </w:rPr>
      </w:pPr>
      <w:r w:rsidRPr="00CB7F81">
        <w:rPr>
          <w:rFonts w:ascii="Interstate Regular" w:eastAsia="Arial" w:hAnsi="Interstate Regular" w:cs="Arial"/>
          <w:spacing w:val="-1"/>
          <w:sz w:val="18"/>
          <w:szCs w:val="18"/>
        </w:rPr>
        <w:t xml:space="preserve">Potencialiam </w:t>
      </w:r>
      <w:r w:rsidR="009E3A7E" w:rsidRPr="00CB7F81">
        <w:rPr>
          <w:rFonts w:ascii="Interstate Regular" w:eastAsia="Arial" w:hAnsi="Interstate Regular" w:cs="Arial"/>
          <w:spacing w:val="-1"/>
          <w:sz w:val="18"/>
          <w:szCs w:val="18"/>
        </w:rPr>
        <w:t>aukciono dalyviui</w:t>
      </w:r>
      <w:r w:rsidRPr="00CB7F81">
        <w:rPr>
          <w:rFonts w:ascii="Interstate Regular" w:eastAsia="Arial" w:hAnsi="Interstate Regular" w:cs="Arial"/>
          <w:spacing w:val="-1"/>
          <w:sz w:val="18"/>
          <w:szCs w:val="18"/>
        </w:rPr>
        <w:t xml:space="preserve"> pateikiama Konfidenciali informacija lieka išskirtine Pardavėjo</w:t>
      </w:r>
      <w:r w:rsidR="002259FC">
        <w:rPr>
          <w:rFonts w:ascii="Interstate Regular" w:eastAsia="Arial" w:hAnsi="Interstate Regular" w:cs="Arial"/>
          <w:spacing w:val="-1"/>
          <w:sz w:val="18"/>
          <w:szCs w:val="18"/>
        </w:rPr>
        <w:t xml:space="preserve"> ar Aukciono organizatoriaus</w:t>
      </w:r>
      <w:r w:rsidRPr="00CB7F81">
        <w:rPr>
          <w:rFonts w:ascii="Interstate Regular" w:eastAsia="Arial" w:hAnsi="Interstate Regular" w:cs="Arial"/>
          <w:spacing w:val="-1"/>
          <w:sz w:val="18"/>
          <w:szCs w:val="18"/>
        </w:rPr>
        <w:t xml:space="preserve"> nuosavybe ir jokia šio </w:t>
      </w:r>
      <w:r w:rsidR="009E3A7E" w:rsidRPr="00CB7F81">
        <w:rPr>
          <w:rFonts w:ascii="Interstate Regular" w:eastAsia="Arial" w:hAnsi="Interstate Regular" w:cs="Arial"/>
          <w:spacing w:val="-1"/>
          <w:sz w:val="18"/>
          <w:szCs w:val="18"/>
        </w:rPr>
        <w:t>Į</w:t>
      </w:r>
      <w:r w:rsidRPr="00CB7F81">
        <w:rPr>
          <w:rFonts w:ascii="Interstate Regular" w:eastAsia="Arial" w:hAnsi="Interstate Regular" w:cs="Arial"/>
          <w:spacing w:val="-1"/>
          <w:sz w:val="18"/>
          <w:szCs w:val="18"/>
        </w:rPr>
        <w:t>sipareigojimo</w:t>
      </w:r>
      <w:r w:rsidRPr="00E83A63">
        <w:rPr>
          <w:rFonts w:ascii="Interstate Regular" w:eastAsia="Arial" w:hAnsi="Interstate Regular" w:cs="Arial"/>
          <w:sz w:val="18"/>
          <w:szCs w:val="18"/>
        </w:rPr>
        <w:t xml:space="preserve"> nuostata negali būti traktuojama kaip suteikianti Potencialiam </w:t>
      </w:r>
      <w:r w:rsidR="009E3A7E">
        <w:rPr>
          <w:rFonts w:ascii="Interstate Regular" w:eastAsia="Arial" w:hAnsi="Interstate Regular" w:cs="Arial"/>
          <w:sz w:val="18"/>
          <w:szCs w:val="18"/>
        </w:rPr>
        <w:t>aukciono dalyviui</w:t>
      </w:r>
      <w:r w:rsidR="009E3A7E" w:rsidRPr="00E83A63">
        <w:rPr>
          <w:rFonts w:ascii="Interstate Regular" w:eastAsia="Arial" w:hAnsi="Interstate Regular" w:cs="Arial"/>
          <w:sz w:val="18"/>
          <w:szCs w:val="18"/>
        </w:rPr>
        <w:t xml:space="preserve"> </w:t>
      </w:r>
      <w:r w:rsidRPr="00E83A63">
        <w:rPr>
          <w:rFonts w:ascii="Interstate Regular" w:eastAsia="Arial" w:hAnsi="Interstate Regular" w:cs="Arial"/>
          <w:sz w:val="18"/>
          <w:szCs w:val="18"/>
        </w:rPr>
        <w:t xml:space="preserve">teises į </w:t>
      </w:r>
      <w:r w:rsidR="009E3A7E">
        <w:rPr>
          <w:rFonts w:ascii="Interstate Regular" w:eastAsia="Arial" w:hAnsi="Interstate Regular" w:cs="Arial"/>
          <w:sz w:val="18"/>
          <w:szCs w:val="18"/>
        </w:rPr>
        <w:t>K</w:t>
      </w:r>
      <w:r w:rsidRPr="00E83A63">
        <w:rPr>
          <w:rFonts w:ascii="Interstate Regular" w:eastAsia="Arial" w:hAnsi="Interstate Regular" w:cs="Arial"/>
          <w:sz w:val="18"/>
          <w:szCs w:val="18"/>
        </w:rPr>
        <w:t>onfidencialią informaciją ar bet kurią jos dalį.</w:t>
      </w:r>
    </w:p>
    <w:p w14:paraId="7F48E48F" w14:textId="3E71E3EA" w:rsidR="00AA7B57" w:rsidRDefault="003D6788" w:rsidP="003D6788">
      <w:pPr>
        <w:pStyle w:val="ListParagraph"/>
        <w:numPr>
          <w:ilvl w:val="0"/>
          <w:numId w:val="7"/>
        </w:numPr>
        <w:spacing w:after="0" w:line="360" w:lineRule="auto"/>
        <w:ind w:right="21"/>
        <w:jc w:val="both"/>
        <w:rPr>
          <w:rFonts w:ascii="Interstate Regular" w:eastAsia="Arial" w:hAnsi="Interstate Regular" w:cs="Arial"/>
          <w:b/>
          <w:bCs/>
          <w:sz w:val="18"/>
          <w:szCs w:val="18"/>
        </w:rPr>
      </w:pPr>
      <w:r w:rsidRPr="00CB7F81">
        <w:rPr>
          <w:rFonts w:ascii="Interstate Regular" w:eastAsia="Arial" w:hAnsi="Interstate Regular" w:cs="Arial"/>
          <w:b/>
          <w:bCs/>
          <w:sz w:val="18"/>
          <w:szCs w:val="18"/>
        </w:rPr>
        <w:t>Teisių ir pareigų neperleidimas</w:t>
      </w:r>
      <w:r>
        <w:rPr>
          <w:rFonts w:ascii="Interstate Regular" w:eastAsia="Arial" w:hAnsi="Interstate Regular" w:cs="Arial"/>
          <w:b/>
          <w:bCs/>
          <w:sz w:val="18"/>
          <w:szCs w:val="18"/>
        </w:rPr>
        <w:t>:</w:t>
      </w:r>
    </w:p>
    <w:p w14:paraId="038567FA" w14:textId="3C515AC2" w:rsidR="003D6788" w:rsidRDefault="003D6788" w:rsidP="00CB7F81">
      <w:pPr>
        <w:pStyle w:val="ListParagraph"/>
        <w:numPr>
          <w:ilvl w:val="1"/>
          <w:numId w:val="7"/>
        </w:numPr>
        <w:spacing w:after="0" w:line="360" w:lineRule="auto"/>
        <w:ind w:left="567" w:right="21" w:hanging="567"/>
        <w:jc w:val="both"/>
        <w:rPr>
          <w:rFonts w:ascii="Interstate Regular" w:eastAsia="Arial" w:hAnsi="Interstate Regular" w:cs="Arial"/>
          <w:b/>
          <w:bCs/>
          <w:sz w:val="18"/>
          <w:szCs w:val="18"/>
        </w:rPr>
      </w:pPr>
      <w:r w:rsidRPr="0042677F">
        <w:rPr>
          <w:rFonts w:ascii="Interstate Regular" w:eastAsia="Arial" w:hAnsi="Interstate Regular" w:cs="Arial"/>
          <w:sz w:val="18"/>
          <w:szCs w:val="18"/>
        </w:rPr>
        <w:t xml:space="preserve">Potencialus </w:t>
      </w:r>
      <w:r>
        <w:rPr>
          <w:rFonts w:ascii="Interstate Regular" w:eastAsia="Arial" w:hAnsi="Interstate Regular" w:cs="Arial"/>
          <w:sz w:val="18"/>
          <w:szCs w:val="18"/>
        </w:rPr>
        <w:t>aukciono dalyvis</w:t>
      </w:r>
      <w:r w:rsidRPr="0042677F">
        <w:rPr>
          <w:rFonts w:ascii="Interstate Regular" w:eastAsia="Arial" w:hAnsi="Interstate Regular" w:cs="Arial"/>
          <w:sz w:val="18"/>
          <w:szCs w:val="18"/>
        </w:rPr>
        <w:t xml:space="preserve"> neturi teisės perduoti ar kitu būdu perleisti </w:t>
      </w:r>
      <w:r w:rsidR="00CD0CFC">
        <w:rPr>
          <w:rFonts w:ascii="Interstate Regular" w:eastAsia="Arial" w:hAnsi="Interstate Regular" w:cs="Arial"/>
          <w:sz w:val="18"/>
          <w:szCs w:val="18"/>
        </w:rPr>
        <w:t>Į</w:t>
      </w:r>
      <w:r w:rsidRPr="0042677F">
        <w:rPr>
          <w:rFonts w:ascii="Interstate Regular" w:eastAsia="Arial" w:hAnsi="Interstate Regular" w:cs="Arial"/>
          <w:sz w:val="18"/>
          <w:szCs w:val="18"/>
        </w:rPr>
        <w:t xml:space="preserve">sipareigojimo ar jokios savo teisės ar pareigos pagal šį </w:t>
      </w:r>
      <w:r>
        <w:rPr>
          <w:rFonts w:ascii="Interstate Regular" w:eastAsia="Arial" w:hAnsi="Interstate Regular" w:cs="Arial"/>
          <w:sz w:val="18"/>
          <w:szCs w:val="18"/>
        </w:rPr>
        <w:t>Į</w:t>
      </w:r>
      <w:r w:rsidRPr="0042677F">
        <w:rPr>
          <w:rFonts w:ascii="Interstate Regular" w:eastAsia="Arial" w:hAnsi="Interstate Regular" w:cs="Arial"/>
          <w:sz w:val="18"/>
          <w:szCs w:val="18"/>
        </w:rPr>
        <w:t>sipareigojimą ar su juo susijusios jokiai trečiajai šaliai be išankstinio rašytinio Pardavėjo</w:t>
      </w:r>
      <w:r w:rsidR="002259FC">
        <w:rPr>
          <w:rFonts w:ascii="Interstate Regular" w:eastAsia="Arial" w:hAnsi="Interstate Regular" w:cs="Arial"/>
          <w:sz w:val="18"/>
          <w:szCs w:val="18"/>
        </w:rPr>
        <w:t xml:space="preserve"> ir/ar Aukciono organizatoriaus</w:t>
      </w:r>
      <w:r w:rsidRPr="0042677F">
        <w:rPr>
          <w:rFonts w:ascii="Interstate Regular" w:eastAsia="Arial" w:hAnsi="Interstate Regular" w:cs="Arial"/>
          <w:sz w:val="18"/>
          <w:szCs w:val="18"/>
        </w:rPr>
        <w:t xml:space="preserve"> sutikimo.</w:t>
      </w:r>
    </w:p>
    <w:p w14:paraId="2F9AA7F7" w14:textId="12132E18" w:rsidR="003D6788" w:rsidRDefault="001D711B" w:rsidP="003D6788">
      <w:pPr>
        <w:pStyle w:val="ListParagraph"/>
        <w:numPr>
          <w:ilvl w:val="0"/>
          <w:numId w:val="7"/>
        </w:numPr>
        <w:spacing w:after="0" w:line="360" w:lineRule="auto"/>
        <w:ind w:right="21"/>
        <w:jc w:val="both"/>
        <w:rPr>
          <w:rFonts w:ascii="Interstate Regular" w:eastAsia="Arial" w:hAnsi="Interstate Regular" w:cs="Arial"/>
          <w:b/>
          <w:bCs/>
          <w:sz w:val="18"/>
          <w:szCs w:val="18"/>
        </w:rPr>
      </w:pPr>
      <w:r>
        <w:rPr>
          <w:rFonts w:ascii="Interstate Regular" w:eastAsia="Arial" w:hAnsi="Interstate Regular" w:cs="Arial"/>
          <w:b/>
          <w:bCs/>
          <w:sz w:val="18"/>
          <w:szCs w:val="18"/>
        </w:rPr>
        <w:t>Įsipareigojimo galiojimas:</w:t>
      </w:r>
    </w:p>
    <w:p w14:paraId="5279E7BB" w14:textId="058D2532" w:rsidR="001D711B" w:rsidRDefault="001D711B" w:rsidP="00CB7F81">
      <w:pPr>
        <w:pStyle w:val="ListParagraph"/>
        <w:numPr>
          <w:ilvl w:val="1"/>
          <w:numId w:val="7"/>
        </w:numPr>
        <w:spacing w:after="0" w:line="360" w:lineRule="auto"/>
        <w:ind w:left="567" w:right="21" w:hanging="567"/>
        <w:jc w:val="both"/>
        <w:rPr>
          <w:rFonts w:ascii="Interstate Regular" w:eastAsia="Arial" w:hAnsi="Interstate Regular" w:cs="Arial"/>
          <w:b/>
          <w:bCs/>
          <w:sz w:val="18"/>
          <w:szCs w:val="18"/>
        </w:rPr>
      </w:pPr>
      <w:r w:rsidRPr="0042677F">
        <w:rPr>
          <w:rFonts w:ascii="Interstate Regular" w:eastAsia="Arial" w:hAnsi="Interstate Regular" w:cs="Arial"/>
          <w:sz w:val="18"/>
          <w:szCs w:val="18"/>
        </w:rPr>
        <w:t xml:space="preserve">Šis </w:t>
      </w:r>
      <w:r w:rsidR="00CD0CFC">
        <w:rPr>
          <w:rFonts w:ascii="Interstate Regular" w:eastAsia="Arial" w:hAnsi="Interstate Regular" w:cs="Arial"/>
          <w:sz w:val="18"/>
          <w:szCs w:val="18"/>
        </w:rPr>
        <w:t>Į</w:t>
      </w:r>
      <w:r w:rsidRPr="0042677F">
        <w:rPr>
          <w:rFonts w:ascii="Interstate Regular" w:eastAsia="Arial" w:hAnsi="Interstate Regular" w:cs="Arial"/>
          <w:sz w:val="18"/>
          <w:szCs w:val="18"/>
        </w:rPr>
        <w:t xml:space="preserve">sipareigojimas įsigalioja nuo jo pasirašymo dienos ir galioja </w:t>
      </w:r>
      <w:r w:rsidR="002259FC">
        <w:rPr>
          <w:rFonts w:ascii="Interstate Regular" w:eastAsia="Arial" w:hAnsi="Interstate Regular" w:cs="Arial"/>
          <w:sz w:val="18"/>
          <w:szCs w:val="18"/>
        </w:rPr>
        <w:t>5 metus</w:t>
      </w:r>
      <w:r w:rsidRPr="0042677F">
        <w:rPr>
          <w:rFonts w:ascii="Interstate Regular" w:eastAsia="Arial" w:hAnsi="Interstate Regular" w:cs="Arial"/>
          <w:sz w:val="18"/>
          <w:szCs w:val="18"/>
        </w:rPr>
        <w:t>.</w:t>
      </w:r>
    </w:p>
    <w:p w14:paraId="606813CB" w14:textId="126B0652" w:rsidR="001D711B" w:rsidRDefault="001D711B" w:rsidP="003D6788">
      <w:pPr>
        <w:pStyle w:val="ListParagraph"/>
        <w:numPr>
          <w:ilvl w:val="0"/>
          <w:numId w:val="7"/>
        </w:numPr>
        <w:spacing w:after="0" w:line="360" w:lineRule="auto"/>
        <w:ind w:right="21"/>
        <w:jc w:val="both"/>
        <w:rPr>
          <w:rFonts w:ascii="Interstate Regular" w:eastAsia="Arial" w:hAnsi="Interstate Regular" w:cs="Arial"/>
          <w:b/>
          <w:bCs/>
          <w:sz w:val="18"/>
          <w:szCs w:val="18"/>
        </w:rPr>
      </w:pPr>
      <w:r>
        <w:rPr>
          <w:rFonts w:ascii="Interstate Regular" w:eastAsia="Arial" w:hAnsi="Interstate Regular" w:cs="Arial"/>
          <w:b/>
          <w:bCs/>
          <w:sz w:val="18"/>
          <w:szCs w:val="18"/>
        </w:rPr>
        <w:t>Atsakomybė:</w:t>
      </w:r>
    </w:p>
    <w:p w14:paraId="2EDE3ADA" w14:textId="7100EFCD" w:rsidR="001D711B" w:rsidRPr="00CB7F81" w:rsidRDefault="001D711B" w:rsidP="00CB7F81">
      <w:pPr>
        <w:pStyle w:val="ListParagraph"/>
        <w:numPr>
          <w:ilvl w:val="1"/>
          <w:numId w:val="7"/>
        </w:numPr>
        <w:spacing w:after="0" w:line="360" w:lineRule="auto"/>
        <w:ind w:left="567" w:right="21" w:hanging="567"/>
        <w:jc w:val="both"/>
        <w:rPr>
          <w:rFonts w:ascii="Interstate Regular" w:eastAsia="Arial" w:hAnsi="Interstate Regular" w:cs="Arial"/>
          <w:sz w:val="18"/>
          <w:szCs w:val="18"/>
        </w:rPr>
      </w:pPr>
      <w:r>
        <w:rPr>
          <w:rFonts w:ascii="Interstate Regular" w:eastAsia="Arial" w:hAnsi="Interstate Regular" w:cs="Arial"/>
          <w:sz w:val="18"/>
          <w:szCs w:val="18"/>
        </w:rPr>
        <w:t>Potencialiam aukciono dalyviui</w:t>
      </w:r>
      <w:r w:rsidRPr="00CB7F81">
        <w:rPr>
          <w:rFonts w:ascii="Interstate Regular" w:eastAsia="Arial" w:hAnsi="Interstate Regular" w:cs="Arial"/>
          <w:sz w:val="18"/>
          <w:szCs w:val="18"/>
        </w:rPr>
        <w:t xml:space="preserve">, įskaitant ir trečiuosius asmenis, kuriems Konfidenciali informacija buvo perduota šiame Įsipareigojime numatytomis sąlygomis, pažeidus šio Įsipareigojimo nuostatas, </w:t>
      </w:r>
      <w:r>
        <w:rPr>
          <w:rFonts w:ascii="Interstate Regular" w:eastAsia="Arial" w:hAnsi="Interstate Regular" w:cs="Arial"/>
          <w:sz w:val="18"/>
          <w:szCs w:val="18"/>
        </w:rPr>
        <w:t>jis</w:t>
      </w:r>
      <w:r w:rsidRPr="00CB7F81">
        <w:rPr>
          <w:rFonts w:ascii="Interstate Regular" w:eastAsia="Arial" w:hAnsi="Interstate Regular" w:cs="Arial"/>
          <w:sz w:val="18"/>
          <w:szCs w:val="18"/>
        </w:rPr>
        <w:t xml:space="preserve"> privalo sumokėti </w:t>
      </w:r>
      <w:r>
        <w:rPr>
          <w:rFonts w:ascii="Interstate Regular" w:eastAsia="Arial" w:hAnsi="Interstate Regular" w:cs="Arial"/>
          <w:sz w:val="18"/>
          <w:szCs w:val="18"/>
        </w:rPr>
        <w:t>Pardavėjui</w:t>
      </w:r>
      <w:r w:rsidR="006C1FF2">
        <w:rPr>
          <w:rFonts w:ascii="Interstate Regular" w:eastAsia="Arial" w:hAnsi="Interstate Regular" w:cs="Arial"/>
          <w:sz w:val="18"/>
          <w:szCs w:val="18"/>
        </w:rPr>
        <w:t xml:space="preserve"> ar Aukciono organizatoriui </w:t>
      </w:r>
      <w:r w:rsidR="006C1FF2" w:rsidRPr="006C1FF2">
        <w:rPr>
          <w:rFonts w:ascii="Interstate Regular" w:eastAsia="Arial" w:hAnsi="Interstate Regular" w:cs="Arial"/>
          <w:sz w:val="18"/>
          <w:szCs w:val="18"/>
        </w:rPr>
        <w:t>10</w:t>
      </w:r>
      <w:r w:rsidRPr="006C1FF2">
        <w:rPr>
          <w:rFonts w:ascii="Interstate Regular" w:eastAsia="Arial" w:hAnsi="Interstate Regular" w:cs="Arial"/>
          <w:sz w:val="18"/>
          <w:szCs w:val="18"/>
        </w:rPr>
        <w:t>000,00 ЕUR</w:t>
      </w:r>
      <w:r w:rsidRPr="00CB7F81">
        <w:rPr>
          <w:rFonts w:ascii="Interstate Regular" w:eastAsia="Arial" w:hAnsi="Interstate Regular" w:cs="Arial"/>
          <w:sz w:val="18"/>
          <w:szCs w:val="18"/>
        </w:rPr>
        <w:t xml:space="preserve"> (</w:t>
      </w:r>
      <w:r w:rsidR="006C1FF2">
        <w:rPr>
          <w:rFonts w:ascii="Interstate Regular" w:eastAsia="Arial" w:hAnsi="Interstate Regular" w:cs="Arial"/>
          <w:sz w:val="18"/>
          <w:szCs w:val="18"/>
        </w:rPr>
        <w:t>dešimt</w:t>
      </w:r>
      <w:r w:rsidRPr="00CB7F81">
        <w:rPr>
          <w:rFonts w:ascii="Interstate Regular" w:eastAsia="Arial" w:hAnsi="Interstate Regular" w:cs="Arial"/>
          <w:sz w:val="18"/>
          <w:szCs w:val="18"/>
        </w:rPr>
        <w:t xml:space="preserve"> tūkstančių eurų)</w:t>
      </w:r>
      <w:r>
        <w:rPr>
          <w:rFonts w:ascii="Interstate Regular" w:eastAsia="Arial" w:hAnsi="Interstate Regular" w:cs="Arial"/>
          <w:sz w:val="18"/>
          <w:szCs w:val="18"/>
        </w:rPr>
        <w:t xml:space="preserve"> dydžio</w:t>
      </w:r>
      <w:r w:rsidRPr="00CB7F81">
        <w:rPr>
          <w:rFonts w:ascii="Interstate Regular" w:eastAsia="Arial" w:hAnsi="Interstate Regular" w:cs="Arial"/>
          <w:sz w:val="18"/>
          <w:szCs w:val="18"/>
        </w:rPr>
        <w:t xml:space="preserve"> baudą už kiekvieną Įsipareigojimo pažeidimo atvejį. Тuo</w:t>
      </w:r>
      <w:r w:rsidR="00CB7F81">
        <w:rPr>
          <w:rFonts w:ascii="Interstate Regular" w:eastAsia="Arial" w:hAnsi="Interstate Regular" w:cs="Arial"/>
          <w:sz w:val="18"/>
          <w:szCs w:val="18"/>
        </w:rPr>
        <w:t xml:space="preserve"> </w:t>
      </w:r>
      <w:r w:rsidRPr="00CB7F81">
        <w:rPr>
          <w:rFonts w:ascii="Interstate Regular" w:eastAsia="Arial" w:hAnsi="Interstate Regular" w:cs="Arial"/>
          <w:sz w:val="18"/>
          <w:szCs w:val="18"/>
        </w:rPr>
        <w:t xml:space="preserve">atveju, jei dėl Įsipareigojimo pažeidimo </w:t>
      </w:r>
      <w:r>
        <w:rPr>
          <w:rFonts w:ascii="Interstate Regular" w:eastAsia="Arial" w:hAnsi="Interstate Regular" w:cs="Arial"/>
          <w:sz w:val="18"/>
          <w:szCs w:val="18"/>
        </w:rPr>
        <w:t>Pardavėjas, Aukciono organizatorius ar kiti tretieji asmenys</w:t>
      </w:r>
      <w:r w:rsidRPr="00CB7F81">
        <w:rPr>
          <w:rFonts w:ascii="Interstate Regular" w:eastAsia="Arial" w:hAnsi="Interstate Regular" w:cs="Arial"/>
          <w:sz w:val="18"/>
          <w:szCs w:val="18"/>
        </w:rPr>
        <w:t xml:space="preserve"> patyrė žalą, kuri didesnė nei šiame punkte nurodyta bauda, </w:t>
      </w:r>
      <w:r>
        <w:rPr>
          <w:rFonts w:ascii="Interstate Regular" w:eastAsia="Arial" w:hAnsi="Interstate Regular" w:cs="Arial"/>
          <w:sz w:val="18"/>
          <w:szCs w:val="18"/>
        </w:rPr>
        <w:t>Potencialus aukciono dalyvi</w:t>
      </w:r>
      <w:r w:rsidRPr="00CB7F81">
        <w:rPr>
          <w:rFonts w:ascii="Interstate Regular" w:eastAsia="Arial" w:hAnsi="Interstate Regular" w:cs="Arial"/>
          <w:sz w:val="18"/>
          <w:szCs w:val="18"/>
        </w:rPr>
        <w:t xml:space="preserve">s taip pat įsipareigoja atlyginti </w:t>
      </w:r>
      <w:r>
        <w:rPr>
          <w:rFonts w:ascii="Interstate Regular" w:eastAsia="Arial" w:hAnsi="Interstate Regular" w:cs="Arial"/>
          <w:sz w:val="18"/>
          <w:szCs w:val="18"/>
        </w:rPr>
        <w:t>Pardavėjo, Aukciono organizatoriaus</w:t>
      </w:r>
      <w:r w:rsidRPr="00CB7F81">
        <w:rPr>
          <w:rFonts w:ascii="Interstate Regular" w:eastAsia="Arial" w:hAnsi="Interstate Regular" w:cs="Arial"/>
          <w:sz w:val="18"/>
          <w:szCs w:val="18"/>
        </w:rPr>
        <w:t xml:space="preserve"> bei trečiųjų asmenų patirtus nuostolius (žalą), įskaitant teisines išlaidas, kiek jų nepadengia nurodyta bauda. Šiame punkte nurodyta bauda laikoma </w:t>
      </w:r>
      <w:r w:rsidR="00F23978" w:rsidRPr="00CB7F81">
        <w:rPr>
          <w:rFonts w:ascii="Interstate Regular" w:eastAsia="Arial" w:hAnsi="Interstate Regular" w:cs="Arial"/>
          <w:sz w:val="18"/>
          <w:szCs w:val="18"/>
        </w:rPr>
        <w:t>minimaliais</w:t>
      </w:r>
      <w:r w:rsidR="00F23978">
        <w:rPr>
          <w:rFonts w:ascii="Interstate Regular" w:eastAsia="Arial" w:hAnsi="Interstate Regular" w:cs="Arial"/>
          <w:sz w:val="18"/>
          <w:szCs w:val="18"/>
        </w:rPr>
        <w:t xml:space="preserve"> </w:t>
      </w:r>
      <w:r>
        <w:rPr>
          <w:rFonts w:ascii="Interstate Regular" w:eastAsia="Arial" w:hAnsi="Interstate Regular" w:cs="Arial"/>
          <w:sz w:val="18"/>
          <w:szCs w:val="18"/>
        </w:rPr>
        <w:t>Pardavėjo</w:t>
      </w:r>
      <w:r w:rsidR="00F23978">
        <w:rPr>
          <w:rFonts w:ascii="Interstate Regular" w:eastAsia="Arial" w:hAnsi="Interstate Regular" w:cs="Arial"/>
          <w:sz w:val="18"/>
          <w:szCs w:val="18"/>
        </w:rPr>
        <w:t xml:space="preserve"> ir/ar Aukciono organizatoriaus</w:t>
      </w:r>
      <w:r w:rsidRPr="00CB7F81">
        <w:rPr>
          <w:rFonts w:ascii="Interstate Regular" w:eastAsia="Arial" w:hAnsi="Interstate Regular" w:cs="Arial"/>
          <w:sz w:val="18"/>
          <w:szCs w:val="18"/>
        </w:rPr>
        <w:t xml:space="preserve"> nuostoliais, patirtais dėl Įsipareigojimo nevykdymo ar netinkamo vykdymo, kurių </w:t>
      </w:r>
      <w:r>
        <w:rPr>
          <w:rFonts w:ascii="Interstate Regular" w:eastAsia="Arial" w:hAnsi="Interstate Regular" w:cs="Arial"/>
          <w:sz w:val="18"/>
          <w:szCs w:val="18"/>
        </w:rPr>
        <w:t>Pardavėjui</w:t>
      </w:r>
      <w:r w:rsidR="006C1FF2">
        <w:rPr>
          <w:rFonts w:ascii="Interstate Regular" w:eastAsia="Arial" w:hAnsi="Interstate Regular" w:cs="Arial"/>
          <w:sz w:val="18"/>
          <w:szCs w:val="18"/>
        </w:rPr>
        <w:t xml:space="preserve"> ir/ar Aukciono organizatoriui</w:t>
      </w:r>
      <w:r w:rsidRPr="00CB7F81">
        <w:rPr>
          <w:rFonts w:ascii="Interstate Regular" w:eastAsia="Arial" w:hAnsi="Interstate Regular" w:cs="Arial"/>
          <w:sz w:val="18"/>
          <w:szCs w:val="18"/>
        </w:rPr>
        <w:t xml:space="preserve"> įrodinėti nereikia.</w:t>
      </w:r>
    </w:p>
    <w:p w14:paraId="382C9A36" w14:textId="3078ED9B" w:rsidR="001D711B" w:rsidRDefault="001D711B" w:rsidP="003D6788">
      <w:pPr>
        <w:pStyle w:val="ListParagraph"/>
        <w:numPr>
          <w:ilvl w:val="0"/>
          <w:numId w:val="7"/>
        </w:numPr>
        <w:spacing w:after="0" w:line="360" w:lineRule="auto"/>
        <w:ind w:right="21"/>
        <w:jc w:val="both"/>
        <w:rPr>
          <w:rFonts w:ascii="Interstate Regular" w:eastAsia="Arial" w:hAnsi="Interstate Regular" w:cs="Arial"/>
          <w:b/>
          <w:bCs/>
          <w:sz w:val="18"/>
          <w:szCs w:val="18"/>
        </w:rPr>
      </w:pPr>
      <w:r>
        <w:rPr>
          <w:rFonts w:ascii="Interstate Regular" w:eastAsia="Arial" w:hAnsi="Interstate Regular" w:cs="Arial"/>
          <w:b/>
          <w:bCs/>
          <w:sz w:val="18"/>
          <w:szCs w:val="18"/>
        </w:rPr>
        <w:t>Kitos nuostatos:</w:t>
      </w:r>
    </w:p>
    <w:p w14:paraId="2A402056" w14:textId="7F710A9B" w:rsidR="001D711B" w:rsidRPr="00CB7F81" w:rsidRDefault="001D711B" w:rsidP="001D711B">
      <w:pPr>
        <w:pStyle w:val="ListParagraph"/>
        <w:numPr>
          <w:ilvl w:val="1"/>
          <w:numId w:val="7"/>
        </w:numPr>
        <w:spacing w:after="0" w:line="360" w:lineRule="auto"/>
        <w:ind w:left="567" w:right="21" w:hanging="567"/>
        <w:jc w:val="both"/>
        <w:rPr>
          <w:rFonts w:ascii="Interstate Regular" w:eastAsia="Arial" w:hAnsi="Interstate Regular" w:cs="Arial"/>
          <w:b/>
          <w:bCs/>
          <w:sz w:val="18"/>
          <w:szCs w:val="18"/>
        </w:rPr>
      </w:pPr>
      <w:r w:rsidRPr="0042677F">
        <w:rPr>
          <w:rFonts w:ascii="Interstate Regular" w:eastAsia="Arial" w:hAnsi="Interstate Regular" w:cs="Arial"/>
          <w:sz w:val="18"/>
          <w:szCs w:val="18"/>
        </w:rPr>
        <w:t>Šiam įsipareigojimui taikomi Lietuvos Respublikos įstatymai.</w:t>
      </w:r>
    </w:p>
    <w:p w14:paraId="2EB0CB5B" w14:textId="62338ED1" w:rsidR="001D711B" w:rsidRPr="00CB7F81" w:rsidRDefault="001D711B" w:rsidP="001D711B">
      <w:pPr>
        <w:pStyle w:val="ListParagraph"/>
        <w:numPr>
          <w:ilvl w:val="1"/>
          <w:numId w:val="7"/>
        </w:numPr>
        <w:spacing w:after="0" w:line="360" w:lineRule="auto"/>
        <w:ind w:left="567" w:right="21" w:hanging="567"/>
        <w:jc w:val="both"/>
        <w:rPr>
          <w:rFonts w:ascii="Interstate Regular" w:eastAsia="Arial" w:hAnsi="Interstate Regular" w:cs="Arial"/>
          <w:b/>
          <w:bCs/>
          <w:sz w:val="18"/>
          <w:szCs w:val="18"/>
        </w:rPr>
      </w:pPr>
      <w:r w:rsidRPr="0042677F">
        <w:rPr>
          <w:rFonts w:ascii="Interstate Regular" w:eastAsia="Arial" w:hAnsi="Interstate Regular" w:cs="Arial"/>
          <w:sz w:val="18"/>
          <w:szCs w:val="18"/>
        </w:rPr>
        <w:t xml:space="preserve">Visi ginčai tarp Potencialaus </w:t>
      </w:r>
      <w:r w:rsidR="00CD0CFC">
        <w:rPr>
          <w:rFonts w:ascii="Interstate Regular" w:eastAsia="Arial" w:hAnsi="Interstate Regular" w:cs="Arial"/>
          <w:sz w:val="18"/>
          <w:szCs w:val="18"/>
        </w:rPr>
        <w:t>aukciono dalyvi</w:t>
      </w:r>
      <w:r w:rsidRPr="0042677F">
        <w:rPr>
          <w:rFonts w:ascii="Interstate Regular" w:eastAsia="Arial" w:hAnsi="Interstate Regular" w:cs="Arial"/>
          <w:sz w:val="18"/>
          <w:szCs w:val="18"/>
        </w:rPr>
        <w:t xml:space="preserve">o ir Pardavėjo ar Aukciono organizatoriaus dėl </w:t>
      </w:r>
      <w:r w:rsidR="00CD0CFC">
        <w:rPr>
          <w:rFonts w:ascii="Interstate Regular" w:eastAsia="Arial" w:hAnsi="Interstate Regular" w:cs="Arial"/>
          <w:sz w:val="18"/>
          <w:szCs w:val="18"/>
        </w:rPr>
        <w:t>Į</w:t>
      </w:r>
      <w:r w:rsidRPr="0042677F">
        <w:rPr>
          <w:rFonts w:ascii="Interstate Regular" w:eastAsia="Arial" w:hAnsi="Interstate Regular" w:cs="Arial"/>
          <w:sz w:val="18"/>
          <w:szCs w:val="18"/>
        </w:rPr>
        <w:t>sipareigojimo sudarymo, galiojimo ar vykdymo sprendžiami derybų keliu. Neišsprendus ginčo derybų keliu, ginčas turi būti sprendžiamas kompetentingame teisme Lietuvos Respublikoje.</w:t>
      </w:r>
    </w:p>
    <w:p w14:paraId="47538187" w14:textId="1B1A1652" w:rsidR="001D711B" w:rsidRPr="00CB7F81" w:rsidRDefault="001D711B" w:rsidP="001D711B">
      <w:pPr>
        <w:pStyle w:val="ListParagraph"/>
        <w:numPr>
          <w:ilvl w:val="1"/>
          <w:numId w:val="7"/>
        </w:numPr>
        <w:spacing w:after="0" w:line="360" w:lineRule="auto"/>
        <w:ind w:left="567" w:right="21" w:hanging="567"/>
        <w:jc w:val="both"/>
        <w:rPr>
          <w:rFonts w:ascii="Interstate Regular" w:eastAsia="Arial" w:hAnsi="Interstate Regular" w:cs="Arial"/>
          <w:b/>
          <w:bCs/>
          <w:sz w:val="18"/>
          <w:szCs w:val="18"/>
        </w:rPr>
      </w:pPr>
      <w:r w:rsidRPr="0042677F">
        <w:rPr>
          <w:rFonts w:ascii="Interstate Regular" w:eastAsia="Arial" w:hAnsi="Interstate Regular" w:cs="Arial"/>
          <w:sz w:val="18"/>
          <w:szCs w:val="18"/>
        </w:rPr>
        <w:t xml:space="preserve">Potencialus </w:t>
      </w:r>
      <w:r w:rsidR="00CD0CFC">
        <w:rPr>
          <w:rFonts w:ascii="Interstate Regular" w:eastAsia="Arial" w:hAnsi="Interstate Regular" w:cs="Arial"/>
          <w:sz w:val="18"/>
          <w:szCs w:val="18"/>
        </w:rPr>
        <w:t>aukciono dalyvis</w:t>
      </w:r>
      <w:r w:rsidRPr="0042677F">
        <w:rPr>
          <w:rFonts w:ascii="Interstate Regular" w:eastAsia="Arial" w:hAnsi="Interstate Regular" w:cs="Arial"/>
          <w:sz w:val="18"/>
          <w:szCs w:val="18"/>
        </w:rPr>
        <w:t xml:space="preserve">, pasirašydamas šį </w:t>
      </w:r>
      <w:r w:rsidR="00CD0CFC">
        <w:rPr>
          <w:rFonts w:ascii="Interstate Regular" w:eastAsia="Arial" w:hAnsi="Interstate Regular" w:cs="Arial"/>
          <w:sz w:val="18"/>
          <w:szCs w:val="18"/>
        </w:rPr>
        <w:t>Į</w:t>
      </w:r>
      <w:r w:rsidRPr="0042677F">
        <w:rPr>
          <w:rFonts w:ascii="Interstate Regular" w:eastAsia="Arial" w:hAnsi="Interstate Regular" w:cs="Arial"/>
          <w:sz w:val="18"/>
          <w:szCs w:val="18"/>
        </w:rPr>
        <w:t xml:space="preserve">sipareigojimą, pripažįsta, kad </w:t>
      </w:r>
      <w:r w:rsidR="00CD0CFC">
        <w:rPr>
          <w:rFonts w:ascii="Interstate Regular" w:eastAsia="Arial" w:hAnsi="Interstate Regular" w:cs="Arial"/>
          <w:sz w:val="18"/>
          <w:szCs w:val="18"/>
        </w:rPr>
        <w:t>Į</w:t>
      </w:r>
      <w:r w:rsidRPr="0042677F">
        <w:rPr>
          <w:rFonts w:ascii="Interstate Regular" w:eastAsia="Arial" w:hAnsi="Interstate Regular" w:cs="Arial"/>
          <w:sz w:val="18"/>
          <w:szCs w:val="18"/>
        </w:rPr>
        <w:t>sipareigojime numatyti Konfidencialios informacijos skleidimo apribojimai pagrįsti ir reikalingi su Aukciono organizatoriaus ir Pardavėjo veikla susijusios informacijos patikimumui ir saugumui užtikrinti.</w:t>
      </w:r>
    </w:p>
    <w:p w14:paraId="0F7F8E8A" w14:textId="4A381D0B" w:rsidR="00CB7F81" w:rsidRPr="00CB7F81" w:rsidRDefault="00CB7F81" w:rsidP="00CB7F81">
      <w:pPr>
        <w:pStyle w:val="ListParagraph"/>
        <w:numPr>
          <w:ilvl w:val="1"/>
          <w:numId w:val="7"/>
        </w:numPr>
        <w:spacing w:after="0" w:line="360" w:lineRule="auto"/>
        <w:ind w:left="567" w:right="21" w:hanging="567"/>
        <w:jc w:val="both"/>
        <w:rPr>
          <w:rFonts w:ascii="Interstate Regular" w:eastAsia="Arial" w:hAnsi="Interstate Regular" w:cs="Arial"/>
          <w:sz w:val="18"/>
          <w:szCs w:val="18"/>
        </w:rPr>
      </w:pPr>
      <w:r>
        <w:rPr>
          <w:rFonts w:ascii="Interstate Regular" w:eastAsia="Arial" w:hAnsi="Interstate Regular" w:cs="Arial"/>
          <w:sz w:val="18"/>
          <w:szCs w:val="18"/>
        </w:rPr>
        <w:t>Pardavėjo</w:t>
      </w:r>
      <w:r w:rsidR="00CD0CFC">
        <w:rPr>
          <w:rFonts w:ascii="Interstate Regular" w:eastAsia="Arial" w:hAnsi="Interstate Regular" w:cs="Arial"/>
          <w:sz w:val="18"/>
          <w:szCs w:val="18"/>
        </w:rPr>
        <w:t>, Aukciono organizatoriaus ar kitų trečiųjų asmenų</w:t>
      </w:r>
      <w:r w:rsidRPr="00CB7F81">
        <w:rPr>
          <w:rFonts w:ascii="Interstate Regular" w:eastAsia="Arial" w:hAnsi="Interstate Regular" w:cs="Arial"/>
          <w:sz w:val="18"/>
          <w:szCs w:val="18"/>
        </w:rPr>
        <w:t xml:space="preserve"> nepasinaudojimas ar pavėluotas pasinaudojimas bet kokiomis </w:t>
      </w:r>
      <w:r>
        <w:rPr>
          <w:rFonts w:ascii="Interstate Regular" w:eastAsia="Arial" w:hAnsi="Interstate Regular" w:cs="Arial"/>
          <w:sz w:val="18"/>
          <w:szCs w:val="18"/>
        </w:rPr>
        <w:t>šiame Įsipareigojime</w:t>
      </w:r>
      <w:r w:rsidRPr="00CB7F81">
        <w:rPr>
          <w:rFonts w:ascii="Interstate Regular" w:eastAsia="Arial" w:hAnsi="Interstate Regular" w:cs="Arial"/>
          <w:sz w:val="18"/>
          <w:szCs w:val="18"/>
        </w:rPr>
        <w:t xml:space="preserve"> numatytomis teisėmis nereikš tokių teisių atsisakymo.</w:t>
      </w:r>
    </w:p>
    <w:p w14:paraId="292C6FD9" w14:textId="186E2520" w:rsidR="002A60E5" w:rsidRPr="004E566C" w:rsidRDefault="00AA7B57" w:rsidP="004E566C">
      <w:pPr>
        <w:pStyle w:val="ListParagraph"/>
        <w:spacing w:after="0" w:line="360" w:lineRule="auto"/>
        <w:ind w:left="450" w:right="21"/>
        <w:jc w:val="both"/>
        <w:rPr>
          <w:rFonts w:ascii="Interstate Regular" w:eastAsia="Arial" w:hAnsi="Interstate Regular" w:cs="Arial"/>
          <w:sz w:val="18"/>
          <w:szCs w:val="18"/>
        </w:rPr>
      </w:pPr>
      <w:r w:rsidRPr="0042677F">
        <w:rPr>
          <w:rFonts w:ascii="Interstate Regular" w:eastAsia="Arial" w:hAnsi="Interstate Regular" w:cs="Arial"/>
          <w:sz w:val="18"/>
          <w:szCs w:val="18"/>
        </w:rPr>
        <w:t xml:space="preserve"> </w:t>
      </w:r>
      <w:bookmarkStart w:id="1" w:name="_Hlk87362053"/>
    </w:p>
    <w:p w14:paraId="7F48E499" w14:textId="5D2D2D37" w:rsidR="008654C1" w:rsidRPr="002A60E5" w:rsidRDefault="008654C1" w:rsidP="002A60E5">
      <w:pPr>
        <w:spacing w:after="0" w:line="360" w:lineRule="auto"/>
        <w:ind w:left="140" w:right="21" w:firstLine="286"/>
        <w:jc w:val="both"/>
        <w:rPr>
          <w:rFonts w:ascii="Interstate Regular" w:hAnsi="Interstate Regular" w:cs="Arial"/>
          <w:sz w:val="18"/>
          <w:szCs w:val="18"/>
        </w:rPr>
      </w:pPr>
      <w:r w:rsidRPr="0042677F">
        <w:rPr>
          <w:rFonts w:ascii="Interstate Regular" w:eastAsia="Arial" w:hAnsi="Interstate Regular" w:cs="Arial"/>
          <w:spacing w:val="-1"/>
          <w:sz w:val="18"/>
          <w:szCs w:val="18"/>
        </w:rPr>
        <w:t>P</w:t>
      </w:r>
      <w:r w:rsidRPr="0042677F">
        <w:rPr>
          <w:rFonts w:ascii="Interstate Regular" w:eastAsia="Arial" w:hAnsi="Interstate Regular" w:cs="Arial"/>
          <w:sz w:val="18"/>
          <w:szCs w:val="18"/>
        </w:rPr>
        <w:t>ot</w:t>
      </w:r>
      <w:r w:rsidRPr="0042677F">
        <w:rPr>
          <w:rFonts w:ascii="Interstate Regular" w:eastAsia="Arial" w:hAnsi="Interstate Regular" w:cs="Arial"/>
          <w:spacing w:val="-1"/>
          <w:sz w:val="18"/>
          <w:szCs w:val="18"/>
        </w:rPr>
        <w:t>e</w:t>
      </w:r>
      <w:r w:rsidRPr="0042677F">
        <w:rPr>
          <w:rFonts w:ascii="Interstate Regular" w:eastAsia="Arial" w:hAnsi="Interstate Regular" w:cs="Arial"/>
          <w:sz w:val="18"/>
          <w:szCs w:val="18"/>
        </w:rPr>
        <w:t>n</w:t>
      </w:r>
      <w:r w:rsidRPr="0042677F">
        <w:rPr>
          <w:rFonts w:ascii="Interstate Regular" w:eastAsia="Arial" w:hAnsi="Interstate Regular" w:cs="Arial"/>
          <w:spacing w:val="1"/>
          <w:sz w:val="18"/>
          <w:szCs w:val="18"/>
        </w:rPr>
        <w:t>c</w:t>
      </w:r>
      <w:r w:rsidRPr="0042677F">
        <w:rPr>
          <w:rFonts w:ascii="Interstate Regular" w:eastAsia="Arial" w:hAnsi="Interstate Regular" w:cs="Arial"/>
          <w:spacing w:val="-1"/>
          <w:sz w:val="18"/>
          <w:szCs w:val="18"/>
        </w:rPr>
        <w:t>i</w:t>
      </w:r>
      <w:r w:rsidRPr="0042677F">
        <w:rPr>
          <w:rFonts w:ascii="Interstate Regular" w:eastAsia="Arial" w:hAnsi="Interstate Regular" w:cs="Arial"/>
          <w:sz w:val="18"/>
          <w:szCs w:val="18"/>
        </w:rPr>
        <w:t>a</w:t>
      </w:r>
      <w:r w:rsidRPr="0042677F">
        <w:rPr>
          <w:rFonts w:ascii="Interstate Regular" w:eastAsia="Arial" w:hAnsi="Interstate Regular" w:cs="Arial"/>
          <w:spacing w:val="-1"/>
          <w:sz w:val="18"/>
          <w:szCs w:val="18"/>
        </w:rPr>
        <w:t>l</w:t>
      </w:r>
      <w:r w:rsidRPr="0042677F">
        <w:rPr>
          <w:rFonts w:ascii="Interstate Regular" w:eastAsia="Arial" w:hAnsi="Interstate Regular" w:cs="Arial"/>
          <w:spacing w:val="-3"/>
          <w:sz w:val="18"/>
          <w:szCs w:val="18"/>
        </w:rPr>
        <w:t>u</w:t>
      </w:r>
      <w:r w:rsidRPr="0042677F">
        <w:rPr>
          <w:rFonts w:ascii="Interstate Regular" w:eastAsia="Arial" w:hAnsi="Interstate Regular" w:cs="Arial"/>
          <w:sz w:val="18"/>
          <w:szCs w:val="18"/>
        </w:rPr>
        <w:t>s</w:t>
      </w:r>
      <w:r w:rsidRPr="0042677F">
        <w:rPr>
          <w:rFonts w:ascii="Interstate Regular" w:eastAsia="Arial" w:hAnsi="Interstate Regular" w:cs="Arial"/>
          <w:spacing w:val="-9"/>
          <w:sz w:val="18"/>
          <w:szCs w:val="18"/>
        </w:rPr>
        <w:t xml:space="preserve"> </w:t>
      </w:r>
      <w:r w:rsidR="00CD0CFC">
        <w:rPr>
          <w:rFonts w:ascii="Interstate Regular" w:eastAsia="Arial" w:hAnsi="Interstate Regular" w:cs="Arial"/>
          <w:sz w:val="18"/>
          <w:szCs w:val="18"/>
        </w:rPr>
        <w:t>aukciono dalyvis</w:t>
      </w:r>
      <w:r w:rsidRPr="0042677F">
        <w:rPr>
          <w:rFonts w:ascii="Interstate Regular" w:eastAsia="Arial" w:hAnsi="Interstate Regular" w:cs="Arial"/>
          <w:spacing w:val="-6"/>
          <w:sz w:val="18"/>
          <w:szCs w:val="18"/>
        </w:rPr>
        <w:t xml:space="preserve"> </w:t>
      </w:r>
      <w:r w:rsidRPr="0042677F">
        <w:rPr>
          <w:rFonts w:ascii="Interstate Regular" w:eastAsia="Arial" w:hAnsi="Interstate Regular" w:cs="Arial"/>
          <w:spacing w:val="-3"/>
          <w:sz w:val="18"/>
          <w:szCs w:val="18"/>
        </w:rPr>
        <w:t>a</w:t>
      </w:r>
      <w:r w:rsidRPr="0042677F">
        <w:rPr>
          <w:rFonts w:ascii="Interstate Regular" w:eastAsia="Arial" w:hAnsi="Interstate Regular" w:cs="Arial"/>
          <w:sz w:val="18"/>
          <w:szCs w:val="18"/>
        </w:rPr>
        <w:t>r</w:t>
      </w:r>
      <w:r w:rsidRPr="0042677F">
        <w:rPr>
          <w:rFonts w:ascii="Interstate Regular" w:eastAsia="Arial" w:hAnsi="Interstate Regular" w:cs="Arial"/>
          <w:spacing w:val="-4"/>
          <w:sz w:val="18"/>
          <w:szCs w:val="18"/>
        </w:rPr>
        <w:t xml:space="preserve"> </w:t>
      </w:r>
      <w:r w:rsidRPr="0042677F">
        <w:rPr>
          <w:rFonts w:ascii="Interstate Regular" w:eastAsia="Arial" w:hAnsi="Interstate Regular" w:cs="Arial"/>
          <w:spacing w:val="1"/>
          <w:sz w:val="18"/>
          <w:szCs w:val="18"/>
        </w:rPr>
        <w:t>j</w:t>
      </w:r>
      <w:r w:rsidRPr="0042677F">
        <w:rPr>
          <w:rFonts w:ascii="Interstate Regular" w:eastAsia="Arial" w:hAnsi="Interstate Regular" w:cs="Arial"/>
          <w:sz w:val="18"/>
          <w:szCs w:val="18"/>
        </w:rPr>
        <w:t>o</w:t>
      </w:r>
      <w:r w:rsidRPr="0042677F">
        <w:rPr>
          <w:rFonts w:ascii="Interstate Regular" w:eastAsia="Arial" w:hAnsi="Interstate Regular" w:cs="Arial"/>
          <w:spacing w:val="-5"/>
          <w:sz w:val="18"/>
          <w:szCs w:val="18"/>
        </w:rPr>
        <w:t xml:space="preserve"> </w:t>
      </w:r>
      <w:r w:rsidRPr="0042677F">
        <w:rPr>
          <w:rFonts w:ascii="Interstate Regular" w:eastAsia="Arial" w:hAnsi="Interstate Regular" w:cs="Arial"/>
          <w:spacing w:val="3"/>
          <w:sz w:val="18"/>
          <w:szCs w:val="18"/>
        </w:rPr>
        <w:t>įgaliotas</w:t>
      </w:r>
      <w:r w:rsidRPr="0042677F">
        <w:rPr>
          <w:rFonts w:ascii="Interstate Regular" w:eastAsia="Arial" w:hAnsi="Interstate Regular" w:cs="Arial"/>
          <w:spacing w:val="1"/>
          <w:sz w:val="18"/>
          <w:szCs w:val="18"/>
        </w:rPr>
        <w:t xml:space="preserve"> </w:t>
      </w:r>
      <w:r w:rsidRPr="0042677F">
        <w:rPr>
          <w:rFonts w:ascii="Interstate Regular" w:eastAsia="Arial" w:hAnsi="Interstate Regular" w:cs="Arial"/>
          <w:spacing w:val="-3"/>
          <w:sz w:val="18"/>
          <w:szCs w:val="18"/>
        </w:rPr>
        <w:t>a</w:t>
      </w:r>
      <w:r w:rsidRPr="0042677F">
        <w:rPr>
          <w:rFonts w:ascii="Interstate Regular" w:eastAsia="Arial" w:hAnsi="Interstate Regular" w:cs="Arial"/>
          <w:spacing w:val="-1"/>
          <w:sz w:val="18"/>
          <w:szCs w:val="18"/>
        </w:rPr>
        <w:t>s</w:t>
      </w:r>
      <w:r w:rsidRPr="0042677F">
        <w:rPr>
          <w:rFonts w:ascii="Interstate Regular" w:eastAsia="Arial" w:hAnsi="Interstate Regular" w:cs="Arial"/>
          <w:spacing w:val="2"/>
          <w:sz w:val="18"/>
          <w:szCs w:val="18"/>
        </w:rPr>
        <w:t>m</w:t>
      </w:r>
      <w:r w:rsidRPr="0042677F">
        <w:rPr>
          <w:rFonts w:ascii="Interstate Regular" w:eastAsia="Arial" w:hAnsi="Interstate Regular" w:cs="Arial"/>
          <w:sz w:val="18"/>
          <w:szCs w:val="18"/>
        </w:rPr>
        <w:t>u</w:t>
      </w:r>
      <w:r w:rsidRPr="0042677F">
        <w:rPr>
          <w:rFonts w:ascii="Interstate Regular" w:eastAsia="Arial" w:hAnsi="Interstate Regular" w:cs="Arial"/>
          <w:spacing w:val="-1"/>
          <w:sz w:val="18"/>
          <w:szCs w:val="18"/>
        </w:rPr>
        <w:t>o</w:t>
      </w:r>
      <w:r w:rsidRPr="0042677F">
        <w:rPr>
          <w:rFonts w:ascii="Interstate Regular" w:eastAsia="Arial" w:hAnsi="Interstate Regular" w:cs="Arial"/>
          <w:sz w:val="18"/>
          <w:szCs w:val="18"/>
        </w:rPr>
        <w:t>:</w:t>
      </w:r>
    </w:p>
    <w:p w14:paraId="7F48E49B" w14:textId="77777777" w:rsidR="008654C1" w:rsidRPr="0042677F" w:rsidRDefault="008654C1" w:rsidP="0011145C">
      <w:pPr>
        <w:spacing w:after="0" w:line="360" w:lineRule="auto"/>
        <w:ind w:left="140" w:right="21" w:firstLine="286"/>
        <w:jc w:val="both"/>
        <w:rPr>
          <w:rFonts w:ascii="Interstate Regular" w:hAnsi="Interstate Regular" w:cs="Arial"/>
          <w:sz w:val="18"/>
          <w:szCs w:val="18"/>
        </w:rPr>
      </w:pPr>
      <w:r w:rsidRPr="0042677F">
        <w:rPr>
          <w:rFonts w:ascii="Interstate Regular" w:hAnsi="Interstate Regular" w:cs="Arial"/>
          <w:sz w:val="18"/>
          <w:szCs w:val="18"/>
        </w:rPr>
        <w:t>___________________________________________________________</w:t>
      </w:r>
    </w:p>
    <w:p w14:paraId="7F48E49D" w14:textId="6A60C100" w:rsidR="00A60F54" w:rsidRPr="0042677F" w:rsidRDefault="008654C1" w:rsidP="0011145C">
      <w:pPr>
        <w:spacing w:after="0" w:line="360" w:lineRule="auto"/>
        <w:ind w:left="916" w:right="21" w:firstLine="286"/>
        <w:jc w:val="both"/>
        <w:rPr>
          <w:rFonts w:ascii="Interstate Regular" w:hAnsi="Interstate Regular" w:cs="Arial"/>
          <w:sz w:val="18"/>
          <w:szCs w:val="18"/>
        </w:rPr>
      </w:pPr>
      <w:r w:rsidRPr="0042677F">
        <w:rPr>
          <w:rFonts w:ascii="Interstate Regular" w:eastAsia="Arial" w:hAnsi="Interstate Regular" w:cs="Arial"/>
          <w:spacing w:val="-4"/>
          <w:sz w:val="18"/>
          <w:szCs w:val="18"/>
        </w:rPr>
        <w:t>(</w:t>
      </w:r>
      <w:r w:rsidRPr="0042677F">
        <w:rPr>
          <w:rFonts w:ascii="Interstate Regular" w:eastAsia="Arial" w:hAnsi="Interstate Regular" w:cs="Arial"/>
          <w:spacing w:val="-8"/>
          <w:sz w:val="18"/>
          <w:szCs w:val="18"/>
        </w:rPr>
        <w:t>va</w:t>
      </w:r>
      <w:r w:rsidRPr="0042677F">
        <w:rPr>
          <w:rFonts w:ascii="Interstate Regular" w:eastAsia="Arial" w:hAnsi="Interstate Regular" w:cs="Arial"/>
          <w:spacing w:val="-4"/>
          <w:sz w:val="18"/>
          <w:szCs w:val="18"/>
        </w:rPr>
        <w:t>r</w:t>
      </w:r>
      <w:r w:rsidRPr="0042677F">
        <w:rPr>
          <w:rFonts w:ascii="Interstate Regular" w:eastAsia="Arial" w:hAnsi="Interstate Regular" w:cs="Arial"/>
          <w:spacing w:val="-8"/>
          <w:sz w:val="18"/>
          <w:szCs w:val="18"/>
        </w:rPr>
        <w:t>da</w:t>
      </w:r>
      <w:r w:rsidRPr="0042677F">
        <w:rPr>
          <w:rFonts w:ascii="Interstate Regular" w:eastAsia="Arial" w:hAnsi="Interstate Regular" w:cs="Arial"/>
          <w:spacing w:val="-6"/>
          <w:sz w:val="18"/>
          <w:szCs w:val="18"/>
        </w:rPr>
        <w:t>s</w:t>
      </w:r>
      <w:r w:rsidRPr="0042677F">
        <w:rPr>
          <w:rFonts w:ascii="Interstate Regular" w:eastAsia="Arial" w:hAnsi="Interstate Regular" w:cs="Arial"/>
          <w:sz w:val="18"/>
          <w:szCs w:val="18"/>
        </w:rPr>
        <w:t>,</w:t>
      </w:r>
      <w:r w:rsidRPr="0042677F">
        <w:rPr>
          <w:rFonts w:ascii="Interstate Regular" w:eastAsia="Arial" w:hAnsi="Interstate Regular" w:cs="Arial"/>
          <w:spacing w:val="-19"/>
          <w:sz w:val="18"/>
          <w:szCs w:val="18"/>
        </w:rPr>
        <w:t xml:space="preserve"> </w:t>
      </w:r>
      <w:r w:rsidRPr="0042677F">
        <w:rPr>
          <w:rFonts w:ascii="Interstate Regular" w:eastAsia="Arial" w:hAnsi="Interstate Regular" w:cs="Arial"/>
          <w:spacing w:val="-8"/>
          <w:sz w:val="18"/>
          <w:szCs w:val="18"/>
        </w:rPr>
        <w:t>p</w:t>
      </w:r>
      <w:r w:rsidRPr="0042677F">
        <w:rPr>
          <w:rFonts w:ascii="Interstate Regular" w:eastAsia="Arial" w:hAnsi="Interstate Regular" w:cs="Arial"/>
          <w:spacing w:val="-5"/>
          <w:sz w:val="18"/>
          <w:szCs w:val="18"/>
        </w:rPr>
        <w:t>a</w:t>
      </w:r>
      <w:r w:rsidRPr="0042677F">
        <w:rPr>
          <w:rFonts w:ascii="Interstate Regular" w:eastAsia="Arial" w:hAnsi="Interstate Regular" w:cs="Arial"/>
          <w:spacing w:val="-8"/>
          <w:sz w:val="18"/>
          <w:szCs w:val="18"/>
        </w:rPr>
        <w:t>va</w:t>
      </w:r>
      <w:r w:rsidRPr="0042677F">
        <w:rPr>
          <w:rFonts w:ascii="Interstate Regular" w:eastAsia="Arial" w:hAnsi="Interstate Regular" w:cs="Arial"/>
          <w:spacing w:val="-6"/>
          <w:sz w:val="18"/>
          <w:szCs w:val="18"/>
        </w:rPr>
        <w:t>r</w:t>
      </w:r>
      <w:r w:rsidRPr="0042677F">
        <w:rPr>
          <w:rFonts w:ascii="Interstate Regular" w:eastAsia="Arial" w:hAnsi="Interstate Regular" w:cs="Arial"/>
          <w:spacing w:val="-5"/>
          <w:sz w:val="18"/>
          <w:szCs w:val="18"/>
        </w:rPr>
        <w:t>d</w:t>
      </w:r>
      <w:r w:rsidRPr="0042677F">
        <w:rPr>
          <w:rFonts w:ascii="Interstate Regular" w:eastAsia="Arial" w:hAnsi="Interstate Regular" w:cs="Arial"/>
          <w:spacing w:val="-8"/>
          <w:sz w:val="18"/>
          <w:szCs w:val="18"/>
        </w:rPr>
        <w:t>ė,</w:t>
      </w:r>
      <w:r w:rsidRPr="0042677F">
        <w:rPr>
          <w:rFonts w:ascii="Interstate Regular" w:eastAsia="Arial" w:hAnsi="Interstate Regular" w:cs="Arial"/>
          <w:spacing w:val="-10"/>
          <w:sz w:val="18"/>
          <w:szCs w:val="18"/>
        </w:rPr>
        <w:t xml:space="preserve"> pa</w:t>
      </w:r>
      <w:r w:rsidRPr="0042677F">
        <w:rPr>
          <w:rFonts w:ascii="Interstate Regular" w:eastAsia="Arial" w:hAnsi="Interstate Regular" w:cs="Arial"/>
          <w:spacing w:val="-9"/>
          <w:sz w:val="18"/>
          <w:szCs w:val="18"/>
        </w:rPr>
        <w:t>r</w:t>
      </w:r>
      <w:r w:rsidRPr="0042677F">
        <w:rPr>
          <w:rFonts w:ascii="Interstate Regular" w:eastAsia="Arial" w:hAnsi="Interstate Regular" w:cs="Arial"/>
          <w:spacing w:val="-10"/>
          <w:sz w:val="18"/>
          <w:szCs w:val="18"/>
        </w:rPr>
        <w:t>a</w:t>
      </w:r>
      <w:r w:rsidRPr="0042677F">
        <w:rPr>
          <w:rFonts w:ascii="Interstate Regular" w:eastAsia="Arial" w:hAnsi="Interstate Regular" w:cs="Arial"/>
          <w:spacing w:val="-8"/>
          <w:sz w:val="18"/>
          <w:szCs w:val="18"/>
        </w:rPr>
        <w:t>š</w:t>
      </w:r>
      <w:r w:rsidRPr="0042677F">
        <w:rPr>
          <w:rFonts w:ascii="Interstate Regular" w:eastAsia="Arial" w:hAnsi="Interstate Regular" w:cs="Arial"/>
          <w:spacing w:val="-10"/>
          <w:sz w:val="18"/>
          <w:szCs w:val="18"/>
        </w:rPr>
        <w:t>a</w:t>
      </w:r>
      <w:r w:rsidRPr="0042677F">
        <w:rPr>
          <w:rFonts w:ascii="Interstate Regular" w:eastAsia="Arial" w:hAnsi="Interstate Regular" w:cs="Arial"/>
          <w:spacing w:val="-11"/>
          <w:sz w:val="18"/>
          <w:szCs w:val="18"/>
        </w:rPr>
        <w:t>s</w:t>
      </w:r>
      <w:r w:rsidRPr="0042677F">
        <w:rPr>
          <w:rFonts w:ascii="Interstate Regular" w:eastAsia="Arial" w:hAnsi="Interstate Regular" w:cs="Arial"/>
          <w:sz w:val="18"/>
          <w:szCs w:val="18"/>
        </w:rPr>
        <w:t>)</w:t>
      </w:r>
      <w:r w:rsidRPr="0042677F">
        <w:rPr>
          <w:rFonts w:ascii="Interstate Regular" w:hAnsi="Interstate Regular" w:cs="Arial"/>
          <w:sz w:val="18"/>
          <w:szCs w:val="18"/>
        </w:rPr>
        <w:t xml:space="preserve"> </w:t>
      </w:r>
      <w:bookmarkEnd w:id="1"/>
    </w:p>
    <w:sectPr w:rsidR="00A60F54" w:rsidRPr="0042677F" w:rsidSect="008654C1">
      <w:headerReference w:type="default" r:id="rId11"/>
      <w:footerReference w:type="default" r:id="rId12"/>
      <w:headerReference w:type="first" r:id="rId13"/>
      <w:pgSz w:w="11909" w:h="16834" w:code="9"/>
      <w:pgMar w:top="720" w:right="720" w:bottom="720" w:left="720" w:header="397"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FB38" w14:textId="77777777" w:rsidR="00AA0170" w:rsidRPr="00782350" w:rsidRDefault="00AA0170" w:rsidP="00782350">
      <w:pPr>
        <w:pStyle w:val="Heading3"/>
        <w:spacing w:before="0"/>
        <w:rPr>
          <w:rFonts w:ascii="Times New Roman" w:eastAsia="Times New Roman" w:hAnsi="Times New Roman" w:cs="Times New Roman"/>
          <w:bCs w:val="0"/>
          <w:sz w:val="24"/>
        </w:rPr>
      </w:pPr>
      <w:r>
        <w:separator/>
      </w:r>
    </w:p>
  </w:endnote>
  <w:endnote w:type="continuationSeparator" w:id="0">
    <w:p w14:paraId="6B38FB6F" w14:textId="77777777" w:rsidR="00AA0170" w:rsidRPr="00782350" w:rsidRDefault="00AA0170" w:rsidP="00782350">
      <w:pPr>
        <w:pStyle w:val="Heading3"/>
        <w:spacing w:before="0"/>
        <w:rPr>
          <w:rFonts w:ascii="Times New Roman" w:eastAsia="Times New Roman" w:hAnsi="Times New Roman" w:cs="Times New Roman"/>
          <w:bCs w:val="0"/>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Interstate Regular">
    <w:altName w:val="Calibri"/>
    <w:charset w:val="BA"/>
    <w:family w:val="auto"/>
    <w:pitch w:val="variable"/>
    <w:sig w:usb0="A00002AF" w:usb1="5000206A" w:usb2="00000000" w:usb3="00000000" w:csb0="0000009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16" w:type="dxa"/>
      <w:tblInd w:w="-2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31"/>
      <w:gridCol w:w="1985"/>
    </w:tblGrid>
    <w:tr w:rsidR="005B2C7F" w:rsidRPr="00A52111" w14:paraId="7F48E4A5" w14:textId="77777777" w:rsidTr="00271E44">
      <w:tc>
        <w:tcPr>
          <w:tcW w:w="8931" w:type="dxa"/>
          <w:tcMar>
            <w:left w:w="0" w:type="dxa"/>
            <w:right w:w="0" w:type="dxa"/>
          </w:tcMar>
        </w:tcPr>
        <w:p w14:paraId="7F48E4A3" w14:textId="77777777" w:rsidR="005B2C7F" w:rsidRPr="00A52111" w:rsidRDefault="005B2C7F" w:rsidP="00271E44">
          <w:pPr>
            <w:pStyle w:val="Footer"/>
            <w:rPr>
              <w:szCs w:val="14"/>
            </w:rPr>
          </w:pPr>
        </w:p>
      </w:tc>
      <w:tc>
        <w:tcPr>
          <w:tcW w:w="1985" w:type="dxa"/>
          <w:tcMar>
            <w:left w:w="0" w:type="dxa"/>
            <w:right w:w="0" w:type="dxa"/>
          </w:tcMar>
        </w:tcPr>
        <w:p w14:paraId="7F48E4A4" w14:textId="77777777" w:rsidR="005B2C7F" w:rsidRPr="00A52111" w:rsidRDefault="005B2C7F" w:rsidP="008654C1">
          <w:pPr>
            <w:pStyle w:val="Footer"/>
            <w:jc w:val="right"/>
          </w:pPr>
          <w:r>
            <w:fldChar w:fldCharType="begin"/>
          </w:r>
          <w:r>
            <w:instrText xml:space="preserve"> PAGE \* MERGEFORMAT </w:instrText>
          </w:r>
          <w:r>
            <w:fldChar w:fldCharType="separate"/>
          </w:r>
          <w:r w:rsidR="00DF2BBC">
            <w:rPr>
              <w:noProof/>
            </w:rPr>
            <w:t>2</w:t>
          </w:r>
          <w:r>
            <w:fldChar w:fldCharType="end"/>
          </w:r>
          <w:r>
            <w:t xml:space="preserve"> (</w:t>
          </w:r>
          <w:fldSimple w:instr=" NUMPAGES \* MERGEFORMAT ">
            <w:r w:rsidR="00AC2A6C">
              <w:rPr>
                <w:noProof/>
              </w:rPr>
              <w:t>1</w:t>
            </w:r>
          </w:fldSimple>
          <w:r>
            <w:t>)</w:t>
          </w:r>
        </w:p>
      </w:tc>
    </w:tr>
  </w:tbl>
  <w:p w14:paraId="7F48E4A6" w14:textId="77777777" w:rsidR="005B2C7F" w:rsidRPr="00271E44" w:rsidRDefault="005B2C7F" w:rsidP="00271E44">
    <w:pPr>
      <w:pStyle w:val="Foote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03D4" w14:textId="77777777" w:rsidR="00AA0170" w:rsidRPr="00782350" w:rsidRDefault="00AA0170" w:rsidP="00782350">
      <w:pPr>
        <w:pStyle w:val="Heading3"/>
        <w:spacing w:before="0"/>
        <w:rPr>
          <w:rFonts w:ascii="Times New Roman" w:eastAsia="Times New Roman" w:hAnsi="Times New Roman" w:cs="Times New Roman"/>
          <w:bCs w:val="0"/>
          <w:sz w:val="24"/>
        </w:rPr>
      </w:pPr>
      <w:r>
        <w:separator/>
      </w:r>
    </w:p>
  </w:footnote>
  <w:footnote w:type="continuationSeparator" w:id="0">
    <w:p w14:paraId="62D41065" w14:textId="77777777" w:rsidR="00AA0170" w:rsidRPr="00782350" w:rsidRDefault="00AA0170" w:rsidP="00782350">
      <w:pPr>
        <w:pStyle w:val="Heading3"/>
        <w:spacing w:before="0"/>
        <w:rPr>
          <w:rFonts w:ascii="Times New Roman" w:eastAsia="Times New Roman" w:hAnsi="Times New Roman" w:cs="Times New Roman"/>
          <w:bCs w:val="0"/>
          <w:sz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E4A2" w14:textId="77777777" w:rsidR="005B2C7F" w:rsidRDefault="005B2C7F" w:rsidP="00340F6B">
    <w:pPr>
      <w:pStyle w:val="Header"/>
      <w:spacing w:after="40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E4A7" w14:textId="39CEEA47" w:rsidR="005B2C7F" w:rsidRPr="008654C1" w:rsidRDefault="00A5403C" w:rsidP="00A5403C">
    <w:pPr>
      <w:pStyle w:val="Header"/>
      <w:jc w:val="both"/>
    </w:pPr>
    <w:r>
      <w:t xml:space="preserve">                                                                                                                                                                                              </w:t>
    </w:r>
    <w:r w:rsidR="00CC2BFA">
      <w:rPr>
        <w:noProof/>
        <w:lang w:eastAsia="lt-LT"/>
      </w:rPr>
      <w:drawing>
        <wp:inline distT="0" distB="0" distL="0" distR="0" wp14:anchorId="073F8C78" wp14:editId="7D8868B6">
          <wp:extent cx="1045890" cy="302455"/>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236" cy="3123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9613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4A6B13"/>
    <w:multiLevelType w:val="multilevel"/>
    <w:tmpl w:val="38E8A338"/>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4A55A0"/>
    <w:multiLevelType w:val="multilevel"/>
    <w:tmpl w:val="96C6D36E"/>
    <w:styleLink w:val="CompanyListBullet"/>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 w15:restartNumberingAfterBreak="0">
    <w:nsid w:val="3BD81B03"/>
    <w:multiLevelType w:val="multilevel"/>
    <w:tmpl w:val="06EE1788"/>
    <w:lvl w:ilvl="0">
      <w:start w:val="1"/>
      <w:numFmt w:val="decimal"/>
      <w:lvlRestart w:val="0"/>
      <w:pStyle w:val="Heading1No"/>
      <w:lvlText w:val="%1."/>
      <w:lvlJc w:val="left"/>
      <w:pPr>
        <w:ind w:left="680" w:hanging="680"/>
      </w:pPr>
      <w:rPr>
        <w:rFonts w:hint="default"/>
      </w:rPr>
    </w:lvl>
    <w:lvl w:ilvl="1">
      <w:start w:val="1"/>
      <w:numFmt w:val="decimal"/>
      <w:pStyle w:val="Heading2No"/>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pStyle w:val="Heading4No"/>
      <w:lvlText w:val="%1.%2.%3.%4"/>
      <w:lvlJc w:val="left"/>
      <w:pPr>
        <w:tabs>
          <w:tab w:val="num" w:pos="567"/>
        </w:tabs>
        <w:ind w:left="680" w:hanging="680"/>
      </w:pPr>
      <w:rPr>
        <w:rFonts w:hint="default"/>
      </w:rPr>
    </w:lvl>
    <w:lvl w:ilvl="4">
      <w:start w:val="1"/>
      <w:numFmt w:val="decimal"/>
      <w:lvlRestart w:val="3"/>
      <w:pStyle w:val="Heading5No"/>
      <w:lvlText w:val="%1.%2.%3.%4.%5"/>
      <w:lvlJc w:val="left"/>
      <w:pPr>
        <w:tabs>
          <w:tab w:val="num" w:pos="567"/>
        </w:tabs>
        <w:ind w:left="680" w:hanging="680"/>
      </w:pPr>
      <w:rPr>
        <w:rFonts w:hint="default"/>
      </w:rPr>
    </w:lvl>
    <w:lvl w:ilvl="5">
      <w:start w:val="1"/>
      <w:numFmt w:val="decimal"/>
      <w:pStyle w:val="Heading6"/>
      <w:lvlText w:val="%1.%2.%3.%4.%5.%6"/>
      <w:lvlJc w:val="left"/>
      <w:pPr>
        <w:tabs>
          <w:tab w:val="num" w:pos="567"/>
        </w:tabs>
        <w:ind w:left="680" w:hanging="680"/>
      </w:pPr>
      <w:rPr>
        <w:rFonts w:hint="default"/>
      </w:rPr>
    </w:lvl>
    <w:lvl w:ilvl="6">
      <w:start w:val="1"/>
      <w:numFmt w:val="decimal"/>
      <w:pStyle w:val="Heading7"/>
      <w:lvlText w:val="%1.%2.%3.%4.%5.%6.%7"/>
      <w:lvlJc w:val="left"/>
      <w:pPr>
        <w:tabs>
          <w:tab w:val="num" w:pos="567"/>
        </w:tabs>
        <w:ind w:left="680" w:hanging="680"/>
      </w:pPr>
      <w:rPr>
        <w:rFonts w:hint="default"/>
      </w:rPr>
    </w:lvl>
    <w:lvl w:ilvl="7">
      <w:start w:val="1"/>
      <w:numFmt w:val="decimal"/>
      <w:pStyle w:val="Heading8"/>
      <w:lvlText w:val="%1.%2.%3.%4.%5.%6.%7.%8"/>
      <w:lvlJc w:val="left"/>
      <w:pPr>
        <w:tabs>
          <w:tab w:val="num" w:pos="567"/>
        </w:tabs>
        <w:ind w:left="680" w:hanging="680"/>
      </w:pPr>
      <w:rPr>
        <w:rFonts w:hint="default"/>
      </w:rPr>
    </w:lvl>
    <w:lvl w:ilvl="8">
      <w:start w:val="1"/>
      <w:numFmt w:val="decimal"/>
      <w:pStyle w:val="Heading9"/>
      <w:lvlText w:val="%1.%2.%3.%4.%5.%6.%7.%8.%9"/>
      <w:lvlJc w:val="left"/>
      <w:pPr>
        <w:tabs>
          <w:tab w:val="num" w:pos="567"/>
        </w:tabs>
        <w:ind w:left="680" w:hanging="680"/>
      </w:pPr>
      <w:rPr>
        <w:rFonts w:hint="default"/>
      </w:rPr>
    </w:lvl>
  </w:abstractNum>
  <w:abstractNum w:abstractNumId="4" w15:restartNumberingAfterBreak="0">
    <w:nsid w:val="3EB306E2"/>
    <w:multiLevelType w:val="multilevel"/>
    <w:tmpl w:val="94BC5F84"/>
    <w:lvl w:ilvl="0">
      <w:start w:val="2"/>
      <w:numFmt w:val="decimal"/>
      <w:lvlText w:val="%1."/>
      <w:lvlJc w:val="left"/>
      <w:pPr>
        <w:ind w:left="450" w:hanging="450"/>
      </w:pPr>
      <w:rPr>
        <w:rFonts w:hint="default"/>
        <w:b/>
      </w:rPr>
    </w:lvl>
    <w:lvl w:ilvl="1">
      <w:start w:val="3"/>
      <w:numFmt w:val="decimal"/>
      <w:lvlText w:val="%1.%2."/>
      <w:lvlJc w:val="left"/>
      <w:pPr>
        <w:ind w:left="630" w:hanging="45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551955E6"/>
    <w:multiLevelType w:val="hybridMultilevel"/>
    <w:tmpl w:val="38FEF4EA"/>
    <w:lvl w:ilvl="0" w:tplc="0409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D7D210F"/>
    <w:multiLevelType w:val="multilevel"/>
    <w:tmpl w:val="7586338A"/>
    <w:styleLink w:val="CompanyList"/>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7" w15:restartNumberingAfterBreak="0">
    <w:nsid w:val="6E586D49"/>
    <w:multiLevelType w:val="multilevel"/>
    <w:tmpl w:val="15A23046"/>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num w:numId="1" w16cid:durableId="1886596203">
    <w:abstractNumId w:val="0"/>
  </w:num>
  <w:num w:numId="2" w16cid:durableId="1433165517">
    <w:abstractNumId w:val="6"/>
  </w:num>
  <w:num w:numId="3" w16cid:durableId="304552319">
    <w:abstractNumId w:val="2"/>
  </w:num>
  <w:num w:numId="4" w16cid:durableId="7023248">
    <w:abstractNumId w:val="3"/>
  </w:num>
  <w:num w:numId="5" w16cid:durableId="1870139523">
    <w:abstractNumId w:val="7"/>
  </w:num>
  <w:num w:numId="6" w16cid:durableId="365907224">
    <w:abstractNumId w:val="5"/>
  </w:num>
  <w:num w:numId="7" w16cid:durableId="423720292">
    <w:abstractNumId w:val="1"/>
  </w:num>
  <w:num w:numId="8" w16cid:durableId="34428316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rLanguage" w:val="Sv"/>
    <w:docVar w:name="DVarPageNumberInserted" w:val="Yes"/>
  </w:docVars>
  <w:rsids>
    <w:rsidRoot w:val="008654C1"/>
    <w:rsid w:val="0000082E"/>
    <w:rsid w:val="00000D68"/>
    <w:rsid w:val="00001B7C"/>
    <w:rsid w:val="00001DAA"/>
    <w:rsid w:val="000042F3"/>
    <w:rsid w:val="000042F6"/>
    <w:rsid w:val="000074E3"/>
    <w:rsid w:val="000115D3"/>
    <w:rsid w:val="00014500"/>
    <w:rsid w:val="00014BF3"/>
    <w:rsid w:val="000154DA"/>
    <w:rsid w:val="00015640"/>
    <w:rsid w:val="000164EA"/>
    <w:rsid w:val="000168CF"/>
    <w:rsid w:val="00021378"/>
    <w:rsid w:val="00022CEE"/>
    <w:rsid w:val="000237D1"/>
    <w:rsid w:val="00024698"/>
    <w:rsid w:val="00027547"/>
    <w:rsid w:val="000277C7"/>
    <w:rsid w:val="00027B33"/>
    <w:rsid w:val="00027C58"/>
    <w:rsid w:val="00027EA7"/>
    <w:rsid w:val="000304E3"/>
    <w:rsid w:val="0003288E"/>
    <w:rsid w:val="000331EC"/>
    <w:rsid w:val="00034347"/>
    <w:rsid w:val="000353E9"/>
    <w:rsid w:val="00036191"/>
    <w:rsid w:val="000365B4"/>
    <w:rsid w:val="00040301"/>
    <w:rsid w:val="000431A2"/>
    <w:rsid w:val="00043529"/>
    <w:rsid w:val="00043B99"/>
    <w:rsid w:val="000440AD"/>
    <w:rsid w:val="000450D0"/>
    <w:rsid w:val="0004541D"/>
    <w:rsid w:val="0005141F"/>
    <w:rsid w:val="0005155F"/>
    <w:rsid w:val="00052224"/>
    <w:rsid w:val="00052BF3"/>
    <w:rsid w:val="00053867"/>
    <w:rsid w:val="00055633"/>
    <w:rsid w:val="00060309"/>
    <w:rsid w:val="000606CA"/>
    <w:rsid w:val="00061E6F"/>
    <w:rsid w:val="000642F2"/>
    <w:rsid w:val="00066654"/>
    <w:rsid w:val="00066EEF"/>
    <w:rsid w:val="0007138D"/>
    <w:rsid w:val="000738F0"/>
    <w:rsid w:val="00073C1B"/>
    <w:rsid w:val="00073CD2"/>
    <w:rsid w:val="00073CF2"/>
    <w:rsid w:val="00074B9A"/>
    <w:rsid w:val="000755D9"/>
    <w:rsid w:val="000778B9"/>
    <w:rsid w:val="0008053E"/>
    <w:rsid w:val="000823EA"/>
    <w:rsid w:val="00090037"/>
    <w:rsid w:val="00094077"/>
    <w:rsid w:val="000A1F6C"/>
    <w:rsid w:val="000A5678"/>
    <w:rsid w:val="000A6429"/>
    <w:rsid w:val="000B0D5E"/>
    <w:rsid w:val="000B240E"/>
    <w:rsid w:val="000B3049"/>
    <w:rsid w:val="000B3A67"/>
    <w:rsid w:val="000B44E1"/>
    <w:rsid w:val="000C3C6A"/>
    <w:rsid w:val="000C686B"/>
    <w:rsid w:val="000C7FB1"/>
    <w:rsid w:val="000D19A7"/>
    <w:rsid w:val="000D2A63"/>
    <w:rsid w:val="000D4078"/>
    <w:rsid w:val="000D4B7E"/>
    <w:rsid w:val="000D4F5F"/>
    <w:rsid w:val="000E02CB"/>
    <w:rsid w:val="000E0324"/>
    <w:rsid w:val="000E13E3"/>
    <w:rsid w:val="000E4246"/>
    <w:rsid w:val="000E7725"/>
    <w:rsid w:val="000F0BBF"/>
    <w:rsid w:val="000F0E64"/>
    <w:rsid w:val="000F0F5C"/>
    <w:rsid w:val="000F294C"/>
    <w:rsid w:val="000F2DC6"/>
    <w:rsid w:val="000F3AD0"/>
    <w:rsid w:val="00100571"/>
    <w:rsid w:val="00100F7D"/>
    <w:rsid w:val="0010243F"/>
    <w:rsid w:val="00104C21"/>
    <w:rsid w:val="00105CC9"/>
    <w:rsid w:val="00106581"/>
    <w:rsid w:val="001071C9"/>
    <w:rsid w:val="00110A6D"/>
    <w:rsid w:val="0011145C"/>
    <w:rsid w:val="00111C1C"/>
    <w:rsid w:val="00113739"/>
    <w:rsid w:val="0011381A"/>
    <w:rsid w:val="00115463"/>
    <w:rsid w:val="00116D4C"/>
    <w:rsid w:val="00120872"/>
    <w:rsid w:val="0012143A"/>
    <w:rsid w:val="0012144F"/>
    <w:rsid w:val="00121666"/>
    <w:rsid w:val="00121869"/>
    <w:rsid w:val="00121E3A"/>
    <w:rsid w:val="00122B6A"/>
    <w:rsid w:val="00122C4C"/>
    <w:rsid w:val="001252FB"/>
    <w:rsid w:val="00126563"/>
    <w:rsid w:val="001301D3"/>
    <w:rsid w:val="00132D1E"/>
    <w:rsid w:val="00134BE6"/>
    <w:rsid w:val="0014136B"/>
    <w:rsid w:val="001443D2"/>
    <w:rsid w:val="00144C21"/>
    <w:rsid w:val="00144EC9"/>
    <w:rsid w:val="00144ECF"/>
    <w:rsid w:val="0014636A"/>
    <w:rsid w:val="0014644A"/>
    <w:rsid w:val="00151866"/>
    <w:rsid w:val="00151EB0"/>
    <w:rsid w:val="00152058"/>
    <w:rsid w:val="0015320B"/>
    <w:rsid w:val="00153613"/>
    <w:rsid w:val="0015550E"/>
    <w:rsid w:val="001558D7"/>
    <w:rsid w:val="00155D29"/>
    <w:rsid w:val="00156DE5"/>
    <w:rsid w:val="00160A4C"/>
    <w:rsid w:val="00160EE3"/>
    <w:rsid w:val="001628E1"/>
    <w:rsid w:val="00165377"/>
    <w:rsid w:val="001667D1"/>
    <w:rsid w:val="00166C0E"/>
    <w:rsid w:val="001701D6"/>
    <w:rsid w:val="001728A6"/>
    <w:rsid w:val="00172E9B"/>
    <w:rsid w:val="001771D3"/>
    <w:rsid w:val="0018346D"/>
    <w:rsid w:val="001849F1"/>
    <w:rsid w:val="00184D83"/>
    <w:rsid w:val="001853A1"/>
    <w:rsid w:val="00190A87"/>
    <w:rsid w:val="00190AB4"/>
    <w:rsid w:val="001918BC"/>
    <w:rsid w:val="00194E3D"/>
    <w:rsid w:val="00195D01"/>
    <w:rsid w:val="00196BFC"/>
    <w:rsid w:val="001A038B"/>
    <w:rsid w:val="001A1F20"/>
    <w:rsid w:val="001A360B"/>
    <w:rsid w:val="001A3FC5"/>
    <w:rsid w:val="001A42CF"/>
    <w:rsid w:val="001A6266"/>
    <w:rsid w:val="001B0C35"/>
    <w:rsid w:val="001B1ED4"/>
    <w:rsid w:val="001B29E1"/>
    <w:rsid w:val="001B39E3"/>
    <w:rsid w:val="001B5EDD"/>
    <w:rsid w:val="001B691C"/>
    <w:rsid w:val="001B7B8E"/>
    <w:rsid w:val="001C0159"/>
    <w:rsid w:val="001C28DF"/>
    <w:rsid w:val="001C2C9B"/>
    <w:rsid w:val="001C344B"/>
    <w:rsid w:val="001C7A3B"/>
    <w:rsid w:val="001D21AC"/>
    <w:rsid w:val="001D258F"/>
    <w:rsid w:val="001D3468"/>
    <w:rsid w:val="001D469D"/>
    <w:rsid w:val="001D47E3"/>
    <w:rsid w:val="001D59D1"/>
    <w:rsid w:val="001D6360"/>
    <w:rsid w:val="001D711B"/>
    <w:rsid w:val="001D7367"/>
    <w:rsid w:val="001D766F"/>
    <w:rsid w:val="001E1E3B"/>
    <w:rsid w:val="001E237E"/>
    <w:rsid w:val="001E46EE"/>
    <w:rsid w:val="001E4C60"/>
    <w:rsid w:val="001E6B91"/>
    <w:rsid w:val="001E6D0A"/>
    <w:rsid w:val="001F2091"/>
    <w:rsid w:val="001F2216"/>
    <w:rsid w:val="001F5386"/>
    <w:rsid w:val="001F55D6"/>
    <w:rsid w:val="001F782E"/>
    <w:rsid w:val="00200545"/>
    <w:rsid w:val="00203800"/>
    <w:rsid w:val="00205B47"/>
    <w:rsid w:val="00205D93"/>
    <w:rsid w:val="00206C05"/>
    <w:rsid w:val="00206C0C"/>
    <w:rsid w:val="00210F7F"/>
    <w:rsid w:val="00211BF9"/>
    <w:rsid w:val="00213BBB"/>
    <w:rsid w:val="002142FC"/>
    <w:rsid w:val="0021499D"/>
    <w:rsid w:val="00214D98"/>
    <w:rsid w:val="00215016"/>
    <w:rsid w:val="002209FC"/>
    <w:rsid w:val="00221ED8"/>
    <w:rsid w:val="002254E8"/>
    <w:rsid w:val="002259FC"/>
    <w:rsid w:val="00226321"/>
    <w:rsid w:val="00226EB6"/>
    <w:rsid w:val="002277C3"/>
    <w:rsid w:val="002304D7"/>
    <w:rsid w:val="00230543"/>
    <w:rsid w:val="0023060E"/>
    <w:rsid w:val="002316A0"/>
    <w:rsid w:val="00240ACC"/>
    <w:rsid w:val="00240D4D"/>
    <w:rsid w:val="0024194C"/>
    <w:rsid w:val="00245B79"/>
    <w:rsid w:val="00245F09"/>
    <w:rsid w:val="00250D13"/>
    <w:rsid w:val="00251931"/>
    <w:rsid w:val="002519DB"/>
    <w:rsid w:val="00253972"/>
    <w:rsid w:val="00253C99"/>
    <w:rsid w:val="00253E9E"/>
    <w:rsid w:val="002541EA"/>
    <w:rsid w:val="00254434"/>
    <w:rsid w:val="00256CA5"/>
    <w:rsid w:val="00257B67"/>
    <w:rsid w:val="00262918"/>
    <w:rsid w:val="00265161"/>
    <w:rsid w:val="0026563D"/>
    <w:rsid w:val="002671A6"/>
    <w:rsid w:val="002672EE"/>
    <w:rsid w:val="00271E44"/>
    <w:rsid w:val="002730CA"/>
    <w:rsid w:val="00273DF3"/>
    <w:rsid w:val="002761C4"/>
    <w:rsid w:val="00276583"/>
    <w:rsid w:val="00276FD3"/>
    <w:rsid w:val="00283186"/>
    <w:rsid w:val="0028318E"/>
    <w:rsid w:val="00283611"/>
    <w:rsid w:val="00284A4B"/>
    <w:rsid w:val="00284C75"/>
    <w:rsid w:val="002861FA"/>
    <w:rsid w:val="002865BD"/>
    <w:rsid w:val="00290CF8"/>
    <w:rsid w:val="00290FB3"/>
    <w:rsid w:val="00291579"/>
    <w:rsid w:val="00294391"/>
    <w:rsid w:val="002947F1"/>
    <w:rsid w:val="002968AE"/>
    <w:rsid w:val="002973F1"/>
    <w:rsid w:val="00297902"/>
    <w:rsid w:val="002A60E5"/>
    <w:rsid w:val="002A62C9"/>
    <w:rsid w:val="002A7242"/>
    <w:rsid w:val="002A7300"/>
    <w:rsid w:val="002B06BD"/>
    <w:rsid w:val="002B1766"/>
    <w:rsid w:val="002B3496"/>
    <w:rsid w:val="002B5087"/>
    <w:rsid w:val="002C0D1D"/>
    <w:rsid w:val="002C5069"/>
    <w:rsid w:val="002D03FA"/>
    <w:rsid w:val="002D1C69"/>
    <w:rsid w:val="002D2015"/>
    <w:rsid w:val="002D2183"/>
    <w:rsid w:val="002D232F"/>
    <w:rsid w:val="002D4055"/>
    <w:rsid w:val="002D4A14"/>
    <w:rsid w:val="002E0AB0"/>
    <w:rsid w:val="002E3CFC"/>
    <w:rsid w:val="002E558B"/>
    <w:rsid w:val="002E7A0C"/>
    <w:rsid w:val="002F1A95"/>
    <w:rsid w:val="002F6502"/>
    <w:rsid w:val="002F6C62"/>
    <w:rsid w:val="002F6D88"/>
    <w:rsid w:val="00301116"/>
    <w:rsid w:val="00303354"/>
    <w:rsid w:val="00304261"/>
    <w:rsid w:val="003059B8"/>
    <w:rsid w:val="00306B17"/>
    <w:rsid w:val="003124EA"/>
    <w:rsid w:val="00312EC2"/>
    <w:rsid w:val="0031302F"/>
    <w:rsid w:val="00313BE9"/>
    <w:rsid w:val="003148AE"/>
    <w:rsid w:val="003148D7"/>
    <w:rsid w:val="00314DDA"/>
    <w:rsid w:val="00317F8A"/>
    <w:rsid w:val="00320D8E"/>
    <w:rsid w:val="00322C05"/>
    <w:rsid w:val="00322F89"/>
    <w:rsid w:val="003247B3"/>
    <w:rsid w:val="00326F3D"/>
    <w:rsid w:val="00327887"/>
    <w:rsid w:val="00335B15"/>
    <w:rsid w:val="003374FB"/>
    <w:rsid w:val="00337622"/>
    <w:rsid w:val="00340F6B"/>
    <w:rsid w:val="00341AAD"/>
    <w:rsid w:val="0034257D"/>
    <w:rsid w:val="00347DBF"/>
    <w:rsid w:val="003522B2"/>
    <w:rsid w:val="003540FF"/>
    <w:rsid w:val="0035470D"/>
    <w:rsid w:val="00355406"/>
    <w:rsid w:val="003563E7"/>
    <w:rsid w:val="00357940"/>
    <w:rsid w:val="003601CB"/>
    <w:rsid w:val="00361D09"/>
    <w:rsid w:val="003648D9"/>
    <w:rsid w:val="0036590E"/>
    <w:rsid w:val="003661CA"/>
    <w:rsid w:val="00371808"/>
    <w:rsid w:val="0037473C"/>
    <w:rsid w:val="00374C2B"/>
    <w:rsid w:val="003751A5"/>
    <w:rsid w:val="00375841"/>
    <w:rsid w:val="00376837"/>
    <w:rsid w:val="00376FF5"/>
    <w:rsid w:val="003771BD"/>
    <w:rsid w:val="00381734"/>
    <w:rsid w:val="003829DF"/>
    <w:rsid w:val="00382A91"/>
    <w:rsid w:val="00382EF9"/>
    <w:rsid w:val="003834D7"/>
    <w:rsid w:val="00386065"/>
    <w:rsid w:val="003879D4"/>
    <w:rsid w:val="00393EB9"/>
    <w:rsid w:val="00394305"/>
    <w:rsid w:val="00394BC0"/>
    <w:rsid w:val="00394FB2"/>
    <w:rsid w:val="0039514E"/>
    <w:rsid w:val="00395C52"/>
    <w:rsid w:val="00396206"/>
    <w:rsid w:val="003970F9"/>
    <w:rsid w:val="00397245"/>
    <w:rsid w:val="00397428"/>
    <w:rsid w:val="00397CDB"/>
    <w:rsid w:val="003A0924"/>
    <w:rsid w:val="003A22F0"/>
    <w:rsid w:val="003A262C"/>
    <w:rsid w:val="003A3BE7"/>
    <w:rsid w:val="003A4D77"/>
    <w:rsid w:val="003A511E"/>
    <w:rsid w:val="003A520D"/>
    <w:rsid w:val="003B3791"/>
    <w:rsid w:val="003B4A04"/>
    <w:rsid w:val="003C153E"/>
    <w:rsid w:val="003C1AAF"/>
    <w:rsid w:val="003C5461"/>
    <w:rsid w:val="003C6B40"/>
    <w:rsid w:val="003D01E4"/>
    <w:rsid w:val="003D0203"/>
    <w:rsid w:val="003D187B"/>
    <w:rsid w:val="003D1B79"/>
    <w:rsid w:val="003D3A96"/>
    <w:rsid w:val="003D4F90"/>
    <w:rsid w:val="003D5911"/>
    <w:rsid w:val="003D6788"/>
    <w:rsid w:val="003D791D"/>
    <w:rsid w:val="003D7DAE"/>
    <w:rsid w:val="003E0FBE"/>
    <w:rsid w:val="003E12F7"/>
    <w:rsid w:val="003E285F"/>
    <w:rsid w:val="003E293A"/>
    <w:rsid w:val="003E2DB8"/>
    <w:rsid w:val="003E4D60"/>
    <w:rsid w:val="003E529B"/>
    <w:rsid w:val="003F02BF"/>
    <w:rsid w:val="003F2569"/>
    <w:rsid w:val="003F33F2"/>
    <w:rsid w:val="003F5761"/>
    <w:rsid w:val="003F6440"/>
    <w:rsid w:val="003F6E48"/>
    <w:rsid w:val="00402A1A"/>
    <w:rsid w:val="00403B6F"/>
    <w:rsid w:val="00406C90"/>
    <w:rsid w:val="004072BD"/>
    <w:rsid w:val="004107C3"/>
    <w:rsid w:val="00411166"/>
    <w:rsid w:val="00411542"/>
    <w:rsid w:val="00412377"/>
    <w:rsid w:val="00416160"/>
    <w:rsid w:val="004166EC"/>
    <w:rsid w:val="00416BEF"/>
    <w:rsid w:val="00420243"/>
    <w:rsid w:val="00420464"/>
    <w:rsid w:val="00420792"/>
    <w:rsid w:val="0042139E"/>
    <w:rsid w:val="00421B4F"/>
    <w:rsid w:val="00422226"/>
    <w:rsid w:val="00424E67"/>
    <w:rsid w:val="0042677F"/>
    <w:rsid w:val="0042712B"/>
    <w:rsid w:val="00427A51"/>
    <w:rsid w:val="00430816"/>
    <w:rsid w:val="00430F36"/>
    <w:rsid w:val="0043105B"/>
    <w:rsid w:val="00433E55"/>
    <w:rsid w:val="00434A48"/>
    <w:rsid w:val="00434FC7"/>
    <w:rsid w:val="0043555A"/>
    <w:rsid w:val="0043560C"/>
    <w:rsid w:val="00435947"/>
    <w:rsid w:val="00436805"/>
    <w:rsid w:val="00437661"/>
    <w:rsid w:val="004453FA"/>
    <w:rsid w:val="00446A67"/>
    <w:rsid w:val="004470E1"/>
    <w:rsid w:val="00450404"/>
    <w:rsid w:val="004548D1"/>
    <w:rsid w:val="004555DE"/>
    <w:rsid w:val="00460A44"/>
    <w:rsid w:val="004637D8"/>
    <w:rsid w:val="00463D7D"/>
    <w:rsid w:val="00465FE3"/>
    <w:rsid w:val="0046689A"/>
    <w:rsid w:val="0046798B"/>
    <w:rsid w:val="00470ED1"/>
    <w:rsid w:val="0047190E"/>
    <w:rsid w:val="00472640"/>
    <w:rsid w:val="004765F9"/>
    <w:rsid w:val="00476AB5"/>
    <w:rsid w:val="004817E0"/>
    <w:rsid w:val="00484874"/>
    <w:rsid w:val="0048514A"/>
    <w:rsid w:val="00485832"/>
    <w:rsid w:val="00485AF2"/>
    <w:rsid w:val="0048644E"/>
    <w:rsid w:val="00487645"/>
    <w:rsid w:val="00492365"/>
    <w:rsid w:val="004965D2"/>
    <w:rsid w:val="00496738"/>
    <w:rsid w:val="004977A8"/>
    <w:rsid w:val="004A09E8"/>
    <w:rsid w:val="004A176C"/>
    <w:rsid w:val="004A584F"/>
    <w:rsid w:val="004A6004"/>
    <w:rsid w:val="004A6742"/>
    <w:rsid w:val="004A79C4"/>
    <w:rsid w:val="004B187F"/>
    <w:rsid w:val="004B215B"/>
    <w:rsid w:val="004B256E"/>
    <w:rsid w:val="004B41CB"/>
    <w:rsid w:val="004B58B0"/>
    <w:rsid w:val="004B5948"/>
    <w:rsid w:val="004B5FDE"/>
    <w:rsid w:val="004C06F3"/>
    <w:rsid w:val="004C1357"/>
    <w:rsid w:val="004C1AA0"/>
    <w:rsid w:val="004C2C5D"/>
    <w:rsid w:val="004C391D"/>
    <w:rsid w:val="004C4B85"/>
    <w:rsid w:val="004C4F39"/>
    <w:rsid w:val="004C5E03"/>
    <w:rsid w:val="004C73DC"/>
    <w:rsid w:val="004C7D88"/>
    <w:rsid w:val="004D03E1"/>
    <w:rsid w:val="004D22E6"/>
    <w:rsid w:val="004D2A4A"/>
    <w:rsid w:val="004D4DBF"/>
    <w:rsid w:val="004D5336"/>
    <w:rsid w:val="004D648C"/>
    <w:rsid w:val="004D78C0"/>
    <w:rsid w:val="004D7E22"/>
    <w:rsid w:val="004E2266"/>
    <w:rsid w:val="004E340C"/>
    <w:rsid w:val="004E3657"/>
    <w:rsid w:val="004E5000"/>
    <w:rsid w:val="004E566C"/>
    <w:rsid w:val="004E5D7B"/>
    <w:rsid w:val="004E6EF8"/>
    <w:rsid w:val="004E78BB"/>
    <w:rsid w:val="004F1632"/>
    <w:rsid w:val="004F55E1"/>
    <w:rsid w:val="004F5894"/>
    <w:rsid w:val="004F7ED0"/>
    <w:rsid w:val="00500983"/>
    <w:rsid w:val="00500B95"/>
    <w:rsid w:val="0050134A"/>
    <w:rsid w:val="00504E22"/>
    <w:rsid w:val="005071C2"/>
    <w:rsid w:val="0050758C"/>
    <w:rsid w:val="005111EE"/>
    <w:rsid w:val="005113CB"/>
    <w:rsid w:val="0051281B"/>
    <w:rsid w:val="0051549E"/>
    <w:rsid w:val="005158B7"/>
    <w:rsid w:val="00520E08"/>
    <w:rsid w:val="0052125A"/>
    <w:rsid w:val="00522C7E"/>
    <w:rsid w:val="0052521D"/>
    <w:rsid w:val="005255A7"/>
    <w:rsid w:val="005268F8"/>
    <w:rsid w:val="00526C2F"/>
    <w:rsid w:val="00527D4F"/>
    <w:rsid w:val="005300CF"/>
    <w:rsid w:val="005309D7"/>
    <w:rsid w:val="005340BC"/>
    <w:rsid w:val="00534450"/>
    <w:rsid w:val="005355ED"/>
    <w:rsid w:val="005413AB"/>
    <w:rsid w:val="005417E6"/>
    <w:rsid w:val="0054506A"/>
    <w:rsid w:val="00545E25"/>
    <w:rsid w:val="00546416"/>
    <w:rsid w:val="00550DFA"/>
    <w:rsid w:val="0055438E"/>
    <w:rsid w:val="005567B7"/>
    <w:rsid w:val="00556DC7"/>
    <w:rsid w:val="00557A54"/>
    <w:rsid w:val="005606CF"/>
    <w:rsid w:val="005616CC"/>
    <w:rsid w:val="0056195E"/>
    <w:rsid w:val="00563F8D"/>
    <w:rsid w:val="0056435D"/>
    <w:rsid w:val="00564BCB"/>
    <w:rsid w:val="00566E5B"/>
    <w:rsid w:val="00566FA5"/>
    <w:rsid w:val="00567703"/>
    <w:rsid w:val="00567846"/>
    <w:rsid w:val="00571AEE"/>
    <w:rsid w:val="00572ABB"/>
    <w:rsid w:val="00573F75"/>
    <w:rsid w:val="00574DE1"/>
    <w:rsid w:val="0057613D"/>
    <w:rsid w:val="00577720"/>
    <w:rsid w:val="00580712"/>
    <w:rsid w:val="00583169"/>
    <w:rsid w:val="0058518D"/>
    <w:rsid w:val="005872EF"/>
    <w:rsid w:val="00590C7A"/>
    <w:rsid w:val="00591354"/>
    <w:rsid w:val="005914E7"/>
    <w:rsid w:val="0059213E"/>
    <w:rsid w:val="0059258A"/>
    <w:rsid w:val="00592C8E"/>
    <w:rsid w:val="00593414"/>
    <w:rsid w:val="00594354"/>
    <w:rsid w:val="00594C61"/>
    <w:rsid w:val="00597E25"/>
    <w:rsid w:val="005A1336"/>
    <w:rsid w:val="005A1FC2"/>
    <w:rsid w:val="005A2BCA"/>
    <w:rsid w:val="005A30AA"/>
    <w:rsid w:val="005A463B"/>
    <w:rsid w:val="005A5138"/>
    <w:rsid w:val="005A7DF0"/>
    <w:rsid w:val="005B0FA6"/>
    <w:rsid w:val="005B2C7F"/>
    <w:rsid w:val="005B320A"/>
    <w:rsid w:val="005B5D68"/>
    <w:rsid w:val="005C0175"/>
    <w:rsid w:val="005C19FF"/>
    <w:rsid w:val="005C298F"/>
    <w:rsid w:val="005C403D"/>
    <w:rsid w:val="005C540D"/>
    <w:rsid w:val="005C5848"/>
    <w:rsid w:val="005C6366"/>
    <w:rsid w:val="005C6C3E"/>
    <w:rsid w:val="005D1477"/>
    <w:rsid w:val="005D2124"/>
    <w:rsid w:val="005D5977"/>
    <w:rsid w:val="005D5DB8"/>
    <w:rsid w:val="005D7FE5"/>
    <w:rsid w:val="005E0360"/>
    <w:rsid w:val="005E03CA"/>
    <w:rsid w:val="005E29A7"/>
    <w:rsid w:val="005E30B9"/>
    <w:rsid w:val="005E4671"/>
    <w:rsid w:val="005E478E"/>
    <w:rsid w:val="005E6D79"/>
    <w:rsid w:val="005E73F9"/>
    <w:rsid w:val="005F057E"/>
    <w:rsid w:val="005F06DD"/>
    <w:rsid w:val="005F1018"/>
    <w:rsid w:val="005F11C2"/>
    <w:rsid w:val="005F1519"/>
    <w:rsid w:val="005F33BB"/>
    <w:rsid w:val="005F3F0C"/>
    <w:rsid w:val="005F6316"/>
    <w:rsid w:val="005F7313"/>
    <w:rsid w:val="006006AE"/>
    <w:rsid w:val="00604686"/>
    <w:rsid w:val="00607063"/>
    <w:rsid w:val="006107CA"/>
    <w:rsid w:val="00610889"/>
    <w:rsid w:val="00610C93"/>
    <w:rsid w:val="00614014"/>
    <w:rsid w:val="00614AE7"/>
    <w:rsid w:val="00615395"/>
    <w:rsid w:val="00615F2E"/>
    <w:rsid w:val="00617CFB"/>
    <w:rsid w:val="006216E5"/>
    <w:rsid w:val="0062172F"/>
    <w:rsid w:val="00621778"/>
    <w:rsid w:val="00622E6D"/>
    <w:rsid w:val="00623E6D"/>
    <w:rsid w:val="00625184"/>
    <w:rsid w:val="00626319"/>
    <w:rsid w:val="00631AE9"/>
    <w:rsid w:val="00632326"/>
    <w:rsid w:val="00632F3D"/>
    <w:rsid w:val="0063339F"/>
    <w:rsid w:val="0063392D"/>
    <w:rsid w:val="006339E7"/>
    <w:rsid w:val="006343EB"/>
    <w:rsid w:val="006354FC"/>
    <w:rsid w:val="00635CA5"/>
    <w:rsid w:val="00635F8F"/>
    <w:rsid w:val="006369FE"/>
    <w:rsid w:val="00636B69"/>
    <w:rsid w:val="00636CE4"/>
    <w:rsid w:val="006400BB"/>
    <w:rsid w:val="006419C8"/>
    <w:rsid w:val="00644FA7"/>
    <w:rsid w:val="0064510D"/>
    <w:rsid w:val="00647096"/>
    <w:rsid w:val="00647165"/>
    <w:rsid w:val="00647FFD"/>
    <w:rsid w:val="00651447"/>
    <w:rsid w:val="00651F03"/>
    <w:rsid w:val="00652997"/>
    <w:rsid w:val="00655F61"/>
    <w:rsid w:val="00655F69"/>
    <w:rsid w:val="00660254"/>
    <w:rsid w:val="006606F9"/>
    <w:rsid w:val="006617F5"/>
    <w:rsid w:val="00663FC5"/>
    <w:rsid w:val="00665252"/>
    <w:rsid w:val="0066576C"/>
    <w:rsid w:val="0066612A"/>
    <w:rsid w:val="006674EB"/>
    <w:rsid w:val="00671713"/>
    <w:rsid w:val="006722D8"/>
    <w:rsid w:val="006800D4"/>
    <w:rsid w:val="0068047C"/>
    <w:rsid w:val="00681395"/>
    <w:rsid w:val="00681559"/>
    <w:rsid w:val="00690589"/>
    <w:rsid w:val="0069223A"/>
    <w:rsid w:val="00694CB2"/>
    <w:rsid w:val="00694D38"/>
    <w:rsid w:val="006956BD"/>
    <w:rsid w:val="006963C4"/>
    <w:rsid w:val="00697BA1"/>
    <w:rsid w:val="006A12A1"/>
    <w:rsid w:val="006A1BFB"/>
    <w:rsid w:val="006A287B"/>
    <w:rsid w:val="006A2B53"/>
    <w:rsid w:val="006B4448"/>
    <w:rsid w:val="006B6660"/>
    <w:rsid w:val="006B68CC"/>
    <w:rsid w:val="006B7F4B"/>
    <w:rsid w:val="006C0C29"/>
    <w:rsid w:val="006C105D"/>
    <w:rsid w:val="006C1FF2"/>
    <w:rsid w:val="006C2846"/>
    <w:rsid w:val="006C286C"/>
    <w:rsid w:val="006C44D5"/>
    <w:rsid w:val="006C4C1F"/>
    <w:rsid w:val="006C59FD"/>
    <w:rsid w:val="006C5D39"/>
    <w:rsid w:val="006D0118"/>
    <w:rsid w:val="006D2DA7"/>
    <w:rsid w:val="006D5021"/>
    <w:rsid w:val="006D53A1"/>
    <w:rsid w:val="006D5AA3"/>
    <w:rsid w:val="006D75D1"/>
    <w:rsid w:val="006E15FF"/>
    <w:rsid w:val="006E398A"/>
    <w:rsid w:val="006E58C3"/>
    <w:rsid w:val="006F0AE0"/>
    <w:rsid w:val="006F16A8"/>
    <w:rsid w:val="006F26A2"/>
    <w:rsid w:val="006F3D1D"/>
    <w:rsid w:val="006F42E5"/>
    <w:rsid w:val="006F4687"/>
    <w:rsid w:val="006F6488"/>
    <w:rsid w:val="006F76A9"/>
    <w:rsid w:val="006F793B"/>
    <w:rsid w:val="00703CDE"/>
    <w:rsid w:val="00703FAE"/>
    <w:rsid w:val="00707887"/>
    <w:rsid w:val="007118EF"/>
    <w:rsid w:val="00713672"/>
    <w:rsid w:val="00717F7A"/>
    <w:rsid w:val="007209D8"/>
    <w:rsid w:val="007219D6"/>
    <w:rsid w:val="00721F2A"/>
    <w:rsid w:val="007226CA"/>
    <w:rsid w:val="007245EB"/>
    <w:rsid w:val="007258DE"/>
    <w:rsid w:val="007269CE"/>
    <w:rsid w:val="00727F61"/>
    <w:rsid w:val="0073195A"/>
    <w:rsid w:val="007473B8"/>
    <w:rsid w:val="0074776E"/>
    <w:rsid w:val="007507F8"/>
    <w:rsid w:val="0075714C"/>
    <w:rsid w:val="00761DF8"/>
    <w:rsid w:val="00762ADD"/>
    <w:rsid w:val="007638F0"/>
    <w:rsid w:val="00763944"/>
    <w:rsid w:val="00766908"/>
    <w:rsid w:val="00766EBE"/>
    <w:rsid w:val="00770FCC"/>
    <w:rsid w:val="00771C3F"/>
    <w:rsid w:val="007727C6"/>
    <w:rsid w:val="00772A96"/>
    <w:rsid w:val="00780AA3"/>
    <w:rsid w:val="00781A85"/>
    <w:rsid w:val="00782350"/>
    <w:rsid w:val="00782D65"/>
    <w:rsid w:val="007830E4"/>
    <w:rsid w:val="007840CA"/>
    <w:rsid w:val="007851DE"/>
    <w:rsid w:val="00786FED"/>
    <w:rsid w:val="00791D69"/>
    <w:rsid w:val="00792503"/>
    <w:rsid w:val="00793837"/>
    <w:rsid w:val="0079429C"/>
    <w:rsid w:val="007942A3"/>
    <w:rsid w:val="007962EE"/>
    <w:rsid w:val="00796B8A"/>
    <w:rsid w:val="007A01F5"/>
    <w:rsid w:val="007A114F"/>
    <w:rsid w:val="007A441B"/>
    <w:rsid w:val="007B2A42"/>
    <w:rsid w:val="007B5535"/>
    <w:rsid w:val="007B713D"/>
    <w:rsid w:val="007B7459"/>
    <w:rsid w:val="007C04E3"/>
    <w:rsid w:val="007C3550"/>
    <w:rsid w:val="007C4239"/>
    <w:rsid w:val="007C5498"/>
    <w:rsid w:val="007C7B3C"/>
    <w:rsid w:val="007D21A6"/>
    <w:rsid w:val="007D2519"/>
    <w:rsid w:val="007D383C"/>
    <w:rsid w:val="007D4352"/>
    <w:rsid w:val="007D519C"/>
    <w:rsid w:val="007D73F2"/>
    <w:rsid w:val="007E0C20"/>
    <w:rsid w:val="007E2074"/>
    <w:rsid w:val="007E3274"/>
    <w:rsid w:val="007E4F48"/>
    <w:rsid w:val="007E55AC"/>
    <w:rsid w:val="007F2901"/>
    <w:rsid w:val="007F39F2"/>
    <w:rsid w:val="007F415C"/>
    <w:rsid w:val="007F470A"/>
    <w:rsid w:val="007F5D01"/>
    <w:rsid w:val="007F640B"/>
    <w:rsid w:val="007F6CED"/>
    <w:rsid w:val="007F7DAA"/>
    <w:rsid w:val="008013D4"/>
    <w:rsid w:val="00805F40"/>
    <w:rsid w:val="00806135"/>
    <w:rsid w:val="00806254"/>
    <w:rsid w:val="00806264"/>
    <w:rsid w:val="00807F40"/>
    <w:rsid w:val="00811318"/>
    <w:rsid w:val="008114C8"/>
    <w:rsid w:val="008125CC"/>
    <w:rsid w:val="0081308F"/>
    <w:rsid w:val="00813B21"/>
    <w:rsid w:val="00814D41"/>
    <w:rsid w:val="00817586"/>
    <w:rsid w:val="00817B7F"/>
    <w:rsid w:val="008201F0"/>
    <w:rsid w:val="00823437"/>
    <w:rsid w:val="00823CFB"/>
    <w:rsid w:val="00830EB5"/>
    <w:rsid w:val="00832031"/>
    <w:rsid w:val="008335EB"/>
    <w:rsid w:val="008349EC"/>
    <w:rsid w:val="008378BF"/>
    <w:rsid w:val="00842395"/>
    <w:rsid w:val="00844D68"/>
    <w:rsid w:val="0084530D"/>
    <w:rsid w:val="0084581F"/>
    <w:rsid w:val="00845ED3"/>
    <w:rsid w:val="00851D35"/>
    <w:rsid w:val="00854677"/>
    <w:rsid w:val="00855721"/>
    <w:rsid w:val="00856C9C"/>
    <w:rsid w:val="00860339"/>
    <w:rsid w:val="0086050D"/>
    <w:rsid w:val="0086138D"/>
    <w:rsid w:val="00864C16"/>
    <w:rsid w:val="00864D4B"/>
    <w:rsid w:val="008654C1"/>
    <w:rsid w:val="00865B17"/>
    <w:rsid w:val="00871E2A"/>
    <w:rsid w:val="00873C40"/>
    <w:rsid w:val="008741E8"/>
    <w:rsid w:val="008750AF"/>
    <w:rsid w:val="008752D7"/>
    <w:rsid w:val="008758F1"/>
    <w:rsid w:val="00877067"/>
    <w:rsid w:val="00880C1E"/>
    <w:rsid w:val="00882B6D"/>
    <w:rsid w:val="0088399D"/>
    <w:rsid w:val="00884700"/>
    <w:rsid w:val="00884CBA"/>
    <w:rsid w:val="0088518D"/>
    <w:rsid w:val="008851BC"/>
    <w:rsid w:val="00885414"/>
    <w:rsid w:val="0088551F"/>
    <w:rsid w:val="008866DB"/>
    <w:rsid w:val="00887DF4"/>
    <w:rsid w:val="00890244"/>
    <w:rsid w:val="00890372"/>
    <w:rsid w:val="0089042F"/>
    <w:rsid w:val="00891619"/>
    <w:rsid w:val="0089562D"/>
    <w:rsid w:val="00896A10"/>
    <w:rsid w:val="00897B94"/>
    <w:rsid w:val="008A0CE9"/>
    <w:rsid w:val="008A1F07"/>
    <w:rsid w:val="008B28BE"/>
    <w:rsid w:val="008B55C8"/>
    <w:rsid w:val="008B5A18"/>
    <w:rsid w:val="008B5B3B"/>
    <w:rsid w:val="008B5C1A"/>
    <w:rsid w:val="008B7032"/>
    <w:rsid w:val="008B7CC7"/>
    <w:rsid w:val="008C12D0"/>
    <w:rsid w:val="008C471E"/>
    <w:rsid w:val="008C4747"/>
    <w:rsid w:val="008C7544"/>
    <w:rsid w:val="008D15A4"/>
    <w:rsid w:val="008D2D32"/>
    <w:rsid w:val="008D2FFD"/>
    <w:rsid w:val="008D357E"/>
    <w:rsid w:val="008D3EAC"/>
    <w:rsid w:val="008E23BC"/>
    <w:rsid w:val="008E379D"/>
    <w:rsid w:val="008E6CD4"/>
    <w:rsid w:val="008F1825"/>
    <w:rsid w:val="008F36F6"/>
    <w:rsid w:val="008F3899"/>
    <w:rsid w:val="008F3926"/>
    <w:rsid w:val="008F4A25"/>
    <w:rsid w:val="008F6E23"/>
    <w:rsid w:val="00900176"/>
    <w:rsid w:val="0090187B"/>
    <w:rsid w:val="0090289C"/>
    <w:rsid w:val="009047CA"/>
    <w:rsid w:val="009047E5"/>
    <w:rsid w:val="00905671"/>
    <w:rsid w:val="00910380"/>
    <w:rsid w:val="00917859"/>
    <w:rsid w:val="009202ED"/>
    <w:rsid w:val="00920E53"/>
    <w:rsid w:val="00921C0F"/>
    <w:rsid w:val="00923897"/>
    <w:rsid w:val="00923BE2"/>
    <w:rsid w:val="00925547"/>
    <w:rsid w:val="009267C6"/>
    <w:rsid w:val="0092761E"/>
    <w:rsid w:val="00930BDC"/>
    <w:rsid w:val="00931972"/>
    <w:rsid w:val="00937ECA"/>
    <w:rsid w:val="009400F7"/>
    <w:rsid w:val="00941576"/>
    <w:rsid w:val="00942AE4"/>
    <w:rsid w:val="0094301C"/>
    <w:rsid w:val="00944B1B"/>
    <w:rsid w:val="00950DDD"/>
    <w:rsid w:val="00951B66"/>
    <w:rsid w:val="00953D52"/>
    <w:rsid w:val="0095430C"/>
    <w:rsid w:val="00955307"/>
    <w:rsid w:val="009559D0"/>
    <w:rsid w:val="009561C1"/>
    <w:rsid w:val="0095641C"/>
    <w:rsid w:val="00956A38"/>
    <w:rsid w:val="0095762F"/>
    <w:rsid w:val="0096064C"/>
    <w:rsid w:val="00960D62"/>
    <w:rsid w:val="0096195E"/>
    <w:rsid w:val="00961B4A"/>
    <w:rsid w:val="009623DB"/>
    <w:rsid w:val="00963BF4"/>
    <w:rsid w:val="00963C90"/>
    <w:rsid w:val="009656AE"/>
    <w:rsid w:val="00966FDA"/>
    <w:rsid w:val="00967965"/>
    <w:rsid w:val="00967EF5"/>
    <w:rsid w:val="009711C3"/>
    <w:rsid w:val="0097214C"/>
    <w:rsid w:val="0097278D"/>
    <w:rsid w:val="0097321F"/>
    <w:rsid w:val="00975BFB"/>
    <w:rsid w:val="00975ECA"/>
    <w:rsid w:val="00977E14"/>
    <w:rsid w:val="00981493"/>
    <w:rsid w:val="009830B1"/>
    <w:rsid w:val="0098524E"/>
    <w:rsid w:val="009854E0"/>
    <w:rsid w:val="00985F28"/>
    <w:rsid w:val="009861ED"/>
    <w:rsid w:val="00987011"/>
    <w:rsid w:val="00990F06"/>
    <w:rsid w:val="009920D3"/>
    <w:rsid w:val="00992B66"/>
    <w:rsid w:val="00993BD0"/>
    <w:rsid w:val="00994418"/>
    <w:rsid w:val="00994730"/>
    <w:rsid w:val="00995446"/>
    <w:rsid w:val="00997C11"/>
    <w:rsid w:val="009A211D"/>
    <w:rsid w:val="009A59F4"/>
    <w:rsid w:val="009A615A"/>
    <w:rsid w:val="009A6BF9"/>
    <w:rsid w:val="009B24DA"/>
    <w:rsid w:val="009B281A"/>
    <w:rsid w:val="009B5281"/>
    <w:rsid w:val="009B675A"/>
    <w:rsid w:val="009C0765"/>
    <w:rsid w:val="009C0779"/>
    <w:rsid w:val="009C1196"/>
    <w:rsid w:val="009C11B4"/>
    <w:rsid w:val="009C1B7C"/>
    <w:rsid w:val="009C228A"/>
    <w:rsid w:val="009C2445"/>
    <w:rsid w:val="009C2A94"/>
    <w:rsid w:val="009C3A4B"/>
    <w:rsid w:val="009C4C83"/>
    <w:rsid w:val="009C508B"/>
    <w:rsid w:val="009C5D38"/>
    <w:rsid w:val="009C679B"/>
    <w:rsid w:val="009D15AD"/>
    <w:rsid w:val="009D2273"/>
    <w:rsid w:val="009D3EA1"/>
    <w:rsid w:val="009D40C1"/>
    <w:rsid w:val="009D5EA2"/>
    <w:rsid w:val="009D7FEA"/>
    <w:rsid w:val="009E03ED"/>
    <w:rsid w:val="009E3549"/>
    <w:rsid w:val="009E3A7E"/>
    <w:rsid w:val="009E3E80"/>
    <w:rsid w:val="009E3FA9"/>
    <w:rsid w:val="009E552C"/>
    <w:rsid w:val="009E6CF3"/>
    <w:rsid w:val="009F2E20"/>
    <w:rsid w:val="009F324A"/>
    <w:rsid w:val="009F3E95"/>
    <w:rsid w:val="009F4168"/>
    <w:rsid w:val="009F55B7"/>
    <w:rsid w:val="009F58DD"/>
    <w:rsid w:val="009F6313"/>
    <w:rsid w:val="00A001A5"/>
    <w:rsid w:val="00A01592"/>
    <w:rsid w:val="00A01866"/>
    <w:rsid w:val="00A01F6B"/>
    <w:rsid w:val="00A030D3"/>
    <w:rsid w:val="00A04092"/>
    <w:rsid w:val="00A04E85"/>
    <w:rsid w:val="00A1191F"/>
    <w:rsid w:val="00A1225B"/>
    <w:rsid w:val="00A12B8A"/>
    <w:rsid w:val="00A1317A"/>
    <w:rsid w:val="00A14078"/>
    <w:rsid w:val="00A14A43"/>
    <w:rsid w:val="00A14D69"/>
    <w:rsid w:val="00A15DD9"/>
    <w:rsid w:val="00A17084"/>
    <w:rsid w:val="00A17A6D"/>
    <w:rsid w:val="00A20E36"/>
    <w:rsid w:val="00A2162C"/>
    <w:rsid w:val="00A221CA"/>
    <w:rsid w:val="00A237E1"/>
    <w:rsid w:val="00A248FE"/>
    <w:rsid w:val="00A257C7"/>
    <w:rsid w:val="00A27254"/>
    <w:rsid w:val="00A278C9"/>
    <w:rsid w:val="00A30AA7"/>
    <w:rsid w:val="00A30AEF"/>
    <w:rsid w:val="00A32DBC"/>
    <w:rsid w:val="00A32FF0"/>
    <w:rsid w:val="00A34B9F"/>
    <w:rsid w:val="00A367B2"/>
    <w:rsid w:val="00A3727E"/>
    <w:rsid w:val="00A4030F"/>
    <w:rsid w:val="00A416D7"/>
    <w:rsid w:val="00A41ADB"/>
    <w:rsid w:val="00A4267C"/>
    <w:rsid w:val="00A435F1"/>
    <w:rsid w:val="00A441A3"/>
    <w:rsid w:val="00A44BFF"/>
    <w:rsid w:val="00A4576D"/>
    <w:rsid w:val="00A46220"/>
    <w:rsid w:val="00A4734C"/>
    <w:rsid w:val="00A475BB"/>
    <w:rsid w:val="00A50513"/>
    <w:rsid w:val="00A50CE3"/>
    <w:rsid w:val="00A50E7A"/>
    <w:rsid w:val="00A51559"/>
    <w:rsid w:val="00A528C0"/>
    <w:rsid w:val="00A52DE5"/>
    <w:rsid w:val="00A53E25"/>
    <w:rsid w:val="00A5403C"/>
    <w:rsid w:val="00A54EBF"/>
    <w:rsid w:val="00A55932"/>
    <w:rsid w:val="00A55B4E"/>
    <w:rsid w:val="00A57AFE"/>
    <w:rsid w:val="00A6064F"/>
    <w:rsid w:val="00A609A1"/>
    <w:rsid w:val="00A60F54"/>
    <w:rsid w:val="00A61852"/>
    <w:rsid w:val="00A633C1"/>
    <w:rsid w:val="00A63892"/>
    <w:rsid w:val="00A644F7"/>
    <w:rsid w:val="00A65B6E"/>
    <w:rsid w:val="00A66B2F"/>
    <w:rsid w:val="00A67E46"/>
    <w:rsid w:val="00A71664"/>
    <w:rsid w:val="00A73EB4"/>
    <w:rsid w:val="00A754EB"/>
    <w:rsid w:val="00A7563D"/>
    <w:rsid w:val="00A75F60"/>
    <w:rsid w:val="00A76FA1"/>
    <w:rsid w:val="00A81875"/>
    <w:rsid w:val="00A87DDA"/>
    <w:rsid w:val="00A87E71"/>
    <w:rsid w:val="00A90842"/>
    <w:rsid w:val="00A90BEA"/>
    <w:rsid w:val="00A93516"/>
    <w:rsid w:val="00A93DB7"/>
    <w:rsid w:val="00A94C5E"/>
    <w:rsid w:val="00A95D9B"/>
    <w:rsid w:val="00A96022"/>
    <w:rsid w:val="00A962BD"/>
    <w:rsid w:val="00A9694E"/>
    <w:rsid w:val="00A96EAD"/>
    <w:rsid w:val="00AA0170"/>
    <w:rsid w:val="00AA1E4E"/>
    <w:rsid w:val="00AA2BBA"/>
    <w:rsid w:val="00AA4A73"/>
    <w:rsid w:val="00AA6843"/>
    <w:rsid w:val="00AA6857"/>
    <w:rsid w:val="00AA7B57"/>
    <w:rsid w:val="00AA7B8A"/>
    <w:rsid w:val="00AB0CCA"/>
    <w:rsid w:val="00AB2EA5"/>
    <w:rsid w:val="00AB3716"/>
    <w:rsid w:val="00AB545A"/>
    <w:rsid w:val="00AB6B55"/>
    <w:rsid w:val="00AB6F8D"/>
    <w:rsid w:val="00AC2974"/>
    <w:rsid w:val="00AC2A6C"/>
    <w:rsid w:val="00AC50AA"/>
    <w:rsid w:val="00AD02C2"/>
    <w:rsid w:val="00AD0632"/>
    <w:rsid w:val="00AD3BA0"/>
    <w:rsid w:val="00AD4D1D"/>
    <w:rsid w:val="00AD4FE3"/>
    <w:rsid w:val="00AD764F"/>
    <w:rsid w:val="00AE0535"/>
    <w:rsid w:val="00AE4A6A"/>
    <w:rsid w:val="00AE4EDC"/>
    <w:rsid w:val="00AE50B5"/>
    <w:rsid w:val="00AF0E55"/>
    <w:rsid w:val="00AF116E"/>
    <w:rsid w:val="00AF20CA"/>
    <w:rsid w:val="00AF2A43"/>
    <w:rsid w:val="00AF456C"/>
    <w:rsid w:val="00AF55F9"/>
    <w:rsid w:val="00AF6A28"/>
    <w:rsid w:val="00AF6A43"/>
    <w:rsid w:val="00AF6CB2"/>
    <w:rsid w:val="00AF704F"/>
    <w:rsid w:val="00AF7AA5"/>
    <w:rsid w:val="00B0049C"/>
    <w:rsid w:val="00B020B5"/>
    <w:rsid w:val="00B0465D"/>
    <w:rsid w:val="00B052B9"/>
    <w:rsid w:val="00B055FA"/>
    <w:rsid w:val="00B0570A"/>
    <w:rsid w:val="00B072F5"/>
    <w:rsid w:val="00B12F3C"/>
    <w:rsid w:val="00B1309A"/>
    <w:rsid w:val="00B1391C"/>
    <w:rsid w:val="00B143E6"/>
    <w:rsid w:val="00B14D49"/>
    <w:rsid w:val="00B2047D"/>
    <w:rsid w:val="00B20A39"/>
    <w:rsid w:val="00B213FA"/>
    <w:rsid w:val="00B21ABD"/>
    <w:rsid w:val="00B23865"/>
    <w:rsid w:val="00B23889"/>
    <w:rsid w:val="00B24A64"/>
    <w:rsid w:val="00B24C80"/>
    <w:rsid w:val="00B24DC6"/>
    <w:rsid w:val="00B262BF"/>
    <w:rsid w:val="00B26F41"/>
    <w:rsid w:val="00B2733E"/>
    <w:rsid w:val="00B30127"/>
    <w:rsid w:val="00B30B69"/>
    <w:rsid w:val="00B31012"/>
    <w:rsid w:val="00B37104"/>
    <w:rsid w:val="00B3725C"/>
    <w:rsid w:val="00B42DB4"/>
    <w:rsid w:val="00B4338E"/>
    <w:rsid w:val="00B44CC3"/>
    <w:rsid w:val="00B45238"/>
    <w:rsid w:val="00B45B96"/>
    <w:rsid w:val="00B45F76"/>
    <w:rsid w:val="00B46251"/>
    <w:rsid w:val="00B47347"/>
    <w:rsid w:val="00B478C2"/>
    <w:rsid w:val="00B47FFC"/>
    <w:rsid w:val="00B51E17"/>
    <w:rsid w:val="00B521B5"/>
    <w:rsid w:val="00B52FA1"/>
    <w:rsid w:val="00B53122"/>
    <w:rsid w:val="00B532DB"/>
    <w:rsid w:val="00B53759"/>
    <w:rsid w:val="00B545C7"/>
    <w:rsid w:val="00B56AFE"/>
    <w:rsid w:val="00B57335"/>
    <w:rsid w:val="00B61396"/>
    <w:rsid w:val="00B6254A"/>
    <w:rsid w:val="00B638D3"/>
    <w:rsid w:val="00B65EF1"/>
    <w:rsid w:val="00B66E5B"/>
    <w:rsid w:val="00B66E86"/>
    <w:rsid w:val="00B67555"/>
    <w:rsid w:val="00B70BE0"/>
    <w:rsid w:val="00B7479F"/>
    <w:rsid w:val="00B74DD4"/>
    <w:rsid w:val="00B77595"/>
    <w:rsid w:val="00B77F87"/>
    <w:rsid w:val="00B81D2B"/>
    <w:rsid w:val="00B8293E"/>
    <w:rsid w:val="00B83C18"/>
    <w:rsid w:val="00B85EE1"/>
    <w:rsid w:val="00B90763"/>
    <w:rsid w:val="00B9151E"/>
    <w:rsid w:val="00B92795"/>
    <w:rsid w:val="00B928F3"/>
    <w:rsid w:val="00B92CAE"/>
    <w:rsid w:val="00B94375"/>
    <w:rsid w:val="00B95797"/>
    <w:rsid w:val="00B957D4"/>
    <w:rsid w:val="00B95C3B"/>
    <w:rsid w:val="00BA1523"/>
    <w:rsid w:val="00BA45AB"/>
    <w:rsid w:val="00BA51A4"/>
    <w:rsid w:val="00BA55F9"/>
    <w:rsid w:val="00BA6311"/>
    <w:rsid w:val="00BA718E"/>
    <w:rsid w:val="00BA724E"/>
    <w:rsid w:val="00BA7B62"/>
    <w:rsid w:val="00BB02CE"/>
    <w:rsid w:val="00BB04BB"/>
    <w:rsid w:val="00BB44E5"/>
    <w:rsid w:val="00BB6236"/>
    <w:rsid w:val="00BB74BC"/>
    <w:rsid w:val="00BB7636"/>
    <w:rsid w:val="00BB7DE2"/>
    <w:rsid w:val="00BC03A8"/>
    <w:rsid w:val="00BC20B6"/>
    <w:rsid w:val="00BC43DB"/>
    <w:rsid w:val="00BC5751"/>
    <w:rsid w:val="00BC5B1A"/>
    <w:rsid w:val="00BC64B9"/>
    <w:rsid w:val="00BD0339"/>
    <w:rsid w:val="00BD068E"/>
    <w:rsid w:val="00BD1164"/>
    <w:rsid w:val="00BD5DE5"/>
    <w:rsid w:val="00BD7CFB"/>
    <w:rsid w:val="00BE48F3"/>
    <w:rsid w:val="00BE5587"/>
    <w:rsid w:val="00BE569B"/>
    <w:rsid w:val="00BE6665"/>
    <w:rsid w:val="00BE6B03"/>
    <w:rsid w:val="00BE6EF0"/>
    <w:rsid w:val="00BE730F"/>
    <w:rsid w:val="00BE76E5"/>
    <w:rsid w:val="00BE7E11"/>
    <w:rsid w:val="00BF04AC"/>
    <w:rsid w:val="00BF0E79"/>
    <w:rsid w:val="00BF25BB"/>
    <w:rsid w:val="00BF2DB9"/>
    <w:rsid w:val="00BF2E75"/>
    <w:rsid w:val="00BF3E94"/>
    <w:rsid w:val="00BF500C"/>
    <w:rsid w:val="00BF63C2"/>
    <w:rsid w:val="00BF69D1"/>
    <w:rsid w:val="00BF7A1B"/>
    <w:rsid w:val="00C0129A"/>
    <w:rsid w:val="00C01D0E"/>
    <w:rsid w:val="00C02564"/>
    <w:rsid w:val="00C025B7"/>
    <w:rsid w:val="00C02B7C"/>
    <w:rsid w:val="00C047D7"/>
    <w:rsid w:val="00C0487B"/>
    <w:rsid w:val="00C06185"/>
    <w:rsid w:val="00C0669F"/>
    <w:rsid w:val="00C1304C"/>
    <w:rsid w:val="00C13AD4"/>
    <w:rsid w:val="00C13DC7"/>
    <w:rsid w:val="00C2404C"/>
    <w:rsid w:val="00C2432D"/>
    <w:rsid w:val="00C25152"/>
    <w:rsid w:val="00C25416"/>
    <w:rsid w:val="00C256C2"/>
    <w:rsid w:val="00C27CB5"/>
    <w:rsid w:val="00C326DA"/>
    <w:rsid w:val="00C32B0C"/>
    <w:rsid w:val="00C32ECE"/>
    <w:rsid w:val="00C33410"/>
    <w:rsid w:val="00C33478"/>
    <w:rsid w:val="00C356E5"/>
    <w:rsid w:val="00C36648"/>
    <w:rsid w:val="00C402DD"/>
    <w:rsid w:val="00C44A70"/>
    <w:rsid w:val="00C4550B"/>
    <w:rsid w:val="00C4679E"/>
    <w:rsid w:val="00C500AB"/>
    <w:rsid w:val="00C510C9"/>
    <w:rsid w:val="00C51FA4"/>
    <w:rsid w:val="00C52A82"/>
    <w:rsid w:val="00C542B8"/>
    <w:rsid w:val="00C57B63"/>
    <w:rsid w:val="00C65BB3"/>
    <w:rsid w:val="00C65FC8"/>
    <w:rsid w:val="00C67337"/>
    <w:rsid w:val="00C67B72"/>
    <w:rsid w:val="00C704F3"/>
    <w:rsid w:val="00C70702"/>
    <w:rsid w:val="00C70C76"/>
    <w:rsid w:val="00C71CD8"/>
    <w:rsid w:val="00C72BFB"/>
    <w:rsid w:val="00C73FD0"/>
    <w:rsid w:val="00C7419F"/>
    <w:rsid w:val="00C77095"/>
    <w:rsid w:val="00C777DA"/>
    <w:rsid w:val="00C77AAE"/>
    <w:rsid w:val="00C77CF4"/>
    <w:rsid w:val="00C80142"/>
    <w:rsid w:val="00C80F0A"/>
    <w:rsid w:val="00C81B55"/>
    <w:rsid w:val="00C867E8"/>
    <w:rsid w:val="00C878E4"/>
    <w:rsid w:val="00C91F25"/>
    <w:rsid w:val="00C926AA"/>
    <w:rsid w:val="00C9498C"/>
    <w:rsid w:val="00C97609"/>
    <w:rsid w:val="00CA4854"/>
    <w:rsid w:val="00CA675F"/>
    <w:rsid w:val="00CB147A"/>
    <w:rsid w:val="00CB2C76"/>
    <w:rsid w:val="00CB3D80"/>
    <w:rsid w:val="00CB5B00"/>
    <w:rsid w:val="00CB6478"/>
    <w:rsid w:val="00CB6A6A"/>
    <w:rsid w:val="00CB7F81"/>
    <w:rsid w:val="00CC0CE4"/>
    <w:rsid w:val="00CC2BFA"/>
    <w:rsid w:val="00CC341D"/>
    <w:rsid w:val="00CC3C28"/>
    <w:rsid w:val="00CC520B"/>
    <w:rsid w:val="00CC5D84"/>
    <w:rsid w:val="00CC5F71"/>
    <w:rsid w:val="00CC5F7A"/>
    <w:rsid w:val="00CD0C33"/>
    <w:rsid w:val="00CD0CFC"/>
    <w:rsid w:val="00CD21CB"/>
    <w:rsid w:val="00CD2306"/>
    <w:rsid w:val="00CD3BAD"/>
    <w:rsid w:val="00CD57A0"/>
    <w:rsid w:val="00CD647C"/>
    <w:rsid w:val="00CD6C21"/>
    <w:rsid w:val="00CD7049"/>
    <w:rsid w:val="00CD7B9E"/>
    <w:rsid w:val="00CE0D51"/>
    <w:rsid w:val="00CE1A65"/>
    <w:rsid w:val="00CE2A27"/>
    <w:rsid w:val="00CE2C41"/>
    <w:rsid w:val="00CE38E4"/>
    <w:rsid w:val="00CE51AA"/>
    <w:rsid w:val="00CE653C"/>
    <w:rsid w:val="00CE73A0"/>
    <w:rsid w:val="00CE776D"/>
    <w:rsid w:val="00CF0EBC"/>
    <w:rsid w:val="00CF23B9"/>
    <w:rsid w:val="00CF26EE"/>
    <w:rsid w:val="00CF43D8"/>
    <w:rsid w:val="00CF4C8B"/>
    <w:rsid w:val="00CF61DB"/>
    <w:rsid w:val="00D005F5"/>
    <w:rsid w:val="00D0239F"/>
    <w:rsid w:val="00D07345"/>
    <w:rsid w:val="00D0792C"/>
    <w:rsid w:val="00D10CAE"/>
    <w:rsid w:val="00D10F09"/>
    <w:rsid w:val="00D1199A"/>
    <w:rsid w:val="00D1283C"/>
    <w:rsid w:val="00D15442"/>
    <w:rsid w:val="00D16EFA"/>
    <w:rsid w:val="00D17EBD"/>
    <w:rsid w:val="00D2140C"/>
    <w:rsid w:val="00D21C39"/>
    <w:rsid w:val="00D22D49"/>
    <w:rsid w:val="00D22E35"/>
    <w:rsid w:val="00D2607C"/>
    <w:rsid w:val="00D26377"/>
    <w:rsid w:val="00D26CA6"/>
    <w:rsid w:val="00D30141"/>
    <w:rsid w:val="00D32C4D"/>
    <w:rsid w:val="00D35829"/>
    <w:rsid w:val="00D3588A"/>
    <w:rsid w:val="00D36BF0"/>
    <w:rsid w:val="00D36CE8"/>
    <w:rsid w:val="00D37290"/>
    <w:rsid w:val="00D406F4"/>
    <w:rsid w:val="00D43340"/>
    <w:rsid w:val="00D4376F"/>
    <w:rsid w:val="00D43B89"/>
    <w:rsid w:val="00D448C1"/>
    <w:rsid w:val="00D567E5"/>
    <w:rsid w:val="00D61EAC"/>
    <w:rsid w:val="00D65B33"/>
    <w:rsid w:val="00D67534"/>
    <w:rsid w:val="00D6779E"/>
    <w:rsid w:val="00D70723"/>
    <w:rsid w:val="00D70995"/>
    <w:rsid w:val="00D7345B"/>
    <w:rsid w:val="00D745D8"/>
    <w:rsid w:val="00D74A61"/>
    <w:rsid w:val="00D7610E"/>
    <w:rsid w:val="00D80DB3"/>
    <w:rsid w:val="00D81F43"/>
    <w:rsid w:val="00D83910"/>
    <w:rsid w:val="00D8577B"/>
    <w:rsid w:val="00D85AC8"/>
    <w:rsid w:val="00D85B5C"/>
    <w:rsid w:val="00D87A53"/>
    <w:rsid w:val="00D9055F"/>
    <w:rsid w:val="00D92613"/>
    <w:rsid w:val="00D9341E"/>
    <w:rsid w:val="00D934CF"/>
    <w:rsid w:val="00D94FF2"/>
    <w:rsid w:val="00D961D5"/>
    <w:rsid w:val="00DA001A"/>
    <w:rsid w:val="00DA503C"/>
    <w:rsid w:val="00DA5EF0"/>
    <w:rsid w:val="00DB0F69"/>
    <w:rsid w:val="00DB2780"/>
    <w:rsid w:val="00DB2AC6"/>
    <w:rsid w:val="00DB2FD0"/>
    <w:rsid w:val="00DB40B3"/>
    <w:rsid w:val="00DB468D"/>
    <w:rsid w:val="00DB5E84"/>
    <w:rsid w:val="00DB6AE8"/>
    <w:rsid w:val="00DC13A4"/>
    <w:rsid w:val="00DC38D9"/>
    <w:rsid w:val="00DC3B89"/>
    <w:rsid w:val="00DC6ABA"/>
    <w:rsid w:val="00DD05C7"/>
    <w:rsid w:val="00DE1206"/>
    <w:rsid w:val="00DE3921"/>
    <w:rsid w:val="00DE39B2"/>
    <w:rsid w:val="00DE3C65"/>
    <w:rsid w:val="00DE3F88"/>
    <w:rsid w:val="00DE4D49"/>
    <w:rsid w:val="00DE4F0C"/>
    <w:rsid w:val="00DE546A"/>
    <w:rsid w:val="00DE55F4"/>
    <w:rsid w:val="00DE64D9"/>
    <w:rsid w:val="00DE68DF"/>
    <w:rsid w:val="00DE750D"/>
    <w:rsid w:val="00DE75CA"/>
    <w:rsid w:val="00DF0FAB"/>
    <w:rsid w:val="00DF2BBC"/>
    <w:rsid w:val="00DF3EAA"/>
    <w:rsid w:val="00DF4057"/>
    <w:rsid w:val="00DF4410"/>
    <w:rsid w:val="00DF5636"/>
    <w:rsid w:val="00DF6B10"/>
    <w:rsid w:val="00E01ABB"/>
    <w:rsid w:val="00E026E6"/>
    <w:rsid w:val="00E028DC"/>
    <w:rsid w:val="00E04012"/>
    <w:rsid w:val="00E05165"/>
    <w:rsid w:val="00E0568C"/>
    <w:rsid w:val="00E05D0C"/>
    <w:rsid w:val="00E06A0E"/>
    <w:rsid w:val="00E06EF4"/>
    <w:rsid w:val="00E07E94"/>
    <w:rsid w:val="00E112C1"/>
    <w:rsid w:val="00E11675"/>
    <w:rsid w:val="00E141B4"/>
    <w:rsid w:val="00E14410"/>
    <w:rsid w:val="00E15298"/>
    <w:rsid w:val="00E158BB"/>
    <w:rsid w:val="00E15FEE"/>
    <w:rsid w:val="00E16A08"/>
    <w:rsid w:val="00E2036B"/>
    <w:rsid w:val="00E21F27"/>
    <w:rsid w:val="00E22C45"/>
    <w:rsid w:val="00E236CA"/>
    <w:rsid w:val="00E23AFC"/>
    <w:rsid w:val="00E2505C"/>
    <w:rsid w:val="00E254CC"/>
    <w:rsid w:val="00E259DF"/>
    <w:rsid w:val="00E25E67"/>
    <w:rsid w:val="00E2616D"/>
    <w:rsid w:val="00E262CE"/>
    <w:rsid w:val="00E27E97"/>
    <w:rsid w:val="00E30F18"/>
    <w:rsid w:val="00E3140A"/>
    <w:rsid w:val="00E318CD"/>
    <w:rsid w:val="00E31D6F"/>
    <w:rsid w:val="00E31D92"/>
    <w:rsid w:val="00E35C37"/>
    <w:rsid w:val="00E37554"/>
    <w:rsid w:val="00E37683"/>
    <w:rsid w:val="00E41D03"/>
    <w:rsid w:val="00E441A2"/>
    <w:rsid w:val="00E4439D"/>
    <w:rsid w:val="00E45215"/>
    <w:rsid w:val="00E4552D"/>
    <w:rsid w:val="00E4732C"/>
    <w:rsid w:val="00E51005"/>
    <w:rsid w:val="00E51650"/>
    <w:rsid w:val="00E52BCB"/>
    <w:rsid w:val="00E530B8"/>
    <w:rsid w:val="00E5338D"/>
    <w:rsid w:val="00E53428"/>
    <w:rsid w:val="00E55C06"/>
    <w:rsid w:val="00E56087"/>
    <w:rsid w:val="00E63755"/>
    <w:rsid w:val="00E64034"/>
    <w:rsid w:val="00E669A2"/>
    <w:rsid w:val="00E67E80"/>
    <w:rsid w:val="00E74050"/>
    <w:rsid w:val="00E74260"/>
    <w:rsid w:val="00E759B2"/>
    <w:rsid w:val="00E75EF9"/>
    <w:rsid w:val="00E769F8"/>
    <w:rsid w:val="00E77F26"/>
    <w:rsid w:val="00E828C0"/>
    <w:rsid w:val="00E83A63"/>
    <w:rsid w:val="00E84F43"/>
    <w:rsid w:val="00E90002"/>
    <w:rsid w:val="00E9062C"/>
    <w:rsid w:val="00E90808"/>
    <w:rsid w:val="00E91653"/>
    <w:rsid w:val="00E91E30"/>
    <w:rsid w:val="00E92B46"/>
    <w:rsid w:val="00E93043"/>
    <w:rsid w:val="00E9596A"/>
    <w:rsid w:val="00EA2380"/>
    <w:rsid w:val="00EA2EB4"/>
    <w:rsid w:val="00EA3619"/>
    <w:rsid w:val="00EA3BF9"/>
    <w:rsid w:val="00EA593C"/>
    <w:rsid w:val="00EA5A9C"/>
    <w:rsid w:val="00EA7783"/>
    <w:rsid w:val="00EB18C9"/>
    <w:rsid w:val="00EB1938"/>
    <w:rsid w:val="00EB1F6B"/>
    <w:rsid w:val="00EB204C"/>
    <w:rsid w:val="00EB3462"/>
    <w:rsid w:val="00EB4FE0"/>
    <w:rsid w:val="00EB7FE5"/>
    <w:rsid w:val="00EC015F"/>
    <w:rsid w:val="00EC056B"/>
    <w:rsid w:val="00EC2C0E"/>
    <w:rsid w:val="00EC3633"/>
    <w:rsid w:val="00EC3E1E"/>
    <w:rsid w:val="00EC549F"/>
    <w:rsid w:val="00EC5F4A"/>
    <w:rsid w:val="00EC6B9D"/>
    <w:rsid w:val="00EC73A5"/>
    <w:rsid w:val="00ED1719"/>
    <w:rsid w:val="00ED1F93"/>
    <w:rsid w:val="00ED2BEA"/>
    <w:rsid w:val="00ED3D84"/>
    <w:rsid w:val="00EE0FB1"/>
    <w:rsid w:val="00EE0FE5"/>
    <w:rsid w:val="00EE1AAD"/>
    <w:rsid w:val="00EE47BD"/>
    <w:rsid w:val="00EF34F2"/>
    <w:rsid w:val="00EF35DC"/>
    <w:rsid w:val="00EF398B"/>
    <w:rsid w:val="00EF3D5E"/>
    <w:rsid w:val="00EF4C5C"/>
    <w:rsid w:val="00EF6245"/>
    <w:rsid w:val="00EF62CF"/>
    <w:rsid w:val="00EF6706"/>
    <w:rsid w:val="00EF6778"/>
    <w:rsid w:val="00EF6B42"/>
    <w:rsid w:val="00EF752C"/>
    <w:rsid w:val="00F02AA8"/>
    <w:rsid w:val="00F05B6F"/>
    <w:rsid w:val="00F0718B"/>
    <w:rsid w:val="00F078D5"/>
    <w:rsid w:val="00F1207D"/>
    <w:rsid w:val="00F12D30"/>
    <w:rsid w:val="00F13400"/>
    <w:rsid w:val="00F13626"/>
    <w:rsid w:val="00F16EFC"/>
    <w:rsid w:val="00F16F66"/>
    <w:rsid w:val="00F174A5"/>
    <w:rsid w:val="00F218CE"/>
    <w:rsid w:val="00F22E97"/>
    <w:rsid w:val="00F23978"/>
    <w:rsid w:val="00F25090"/>
    <w:rsid w:val="00F26A69"/>
    <w:rsid w:val="00F272D0"/>
    <w:rsid w:val="00F273C1"/>
    <w:rsid w:val="00F30129"/>
    <w:rsid w:val="00F3042F"/>
    <w:rsid w:val="00F30F4C"/>
    <w:rsid w:val="00F31BC4"/>
    <w:rsid w:val="00F35EF0"/>
    <w:rsid w:val="00F3619A"/>
    <w:rsid w:val="00F36CA7"/>
    <w:rsid w:val="00F404B4"/>
    <w:rsid w:val="00F40660"/>
    <w:rsid w:val="00F41A3D"/>
    <w:rsid w:val="00F42008"/>
    <w:rsid w:val="00F4248D"/>
    <w:rsid w:val="00F4271B"/>
    <w:rsid w:val="00F42C40"/>
    <w:rsid w:val="00F462A2"/>
    <w:rsid w:val="00F5346F"/>
    <w:rsid w:val="00F54640"/>
    <w:rsid w:val="00F55023"/>
    <w:rsid w:val="00F55277"/>
    <w:rsid w:val="00F5579C"/>
    <w:rsid w:val="00F5591F"/>
    <w:rsid w:val="00F62FC4"/>
    <w:rsid w:val="00F632D0"/>
    <w:rsid w:val="00F63AFD"/>
    <w:rsid w:val="00F646B4"/>
    <w:rsid w:val="00F65269"/>
    <w:rsid w:val="00F652AD"/>
    <w:rsid w:val="00F66007"/>
    <w:rsid w:val="00F679AF"/>
    <w:rsid w:val="00F724A6"/>
    <w:rsid w:val="00F7608B"/>
    <w:rsid w:val="00F76D0D"/>
    <w:rsid w:val="00F77AE8"/>
    <w:rsid w:val="00F8145F"/>
    <w:rsid w:val="00F81B85"/>
    <w:rsid w:val="00F838FC"/>
    <w:rsid w:val="00F84E48"/>
    <w:rsid w:val="00F85DB1"/>
    <w:rsid w:val="00F86868"/>
    <w:rsid w:val="00F86D35"/>
    <w:rsid w:val="00F9056F"/>
    <w:rsid w:val="00F933E4"/>
    <w:rsid w:val="00F94541"/>
    <w:rsid w:val="00F96CAD"/>
    <w:rsid w:val="00F97115"/>
    <w:rsid w:val="00F97204"/>
    <w:rsid w:val="00FA0D40"/>
    <w:rsid w:val="00FA1DE1"/>
    <w:rsid w:val="00FA2925"/>
    <w:rsid w:val="00FA2A04"/>
    <w:rsid w:val="00FA7F79"/>
    <w:rsid w:val="00FB1B74"/>
    <w:rsid w:val="00FB1F53"/>
    <w:rsid w:val="00FB2536"/>
    <w:rsid w:val="00FB2E4D"/>
    <w:rsid w:val="00FB394E"/>
    <w:rsid w:val="00FB3DF5"/>
    <w:rsid w:val="00FB49A5"/>
    <w:rsid w:val="00FB49F5"/>
    <w:rsid w:val="00FB7F21"/>
    <w:rsid w:val="00FC040C"/>
    <w:rsid w:val="00FC14DB"/>
    <w:rsid w:val="00FC2E18"/>
    <w:rsid w:val="00FC2FA7"/>
    <w:rsid w:val="00FC53B5"/>
    <w:rsid w:val="00FD2E85"/>
    <w:rsid w:val="00FD3960"/>
    <w:rsid w:val="00FD3F07"/>
    <w:rsid w:val="00FD4CB2"/>
    <w:rsid w:val="00FD4F5F"/>
    <w:rsid w:val="00FD60A5"/>
    <w:rsid w:val="00FD7B2B"/>
    <w:rsid w:val="00FE347E"/>
    <w:rsid w:val="00FE390B"/>
    <w:rsid w:val="00FE4E15"/>
    <w:rsid w:val="00FE5505"/>
    <w:rsid w:val="00FE656E"/>
    <w:rsid w:val="00FE6618"/>
    <w:rsid w:val="00FE6A7E"/>
    <w:rsid w:val="00FE75A9"/>
    <w:rsid w:val="00FF468F"/>
    <w:rsid w:val="00FF4B5B"/>
    <w:rsid w:val="00FF4F68"/>
    <w:rsid w:val="00FF4F94"/>
    <w:rsid w:val="00FF5A6F"/>
    <w:rsid w:val="00FF5E23"/>
    <w:rsid w:val="00FF5EA7"/>
    <w:rsid w:val="00FF694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48E474"/>
  <w15:docId w15:val="{0BBD1886-6A00-4038-A7D7-9427B54C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675"/>
    <w:rPr>
      <w:lang w:val="lt-LT"/>
    </w:rPr>
  </w:style>
  <w:style w:type="paragraph" w:styleId="Heading1">
    <w:name w:val="heading 1"/>
    <w:basedOn w:val="Normal"/>
    <w:next w:val="Normal"/>
    <w:link w:val="Heading1Char"/>
    <w:uiPriority w:val="9"/>
    <w:qFormat/>
    <w:rsid w:val="0052521D"/>
    <w:pPr>
      <w:keepNext/>
      <w:spacing w:before="240" w:after="60"/>
      <w:outlineLvl w:val="0"/>
    </w:pPr>
    <w:rPr>
      <w:rFonts w:asciiTheme="majorHAnsi" w:eastAsiaTheme="majorEastAsia" w:hAnsiTheme="majorHAnsi" w:cs="Arial"/>
      <w:bCs/>
      <w:caps/>
      <w:color w:val="377EB8" w:themeColor="accent3"/>
      <w:sz w:val="36"/>
      <w:szCs w:val="28"/>
    </w:rPr>
  </w:style>
  <w:style w:type="paragraph" w:styleId="Heading2">
    <w:name w:val="heading 2"/>
    <w:basedOn w:val="Normal"/>
    <w:next w:val="Normal"/>
    <w:link w:val="Heading2Char"/>
    <w:uiPriority w:val="9"/>
    <w:qFormat/>
    <w:rsid w:val="0052521D"/>
    <w:pPr>
      <w:keepNext/>
      <w:spacing w:before="240" w:after="60"/>
      <w:outlineLvl w:val="1"/>
    </w:pPr>
    <w:rPr>
      <w:rFonts w:eastAsiaTheme="majorEastAsia" w:cs="Arial"/>
      <w:b/>
      <w:bCs/>
      <w:sz w:val="28"/>
      <w:szCs w:val="26"/>
    </w:rPr>
  </w:style>
  <w:style w:type="paragraph" w:styleId="Heading3">
    <w:name w:val="heading 3"/>
    <w:basedOn w:val="Normal"/>
    <w:next w:val="Normal"/>
    <w:link w:val="Heading3Char"/>
    <w:uiPriority w:val="9"/>
    <w:qFormat/>
    <w:rsid w:val="0052521D"/>
    <w:pPr>
      <w:keepNext/>
      <w:spacing w:before="240" w:after="60"/>
      <w:outlineLvl w:val="2"/>
    </w:pPr>
    <w:rPr>
      <w:rFonts w:eastAsiaTheme="majorEastAsia" w:cs="Arial"/>
      <w:b/>
      <w:bCs/>
      <w:sz w:val="22"/>
    </w:rPr>
  </w:style>
  <w:style w:type="paragraph" w:styleId="Heading4">
    <w:name w:val="heading 4"/>
    <w:basedOn w:val="Normal"/>
    <w:next w:val="Normal"/>
    <w:link w:val="Heading4Char"/>
    <w:uiPriority w:val="9"/>
    <w:qFormat/>
    <w:rsid w:val="006B6660"/>
    <w:pPr>
      <w:keepNext/>
      <w:spacing w:before="240" w:after="60"/>
      <w:outlineLvl w:val="3"/>
    </w:pPr>
    <w:rPr>
      <w:rFonts w:cs="Arial"/>
      <w:b/>
      <w:bCs/>
      <w:iCs/>
    </w:rPr>
  </w:style>
  <w:style w:type="paragraph" w:styleId="Heading5">
    <w:name w:val="heading 5"/>
    <w:basedOn w:val="Normal"/>
    <w:next w:val="Normal"/>
    <w:link w:val="Heading5Char"/>
    <w:uiPriority w:val="9"/>
    <w:semiHidden/>
    <w:qFormat/>
    <w:rsid w:val="0052125A"/>
    <w:pPr>
      <w:keepNext/>
      <w:spacing w:before="360"/>
      <w:outlineLvl w:val="4"/>
    </w:pPr>
    <w:rPr>
      <w:rFonts w:cs="Arial"/>
      <w:i/>
      <w:sz w:val="24"/>
    </w:rPr>
  </w:style>
  <w:style w:type="paragraph" w:styleId="Heading6">
    <w:name w:val="heading 6"/>
    <w:basedOn w:val="Normal"/>
    <w:next w:val="Normal"/>
    <w:link w:val="Heading6Char"/>
    <w:qFormat/>
    <w:rsid w:val="008114C8"/>
    <w:pPr>
      <w:keepNext/>
      <w:numPr>
        <w:ilvl w:val="5"/>
        <w:numId w:val="4"/>
      </w:numPr>
      <w:spacing w:before="360"/>
      <w:outlineLvl w:val="5"/>
    </w:pPr>
    <w:rPr>
      <w:rFonts w:cs="Arial"/>
      <w:iCs/>
      <w:caps/>
    </w:rPr>
  </w:style>
  <w:style w:type="paragraph" w:styleId="Heading7">
    <w:name w:val="heading 7"/>
    <w:basedOn w:val="Normal"/>
    <w:next w:val="Normal"/>
    <w:link w:val="Heading7Char"/>
    <w:uiPriority w:val="9"/>
    <w:semiHidden/>
    <w:qFormat/>
    <w:rsid w:val="008114C8"/>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8114C8"/>
    <w:pPr>
      <w:keepNext/>
      <w:keepLines/>
      <w:numPr>
        <w:ilvl w:val="7"/>
        <w:numId w:val="4"/>
      </w:numPr>
      <w:spacing w:before="200"/>
      <w:outlineLvl w:val="7"/>
    </w:pPr>
    <w:rPr>
      <w:rFonts w:asciiTheme="majorHAnsi" w:eastAsiaTheme="majorEastAsia" w:hAnsiTheme="majorHAnsi" w:cstheme="majorBidi"/>
      <w:color w:val="404040" w:themeColor="text1" w:themeTint="BF"/>
      <w:lang w:val="en-GB"/>
    </w:rPr>
  </w:style>
  <w:style w:type="paragraph" w:styleId="Heading9">
    <w:name w:val="heading 9"/>
    <w:basedOn w:val="Normal"/>
    <w:next w:val="Normal"/>
    <w:link w:val="Heading9Char"/>
    <w:uiPriority w:val="9"/>
    <w:semiHidden/>
    <w:unhideWhenUsed/>
    <w:qFormat/>
    <w:rsid w:val="008114C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521D"/>
    <w:rPr>
      <w:rFonts w:asciiTheme="majorHAnsi" w:eastAsiaTheme="majorEastAsia" w:hAnsiTheme="majorHAnsi" w:cs="Arial"/>
      <w:bCs/>
      <w:caps/>
      <w:color w:val="377EB8" w:themeColor="accent3"/>
      <w:sz w:val="36"/>
      <w:szCs w:val="28"/>
      <w:lang w:val="lt-LT"/>
    </w:rPr>
  </w:style>
  <w:style w:type="character" w:customStyle="1" w:styleId="Heading2Char">
    <w:name w:val="Heading 2 Char"/>
    <w:link w:val="Heading2"/>
    <w:uiPriority w:val="9"/>
    <w:rsid w:val="0052521D"/>
    <w:rPr>
      <w:rFonts w:eastAsiaTheme="majorEastAsia" w:cs="Arial"/>
      <w:b/>
      <w:bCs/>
      <w:sz w:val="28"/>
      <w:szCs w:val="26"/>
      <w:lang w:val="lt-LT"/>
    </w:rPr>
  </w:style>
  <w:style w:type="character" w:customStyle="1" w:styleId="Heading3Char">
    <w:name w:val="Heading 3 Char"/>
    <w:link w:val="Heading3"/>
    <w:uiPriority w:val="9"/>
    <w:rsid w:val="0052521D"/>
    <w:rPr>
      <w:rFonts w:eastAsiaTheme="majorEastAsia" w:cs="Arial"/>
      <w:b/>
      <w:bCs/>
      <w:sz w:val="22"/>
      <w:lang w:val="lt-LT"/>
    </w:rPr>
  </w:style>
  <w:style w:type="character" w:customStyle="1" w:styleId="Heading4Char">
    <w:name w:val="Heading 4 Char"/>
    <w:link w:val="Heading4"/>
    <w:uiPriority w:val="9"/>
    <w:rsid w:val="006B6660"/>
    <w:rPr>
      <w:rFonts w:cs="Arial"/>
      <w:b/>
      <w:bCs/>
      <w:iCs/>
      <w:lang w:val="lt-LT"/>
    </w:rPr>
  </w:style>
  <w:style w:type="character" w:customStyle="1" w:styleId="Heading5Char">
    <w:name w:val="Heading 5 Char"/>
    <w:link w:val="Heading5"/>
    <w:uiPriority w:val="9"/>
    <w:semiHidden/>
    <w:rsid w:val="00BA6311"/>
    <w:rPr>
      <w:rFonts w:cs="Arial"/>
      <w:i/>
      <w:sz w:val="24"/>
      <w:lang w:val="lt-LT"/>
    </w:rPr>
  </w:style>
  <w:style w:type="character" w:customStyle="1" w:styleId="Heading6Char">
    <w:name w:val="Heading 6 Char"/>
    <w:link w:val="Heading6"/>
    <w:rsid w:val="00BA6311"/>
    <w:rPr>
      <w:rFonts w:cs="Arial"/>
      <w:iCs/>
      <w:caps/>
      <w:lang w:val="lt-LT"/>
    </w:rPr>
  </w:style>
  <w:style w:type="numbering" w:customStyle="1" w:styleId="CompanyList">
    <w:name w:val="Company_List"/>
    <w:basedOn w:val="NoList"/>
    <w:rsid w:val="00E4439D"/>
    <w:pPr>
      <w:numPr>
        <w:numId w:val="2"/>
      </w:numPr>
    </w:pPr>
  </w:style>
  <w:style w:type="numbering" w:customStyle="1" w:styleId="CompanyListBullet">
    <w:name w:val="Company_ListBullet"/>
    <w:basedOn w:val="NoList"/>
    <w:rsid w:val="00E4439D"/>
    <w:pPr>
      <w:numPr>
        <w:numId w:val="3"/>
      </w:numPr>
    </w:pPr>
  </w:style>
  <w:style w:type="paragraph" w:styleId="ListBullet">
    <w:name w:val="List Bullet"/>
    <w:basedOn w:val="Normal"/>
    <w:rsid w:val="00B92795"/>
    <w:pPr>
      <w:numPr>
        <w:numId w:val="1"/>
      </w:numPr>
      <w:contextualSpacing/>
    </w:pPr>
  </w:style>
  <w:style w:type="paragraph" w:styleId="Header">
    <w:name w:val="header"/>
    <w:basedOn w:val="Normal"/>
    <w:link w:val="HeaderChar"/>
    <w:uiPriority w:val="99"/>
    <w:rsid w:val="00717F7A"/>
    <w:pPr>
      <w:tabs>
        <w:tab w:val="center" w:pos="4536"/>
        <w:tab w:val="right" w:pos="9072"/>
      </w:tabs>
      <w:spacing w:after="0"/>
    </w:pPr>
    <w:rPr>
      <w:rFonts w:cs="Arial"/>
      <w:b/>
      <w:color w:val="214C6F" w:themeColor="accent2"/>
      <w:sz w:val="14"/>
    </w:rPr>
  </w:style>
  <w:style w:type="character" w:customStyle="1" w:styleId="HeaderChar">
    <w:name w:val="Header Char"/>
    <w:link w:val="Header"/>
    <w:uiPriority w:val="99"/>
    <w:rsid w:val="00717F7A"/>
    <w:rPr>
      <w:rFonts w:cs="Arial"/>
      <w:b/>
      <w:color w:val="214C6F" w:themeColor="accent2"/>
      <w:sz w:val="14"/>
      <w:lang w:val="lt-LT"/>
    </w:rPr>
  </w:style>
  <w:style w:type="paragraph" w:styleId="Footer">
    <w:name w:val="footer"/>
    <w:basedOn w:val="Normal"/>
    <w:link w:val="FooterChar"/>
    <w:uiPriority w:val="99"/>
    <w:rsid w:val="00717F7A"/>
    <w:pPr>
      <w:tabs>
        <w:tab w:val="center" w:pos="4536"/>
        <w:tab w:val="right" w:pos="9072"/>
      </w:tabs>
    </w:pPr>
    <w:rPr>
      <w:rFonts w:cs="Arial"/>
      <w:sz w:val="12"/>
    </w:rPr>
  </w:style>
  <w:style w:type="character" w:customStyle="1" w:styleId="FooterChar">
    <w:name w:val="Footer Char"/>
    <w:link w:val="Footer"/>
    <w:uiPriority w:val="99"/>
    <w:rsid w:val="00717F7A"/>
    <w:rPr>
      <w:rFonts w:cs="Arial"/>
      <w:sz w:val="12"/>
      <w:lang w:val="lt-LT"/>
    </w:rPr>
  </w:style>
  <w:style w:type="paragraph" w:styleId="TOC1">
    <w:name w:val="toc 1"/>
    <w:basedOn w:val="Normal"/>
    <w:next w:val="Normal"/>
    <w:autoRedefine/>
    <w:uiPriority w:val="39"/>
    <w:rsid w:val="00A30AEF"/>
    <w:pPr>
      <w:tabs>
        <w:tab w:val="right" w:leader="dot" w:pos="7654"/>
      </w:tabs>
      <w:spacing w:before="260"/>
    </w:pPr>
    <w:rPr>
      <w:rFonts w:asciiTheme="majorHAnsi" w:hAnsiTheme="majorHAnsi" w:cs="Arial"/>
      <w:b/>
    </w:rPr>
  </w:style>
  <w:style w:type="paragraph" w:styleId="TOC2">
    <w:name w:val="toc 2"/>
    <w:basedOn w:val="Normal"/>
    <w:next w:val="Normal"/>
    <w:autoRedefine/>
    <w:uiPriority w:val="39"/>
    <w:rsid w:val="00A30AEF"/>
    <w:pPr>
      <w:tabs>
        <w:tab w:val="right" w:leader="dot" w:pos="7654"/>
      </w:tabs>
      <w:ind w:left="283"/>
    </w:pPr>
    <w:rPr>
      <w:rFonts w:asciiTheme="majorHAnsi" w:hAnsiTheme="majorHAnsi" w:cs="Arial"/>
    </w:rPr>
  </w:style>
  <w:style w:type="paragraph" w:styleId="TOC3">
    <w:name w:val="toc 3"/>
    <w:basedOn w:val="Normal"/>
    <w:next w:val="Normal"/>
    <w:autoRedefine/>
    <w:uiPriority w:val="39"/>
    <w:rsid w:val="00A30AEF"/>
    <w:pPr>
      <w:tabs>
        <w:tab w:val="right" w:leader="dot" w:pos="7654"/>
      </w:tabs>
      <w:ind w:left="567"/>
    </w:pPr>
    <w:rPr>
      <w:rFonts w:asciiTheme="majorHAnsi" w:hAnsiTheme="majorHAnsi" w:cs="Arial"/>
    </w:rPr>
  </w:style>
  <w:style w:type="paragraph" w:styleId="TOC4">
    <w:name w:val="toc 4"/>
    <w:basedOn w:val="Normal"/>
    <w:next w:val="Normal"/>
    <w:autoRedefine/>
    <w:semiHidden/>
    <w:rsid w:val="00A30AEF"/>
    <w:pPr>
      <w:ind w:left="660"/>
    </w:pPr>
    <w:rPr>
      <w:rFonts w:asciiTheme="majorHAnsi" w:hAnsiTheme="majorHAnsi" w:cs="Arial"/>
    </w:rPr>
  </w:style>
  <w:style w:type="paragraph" w:styleId="ListParagraph">
    <w:name w:val="List Paragraph"/>
    <w:basedOn w:val="Normal"/>
    <w:uiPriority w:val="34"/>
    <w:rsid w:val="00910380"/>
    <w:pPr>
      <w:ind w:left="720"/>
      <w:contextualSpacing/>
    </w:pPr>
  </w:style>
  <w:style w:type="paragraph" w:customStyle="1" w:styleId="Profile">
    <w:name w:val="Profile"/>
    <w:basedOn w:val="Normal"/>
    <w:semiHidden/>
    <w:rsid w:val="0021499D"/>
  </w:style>
  <w:style w:type="character" w:customStyle="1" w:styleId="Heading7Char">
    <w:name w:val="Heading 7 Char"/>
    <w:basedOn w:val="DefaultParagraphFont"/>
    <w:link w:val="Heading7"/>
    <w:uiPriority w:val="9"/>
    <w:semiHidden/>
    <w:rsid w:val="00BA6311"/>
    <w:rPr>
      <w:rFonts w:asciiTheme="majorHAnsi" w:eastAsiaTheme="majorEastAsia" w:hAnsiTheme="majorHAnsi" w:cstheme="majorBidi"/>
      <w:i/>
      <w:iCs/>
      <w:color w:val="404040" w:themeColor="text1" w:themeTint="BF"/>
      <w:lang w:val="lt-LT"/>
    </w:rPr>
  </w:style>
  <w:style w:type="character" w:customStyle="1" w:styleId="Heading8Char">
    <w:name w:val="Heading 8 Char"/>
    <w:basedOn w:val="DefaultParagraphFont"/>
    <w:link w:val="Heading8"/>
    <w:uiPriority w:val="9"/>
    <w:semiHidden/>
    <w:rsid w:val="00BA6311"/>
    <w:rPr>
      <w:rFonts w:asciiTheme="majorHAnsi" w:eastAsiaTheme="majorEastAsia" w:hAnsiTheme="majorHAnsi" w:cstheme="majorBidi"/>
      <w:color w:val="404040" w:themeColor="text1" w:themeTint="BF"/>
      <w:lang w:val="en-GB"/>
    </w:rPr>
  </w:style>
  <w:style w:type="table" w:styleId="TableGrid">
    <w:name w:val="Table Grid"/>
    <w:basedOn w:val="TableNormal"/>
    <w:rsid w:val="005A1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llgg">
    <w:name w:val="Tillägg"/>
    <w:basedOn w:val="Footer"/>
    <w:semiHidden/>
    <w:rsid w:val="007C3550"/>
  </w:style>
  <w:style w:type="paragraph" w:customStyle="1" w:styleId="Normalutanavstnd">
    <w:name w:val="Normal utan avstånd"/>
    <w:basedOn w:val="Normal"/>
    <w:semiHidden/>
    <w:rsid w:val="00FF4F94"/>
  </w:style>
  <w:style w:type="paragraph" w:customStyle="1" w:styleId="Sidhuvudfrstasida">
    <w:name w:val="Sidhuvud förstasida"/>
    <w:basedOn w:val="Header"/>
    <w:semiHidden/>
    <w:rsid w:val="00713672"/>
  </w:style>
  <w:style w:type="paragraph" w:customStyle="1" w:styleId="Doldrad">
    <w:name w:val="Dold rad"/>
    <w:basedOn w:val="Sidhuvudfrstasida"/>
    <w:semiHidden/>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sz w:val="12"/>
    </w:rPr>
  </w:style>
  <w:style w:type="paragraph" w:styleId="BalloonText">
    <w:name w:val="Balloon Text"/>
    <w:basedOn w:val="Normal"/>
    <w:link w:val="BalloonTextChar"/>
    <w:uiPriority w:val="99"/>
    <w:semiHidden/>
    <w:rsid w:val="00B77595"/>
    <w:rPr>
      <w:rFonts w:ascii="Tahoma" w:hAnsi="Tahoma" w:cs="Tahoma"/>
      <w:sz w:val="16"/>
      <w:szCs w:val="16"/>
    </w:rPr>
  </w:style>
  <w:style w:type="character" w:customStyle="1" w:styleId="BalloonTextChar">
    <w:name w:val="Balloon Text Char"/>
    <w:basedOn w:val="DefaultParagraphFont"/>
    <w:link w:val="BalloonText"/>
    <w:uiPriority w:val="99"/>
    <w:semiHidden/>
    <w:rsid w:val="006C44D5"/>
    <w:rPr>
      <w:rFonts w:ascii="Tahoma" w:hAnsi="Tahoma" w:cs="Tahoma"/>
      <w:sz w:val="16"/>
      <w:szCs w:val="16"/>
    </w:rPr>
  </w:style>
  <w:style w:type="paragraph" w:customStyle="1" w:styleId="Default">
    <w:name w:val="Default"/>
    <w:semiHidden/>
    <w:rsid w:val="00C4550B"/>
    <w:pPr>
      <w:autoSpaceDE w:val="0"/>
      <w:autoSpaceDN w:val="0"/>
      <w:adjustRightInd w:val="0"/>
    </w:pPr>
    <w:rPr>
      <w:rFonts w:ascii="Arial" w:hAnsi="Arial" w:cs="Arial"/>
      <w:color w:val="000000"/>
      <w:sz w:val="24"/>
      <w:szCs w:val="24"/>
      <w:lang w:val="sv-SE"/>
    </w:rPr>
  </w:style>
  <w:style w:type="paragraph" w:customStyle="1" w:styleId="Heading1No">
    <w:name w:val="Heading_1 No"/>
    <w:basedOn w:val="Normal"/>
    <w:next w:val="Normal"/>
    <w:link w:val="Heading1NoChar"/>
    <w:rsid w:val="006F6488"/>
    <w:pPr>
      <w:keepNext/>
      <w:numPr>
        <w:numId w:val="4"/>
      </w:numPr>
      <w:spacing w:before="240" w:after="60"/>
      <w:outlineLvl w:val="0"/>
    </w:pPr>
    <w:rPr>
      <w:rFonts w:asciiTheme="majorHAnsi" w:hAnsiTheme="majorHAnsi" w:cs="Arial"/>
      <w:caps/>
      <w:color w:val="377EB8" w:themeColor="accent3"/>
      <w:sz w:val="36"/>
      <w:lang w:val="en-GB"/>
    </w:rPr>
  </w:style>
  <w:style w:type="character" w:customStyle="1" w:styleId="Heading1NoChar">
    <w:name w:val="Heading_1 No Char"/>
    <w:basedOn w:val="DefaultParagraphFont"/>
    <w:link w:val="Heading1No"/>
    <w:rsid w:val="006F6488"/>
    <w:rPr>
      <w:rFonts w:asciiTheme="majorHAnsi" w:hAnsiTheme="majorHAnsi" w:cs="Arial"/>
      <w:caps/>
      <w:color w:val="377EB8" w:themeColor="accent3"/>
      <w:sz w:val="36"/>
      <w:lang w:val="en-GB"/>
    </w:rPr>
  </w:style>
  <w:style w:type="paragraph" w:customStyle="1" w:styleId="Heading2No">
    <w:name w:val="Heading_2 No"/>
    <w:basedOn w:val="Normal"/>
    <w:next w:val="Normal"/>
    <w:link w:val="Heading2NoChar"/>
    <w:rsid w:val="006F6488"/>
    <w:pPr>
      <w:keepNext/>
      <w:numPr>
        <w:ilvl w:val="1"/>
        <w:numId w:val="4"/>
      </w:numPr>
      <w:spacing w:before="240" w:after="60"/>
      <w:outlineLvl w:val="1"/>
    </w:pPr>
    <w:rPr>
      <w:rFonts w:cs="Arial"/>
      <w:sz w:val="28"/>
      <w:lang w:val="en-GB"/>
    </w:rPr>
  </w:style>
  <w:style w:type="character" w:customStyle="1" w:styleId="Heading2NoChar">
    <w:name w:val="Heading_2 No Char"/>
    <w:basedOn w:val="DefaultParagraphFont"/>
    <w:link w:val="Heading2No"/>
    <w:rsid w:val="006F6488"/>
    <w:rPr>
      <w:rFonts w:cs="Arial"/>
      <w:sz w:val="28"/>
      <w:lang w:val="en-GB"/>
    </w:rPr>
  </w:style>
  <w:style w:type="paragraph" w:customStyle="1" w:styleId="Heading3No">
    <w:name w:val="Heading_3 No"/>
    <w:basedOn w:val="Rubrik31"/>
    <w:next w:val="Normal"/>
    <w:link w:val="Heading3NoChar"/>
    <w:rsid w:val="006F6488"/>
    <w:pPr>
      <w:spacing w:before="240" w:after="60"/>
    </w:pPr>
    <w:rPr>
      <w:rFonts w:asciiTheme="majorHAnsi" w:hAnsiTheme="majorHAnsi"/>
      <w:b/>
      <w:sz w:val="22"/>
    </w:rPr>
  </w:style>
  <w:style w:type="character" w:customStyle="1" w:styleId="Heading3NoChar">
    <w:name w:val="Heading_3 No Char"/>
    <w:basedOn w:val="DefaultParagraphFont"/>
    <w:link w:val="Heading3No"/>
    <w:rsid w:val="006F6488"/>
    <w:rPr>
      <w:rFonts w:asciiTheme="majorHAnsi" w:hAnsiTheme="majorHAnsi"/>
      <w:b/>
      <w:sz w:val="22"/>
      <w:lang w:val="sv-SE"/>
    </w:rPr>
  </w:style>
  <w:style w:type="paragraph" w:customStyle="1" w:styleId="Heading4No">
    <w:name w:val="Heading_4 No"/>
    <w:basedOn w:val="Normal"/>
    <w:next w:val="Normal"/>
    <w:link w:val="Heading4NoChar"/>
    <w:semiHidden/>
    <w:rsid w:val="008114C8"/>
    <w:pPr>
      <w:keepNext/>
      <w:numPr>
        <w:ilvl w:val="3"/>
        <w:numId w:val="4"/>
      </w:numPr>
      <w:spacing w:before="360"/>
      <w:outlineLvl w:val="3"/>
    </w:pPr>
    <w:rPr>
      <w:b/>
      <w:lang w:val="en-GB"/>
    </w:rPr>
  </w:style>
  <w:style w:type="character" w:customStyle="1" w:styleId="Heading4NoChar">
    <w:name w:val="Heading_4 No Char"/>
    <w:basedOn w:val="DefaultParagraphFont"/>
    <w:link w:val="Heading4No"/>
    <w:semiHidden/>
    <w:rsid w:val="006C44D5"/>
    <w:rPr>
      <w:b/>
      <w:lang w:val="en-GB"/>
    </w:rPr>
  </w:style>
  <w:style w:type="paragraph" w:customStyle="1" w:styleId="Heading5No">
    <w:name w:val="Heading_5 No"/>
    <w:basedOn w:val="Normal"/>
    <w:next w:val="Normal"/>
    <w:link w:val="Heading5NoChar"/>
    <w:semiHidden/>
    <w:rsid w:val="008114C8"/>
    <w:pPr>
      <w:keepNext/>
      <w:numPr>
        <w:ilvl w:val="4"/>
        <w:numId w:val="4"/>
      </w:numPr>
      <w:spacing w:before="360"/>
      <w:outlineLvl w:val="4"/>
    </w:pPr>
    <w:rPr>
      <w:i/>
      <w:sz w:val="24"/>
      <w:lang w:val="en-GB"/>
    </w:rPr>
  </w:style>
  <w:style w:type="character" w:customStyle="1" w:styleId="Heading5NoChar">
    <w:name w:val="Heading_5 No Char"/>
    <w:basedOn w:val="DefaultParagraphFont"/>
    <w:link w:val="Heading5No"/>
    <w:semiHidden/>
    <w:rsid w:val="006C44D5"/>
    <w:rPr>
      <w:i/>
      <w:sz w:val="24"/>
      <w:lang w:val="en-GB"/>
    </w:rPr>
  </w:style>
  <w:style w:type="character" w:customStyle="1" w:styleId="Heading9Char">
    <w:name w:val="Heading 9 Char"/>
    <w:basedOn w:val="DefaultParagraphFont"/>
    <w:link w:val="Heading9"/>
    <w:uiPriority w:val="9"/>
    <w:semiHidden/>
    <w:rsid w:val="00E4552D"/>
    <w:rPr>
      <w:rFonts w:asciiTheme="majorHAnsi" w:eastAsiaTheme="majorEastAsia" w:hAnsiTheme="majorHAnsi" w:cstheme="majorBidi"/>
      <w:i/>
      <w:iCs/>
      <w:color w:val="272727" w:themeColor="text1" w:themeTint="D8"/>
      <w:sz w:val="21"/>
      <w:szCs w:val="21"/>
      <w:lang w:val="lt-LT"/>
    </w:rPr>
  </w:style>
  <w:style w:type="paragraph" w:customStyle="1" w:styleId="Etikett">
    <w:name w:val="Etikett"/>
    <w:basedOn w:val="Normal"/>
    <w:semiHidden/>
    <w:rsid w:val="00B2733E"/>
    <w:rPr>
      <w:rFonts w:asciiTheme="majorHAnsi" w:hAnsiTheme="majorHAnsi"/>
      <w:b/>
      <w:sz w:val="14"/>
    </w:rPr>
  </w:style>
  <w:style w:type="paragraph" w:customStyle="1" w:styleId="Logotyp">
    <w:name w:val="Logotyp"/>
    <w:semiHidden/>
    <w:rsid w:val="00BB04BB"/>
  </w:style>
  <w:style w:type="table" w:customStyle="1" w:styleId="TableGrid1">
    <w:name w:val="Table Grid1"/>
    <w:basedOn w:val="TableNormal"/>
    <w:next w:val="TableGrid"/>
    <w:rsid w:val="00C67B7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ubrik11">
    <w:name w:val="Rubrik 11"/>
    <w:basedOn w:val="Normal"/>
    <w:semiHidden/>
    <w:rsid w:val="0098524E"/>
    <w:pPr>
      <w:numPr>
        <w:numId w:val="5"/>
      </w:numPr>
    </w:pPr>
    <w:rPr>
      <w:lang w:val="sv-SE"/>
    </w:rPr>
  </w:style>
  <w:style w:type="paragraph" w:customStyle="1" w:styleId="Rubrik21">
    <w:name w:val="Rubrik 21"/>
    <w:basedOn w:val="Normal"/>
    <w:semiHidden/>
    <w:rsid w:val="0098524E"/>
    <w:pPr>
      <w:numPr>
        <w:ilvl w:val="1"/>
        <w:numId w:val="5"/>
      </w:numPr>
    </w:pPr>
    <w:rPr>
      <w:lang w:val="sv-SE"/>
    </w:rPr>
  </w:style>
  <w:style w:type="paragraph" w:customStyle="1" w:styleId="Rubrik31">
    <w:name w:val="Rubrik 31"/>
    <w:basedOn w:val="Normal"/>
    <w:semiHidden/>
    <w:rsid w:val="0098524E"/>
    <w:pPr>
      <w:numPr>
        <w:ilvl w:val="2"/>
        <w:numId w:val="5"/>
      </w:numPr>
    </w:pPr>
    <w:rPr>
      <w:lang w:val="sv-SE"/>
    </w:rPr>
  </w:style>
  <w:style w:type="paragraph" w:customStyle="1" w:styleId="Rubrik41">
    <w:name w:val="Rubrik 41"/>
    <w:basedOn w:val="Normal"/>
    <w:semiHidden/>
    <w:rsid w:val="0098524E"/>
    <w:pPr>
      <w:numPr>
        <w:ilvl w:val="3"/>
        <w:numId w:val="5"/>
      </w:numPr>
    </w:pPr>
    <w:rPr>
      <w:lang w:val="sv-SE"/>
    </w:rPr>
  </w:style>
  <w:style w:type="paragraph" w:customStyle="1" w:styleId="Rubrik51">
    <w:name w:val="Rubrik 51"/>
    <w:basedOn w:val="Normal"/>
    <w:semiHidden/>
    <w:rsid w:val="0098524E"/>
    <w:pPr>
      <w:numPr>
        <w:ilvl w:val="4"/>
        <w:numId w:val="5"/>
      </w:numPr>
    </w:pPr>
    <w:rPr>
      <w:lang w:val="sv-SE"/>
    </w:rPr>
  </w:style>
  <w:style w:type="paragraph" w:customStyle="1" w:styleId="Rubrik61">
    <w:name w:val="Rubrik 61"/>
    <w:basedOn w:val="Normal"/>
    <w:semiHidden/>
    <w:rsid w:val="0098524E"/>
    <w:pPr>
      <w:numPr>
        <w:ilvl w:val="5"/>
        <w:numId w:val="5"/>
      </w:numPr>
    </w:pPr>
    <w:rPr>
      <w:lang w:val="sv-SE"/>
    </w:rPr>
  </w:style>
  <w:style w:type="paragraph" w:customStyle="1" w:styleId="Rubrik71">
    <w:name w:val="Rubrik 71"/>
    <w:basedOn w:val="Normal"/>
    <w:semiHidden/>
    <w:rsid w:val="0098524E"/>
    <w:pPr>
      <w:numPr>
        <w:ilvl w:val="6"/>
        <w:numId w:val="5"/>
      </w:numPr>
    </w:pPr>
    <w:rPr>
      <w:lang w:val="sv-SE"/>
    </w:rPr>
  </w:style>
  <w:style w:type="paragraph" w:customStyle="1" w:styleId="Rubrik81">
    <w:name w:val="Rubrik 81"/>
    <w:basedOn w:val="Normal"/>
    <w:semiHidden/>
    <w:rsid w:val="0098524E"/>
    <w:pPr>
      <w:numPr>
        <w:ilvl w:val="7"/>
        <w:numId w:val="5"/>
      </w:numPr>
    </w:pPr>
    <w:rPr>
      <w:lang w:val="sv-SE"/>
    </w:rPr>
  </w:style>
  <w:style w:type="paragraph" w:customStyle="1" w:styleId="Rubrik91">
    <w:name w:val="Rubrik 91"/>
    <w:basedOn w:val="Normal"/>
    <w:semiHidden/>
    <w:rsid w:val="0098524E"/>
    <w:pPr>
      <w:numPr>
        <w:ilvl w:val="8"/>
        <w:numId w:val="5"/>
      </w:numPr>
    </w:pPr>
    <w:rPr>
      <w:lang w:val="sv-SE"/>
    </w:rPr>
  </w:style>
  <w:style w:type="paragraph" w:styleId="TOCHeading">
    <w:name w:val="TOC Heading"/>
    <w:basedOn w:val="Heading1"/>
    <w:next w:val="Normal"/>
    <w:uiPriority w:val="39"/>
    <w:semiHidden/>
    <w:rsid w:val="00EF752C"/>
    <w:pPr>
      <w:keepLines/>
      <w:spacing w:before="480" w:after="0" w:line="276" w:lineRule="auto"/>
      <w:outlineLvl w:val="9"/>
    </w:pPr>
    <w:rPr>
      <w:rFonts w:cstheme="majorBidi"/>
      <w:color w:val="08121B" w:themeColor="accent1" w:themeShade="BF"/>
      <w:lang w:val="en-US" w:eastAsia="ja-JP"/>
    </w:rPr>
  </w:style>
  <w:style w:type="character" w:styleId="Hyperlink">
    <w:name w:val="Hyperlink"/>
    <w:basedOn w:val="DefaultParagraphFont"/>
    <w:uiPriority w:val="99"/>
    <w:unhideWhenUsed/>
    <w:rsid w:val="00EF752C"/>
    <w:rPr>
      <w:color w:val="000000" w:themeColor="hyperlink"/>
      <w:u w:val="single"/>
    </w:rPr>
  </w:style>
  <w:style w:type="paragraph" w:customStyle="1" w:styleId="Header-Title">
    <w:name w:val="Header - Title"/>
    <w:basedOn w:val="Header"/>
    <w:rsid w:val="00717F7A"/>
    <w:rPr>
      <w:color w:val="377EB8" w:themeColor="accent3"/>
    </w:rPr>
  </w:style>
  <w:style w:type="paragraph" w:styleId="Revision">
    <w:name w:val="Revision"/>
    <w:hidden/>
    <w:uiPriority w:val="99"/>
    <w:semiHidden/>
    <w:rsid w:val="008654C1"/>
    <w:pPr>
      <w:spacing w:after="0"/>
    </w:pPr>
    <w:rPr>
      <w:rFonts w:ascii="Times New Roman" w:hAnsi="Times New Roman"/>
    </w:rPr>
  </w:style>
  <w:style w:type="character" w:styleId="CommentReference">
    <w:name w:val="annotation reference"/>
    <w:basedOn w:val="DefaultParagraphFont"/>
    <w:uiPriority w:val="99"/>
    <w:semiHidden/>
    <w:unhideWhenUsed/>
    <w:rsid w:val="008654C1"/>
    <w:rPr>
      <w:sz w:val="16"/>
      <w:szCs w:val="16"/>
    </w:rPr>
  </w:style>
  <w:style w:type="paragraph" w:styleId="CommentText">
    <w:name w:val="annotation text"/>
    <w:basedOn w:val="Normal"/>
    <w:link w:val="CommentTextChar"/>
    <w:uiPriority w:val="99"/>
    <w:semiHidden/>
    <w:unhideWhenUsed/>
    <w:rsid w:val="008654C1"/>
    <w:pPr>
      <w:spacing w:after="0"/>
    </w:pPr>
    <w:rPr>
      <w:rFonts w:ascii="Times New Roman" w:hAnsi="Times New Roman"/>
      <w:lang w:val="en-US"/>
    </w:rPr>
  </w:style>
  <w:style w:type="character" w:customStyle="1" w:styleId="CommentTextChar">
    <w:name w:val="Comment Text Char"/>
    <w:basedOn w:val="DefaultParagraphFont"/>
    <w:link w:val="CommentText"/>
    <w:uiPriority w:val="99"/>
    <w:semiHidden/>
    <w:rsid w:val="008654C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654C1"/>
    <w:rPr>
      <w:b/>
      <w:bCs/>
    </w:rPr>
  </w:style>
  <w:style w:type="character" w:customStyle="1" w:styleId="CommentSubjectChar">
    <w:name w:val="Comment Subject Char"/>
    <w:basedOn w:val="CommentTextChar"/>
    <w:link w:val="CommentSubject"/>
    <w:uiPriority w:val="99"/>
    <w:semiHidden/>
    <w:rsid w:val="008654C1"/>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79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Word\Blank%20with%20logo.dotm" TargetMode="External"/></Relationships>
</file>

<file path=word/theme/theme1.xml><?xml version="1.0" encoding="utf-8"?>
<a:theme xmlns:a="http://schemas.openxmlformats.org/drawingml/2006/main" name="Office-tema">
  <a:themeElements>
    <a:clrScheme name="Newsec_Blue">
      <a:dk1>
        <a:sysClr val="windowText" lastClr="000000"/>
      </a:dk1>
      <a:lt1>
        <a:sysClr val="window" lastClr="FFFFFF"/>
      </a:lt1>
      <a:dk2>
        <a:srgbClr val="44546A"/>
      </a:dk2>
      <a:lt2>
        <a:srgbClr val="E7E6E6"/>
      </a:lt2>
      <a:accent1>
        <a:srgbClr val="0B1925"/>
      </a:accent1>
      <a:accent2>
        <a:srgbClr val="214C6F"/>
      </a:accent2>
      <a:accent3>
        <a:srgbClr val="377EB8"/>
      </a:accent3>
      <a:accent4>
        <a:srgbClr val="B3CDE3"/>
      </a:accent4>
      <a:accent5>
        <a:srgbClr val="90989E"/>
      </a:accent5>
      <a:accent6>
        <a:srgbClr val="5D6A70"/>
      </a:accent6>
      <a:hlink>
        <a:srgbClr val="000000"/>
      </a:hlink>
      <a:folHlink>
        <a:srgbClr val="000000"/>
      </a:folHlink>
    </a:clrScheme>
    <a:fontScheme name="Newsec-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991E8D678D7B7541B258734E01438A98" ma:contentTypeVersion="16" ma:contentTypeDescription="Kurkite naują dokumentą." ma:contentTypeScope="" ma:versionID="b05bd1689f01d40227d30fef16b2e8d4">
  <xsd:schema xmlns:xsd="http://www.w3.org/2001/XMLSchema" xmlns:xs="http://www.w3.org/2001/XMLSchema" xmlns:p="http://schemas.microsoft.com/office/2006/metadata/properties" xmlns:ns2="25c11411-79bb-4ce0-a45a-1ad63b37e6ef" xmlns:ns3="1f48c21e-bbb2-4499-b305-f1de223a1ea6" targetNamespace="http://schemas.microsoft.com/office/2006/metadata/properties" ma:root="true" ma:fieldsID="f89bfa3b735a39e8649c00f651844e2a" ns2:_="" ns3:_="">
    <xsd:import namespace="25c11411-79bb-4ce0-a45a-1ad63b37e6ef"/>
    <xsd:import namespace="1f48c21e-bbb2-4499-b305-f1de223a1e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11411-79bb-4ce0-a45a-1ad63b37e6ef"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664a5cf-2956-49e9-9043-294b750e70d5}" ma:internalName="TaxCatchAll" ma:showField="CatchAllData" ma:web="25c11411-79bb-4ce0-a45a-1ad63b37e6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48c21e-bbb2-4499-b305-f1de223a1e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e936d015-9d0d-4324-8b34-de2d5059e7b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48c21e-bbb2-4499-b305-f1de223a1ea6">
      <Terms xmlns="http://schemas.microsoft.com/office/infopath/2007/PartnerControls"/>
    </lcf76f155ced4ddcb4097134ff3c332f>
    <TaxCatchAll xmlns="25c11411-79bb-4ce0-a45a-1ad63b37e6e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1855D-A4BF-4441-86E0-1FA404CE5EA1}">
  <ds:schemaRefs>
    <ds:schemaRef ds:uri="http://schemas.microsoft.com/sharepoint/v3/contenttype/forms"/>
  </ds:schemaRefs>
</ds:datastoreItem>
</file>

<file path=customXml/itemProps2.xml><?xml version="1.0" encoding="utf-8"?>
<ds:datastoreItem xmlns:ds="http://schemas.openxmlformats.org/officeDocument/2006/customXml" ds:itemID="{9E38C3B3-EA32-45AC-A58E-9F5A34147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11411-79bb-4ce0-a45a-1ad63b37e6ef"/>
    <ds:schemaRef ds:uri="1f48c21e-bbb2-4499-b305-f1de223a1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09484-52DD-48C2-A3AB-89C34E7C5414}">
  <ds:schemaRefs>
    <ds:schemaRef ds:uri="http://schemas.microsoft.com/office/2006/metadata/properties"/>
    <ds:schemaRef ds:uri="http://schemas.microsoft.com/office/infopath/2007/PartnerControls"/>
    <ds:schemaRef ds:uri="1f48c21e-bbb2-4499-b305-f1de223a1ea6"/>
    <ds:schemaRef ds:uri="25c11411-79bb-4ce0-a45a-1ad63b37e6ef"/>
  </ds:schemaRefs>
</ds:datastoreItem>
</file>

<file path=customXml/itemProps4.xml><?xml version="1.0" encoding="utf-8"?>
<ds:datastoreItem xmlns:ds="http://schemas.openxmlformats.org/officeDocument/2006/customXml" ds:itemID="{8F7CFE9E-6326-45C6-9438-64B28F84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Template>
  <TotalTime>254</TotalTime>
  <Pages>2</Pages>
  <Words>1234</Words>
  <Characters>7034</Characters>
  <Application>Microsoft Office Word</Application>
  <DocSecurity>0</DocSecurity>
  <Lines>58</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Vilte Augunaite</dc:creator>
  <cp:lastModifiedBy>Auksuolė Paurienė</cp:lastModifiedBy>
  <cp:revision>55</cp:revision>
  <cp:lastPrinted>2021-04-09T13:08:00Z</cp:lastPrinted>
  <dcterms:created xsi:type="dcterms:W3CDTF">2018-11-07T14:53:00Z</dcterms:created>
  <dcterms:modified xsi:type="dcterms:W3CDTF">2023-04-11T14:03:00Z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0x010100991E8D678D7B7541B258734E01438A98</vt:lpwstr>
  </property>
  <property fmtid="{D5CDD505-2E9C-101B-9397-08002B2CF9AE}" pid="3" name="Order">
    <vt:r8>31000</vt:r8>
  </property>
  <property fmtid="{D5CDD505-2E9C-101B-9397-08002B2CF9AE}" pid="4" name="MediaServiceImageTags">
    <vt:lpwstr/>
  </property>
</Properties>
</file>